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F84C" w14:textId="35B71F6D" w:rsidR="000C10E1" w:rsidRDefault="000C10E1" w:rsidP="000C10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90"/>
          <w:sz w:val="28"/>
          <w:szCs w:val="28"/>
        </w:rPr>
      </w:pPr>
      <w:r>
        <w:rPr>
          <w:rFonts w:ascii="Verdana" w:hAnsi="Verdana"/>
          <w:b/>
          <w:bCs/>
          <w:color w:val="000090"/>
          <w:sz w:val="48"/>
          <w:szCs w:val="48"/>
        </w:rPr>
        <w:t xml:space="preserve">                                            </w:t>
      </w:r>
      <w:r w:rsidR="00F83EBA" w:rsidRPr="000C10E1">
        <w:rPr>
          <w:rFonts w:ascii="Verdana" w:hAnsi="Verdana"/>
          <w:b/>
          <w:bCs/>
          <w:color w:val="000090"/>
          <w:sz w:val="48"/>
          <w:szCs w:val="48"/>
        </w:rPr>
        <w:t>Duties of the</w:t>
      </w:r>
      <w:r>
        <w:rPr>
          <w:rFonts w:ascii="Verdana" w:hAnsi="Verdana"/>
          <w:color w:val="000090"/>
          <w:sz w:val="28"/>
          <w:szCs w:val="28"/>
        </w:rPr>
        <w:t xml:space="preserve"> </w:t>
      </w:r>
      <w:r w:rsidRPr="008157C2">
        <w:rPr>
          <w:rFonts w:ascii="Verdana" w:eastAsia="Verdana" w:hAnsi="Verdana" w:cs="Verdana"/>
          <w:b/>
          <w:color w:val="000090"/>
          <w:sz w:val="40"/>
          <w:szCs w:val="40"/>
        </w:rPr>
        <w:t xml:space="preserve">Technical Director </w:t>
      </w:r>
      <w:r w:rsidRPr="008157C2">
        <w:rPr>
          <w:rFonts w:ascii="Verdana" w:eastAsia="Verdana" w:hAnsi="Verdana" w:cs="Verdana"/>
          <w:b/>
          <w:color w:val="000090"/>
          <w:sz w:val="28"/>
          <w:szCs w:val="28"/>
        </w:rPr>
        <w:t>– Goalie specialist</w:t>
      </w:r>
    </w:p>
    <w:p w14:paraId="47BE16FB" w14:textId="77777777" w:rsidR="000C10E1" w:rsidRDefault="000C10E1" w:rsidP="000C10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90"/>
          <w:sz w:val="28"/>
          <w:szCs w:val="28"/>
        </w:rPr>
      </w:pPr>
    </w:p>
    <w:p w14:paraId="0CCA3769" w14:textId="77777777" w:rsidR="000C10E1" w:rsidRPr="008157C2" w:rsidRDefault="000C10E1" w:rsidP="000C10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90"/>
          <w:sz w:val="28"/>
          <w:szCs w:val="28"/>
        </w:rPr>
      </w:pPr>
    </w:p>
    <w:p w14:paraId="36F377A0" w14:textId="4AEB3C0C" w:rsidR="00993686" w:rsidRPr="008672EE" w:rsidRDefault="00F83EBA" w:rsidP="00993686">
      <w:pPr>
        <w:pStyle w:val="Title"/>
        <w:rPr>
          <w:rFonts w:ascii="Verdana" w:hAnsi="Verdana" w:cs="Tahoma"/>
        </w:rPr>
      </w:pPr>
      <w:r w:rsidRPr="00B90BAF">
        <w:rPr>
          <w:rFonts w:ascii="Verdana" w:hAnsi="Verdana"/>
          <w:color w:val="000090"/>
          <w:sz w:val="28"/>
          <w:szCs w:val="28"/>
        </w:rPr>
        <w:t xml:space="preserve"> </w:t>
      </w:r>
    </w:p>
    <w:p w14:paraId="53C71DDE" w14:textId="7B6993A4" w:rsidR="004776F7" w:rsidRPr="008157C2" w:rsidRDefault="004776F7" w:rsidP="004776F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36"/>
          <w:szCs w:val="36"/>
          <w:highlight w:val="white"/>
        </w:rPr>
      </w:pPr>
      <w:r w:rsidRPr="008157C2">
        <w:rPr>
          <w:rFonts w:eastAsia="Verdana"/>
          <w:sz w:val="36"/>
          <w:szCs w:val="36"/>
          <w:highlight w:val="white"/>
        </w:rPr>
        <w:t>Works with the Technical Director (offense/defense lead)</w:t>
      </w:r>
    </w:p>
    <w:p w14:paraId="18D1BA72" w14:textId="77777777" w:rsidR="004776F7" w:rsidRPr="008157C2" w:rsidRDefault="004776F7" w:rsidP="004776F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36"/>
          <w:szCs w:val="36"/>
          <w:highlight w:val="white"/>
        </w:rPr>
      </w:pPr>
      <w:r w:rsidRPr="008157C2">
        <w:rPr>
          <w:rFonts w:eastAsia="Verdana"/>
          <w:sz w:val="36"/>
          <w:szCs w:val="36"/>
          <w:highlight w:val="white"/>
        </w:rPr>
        <w:t>Work with the Arsenal Community Program Director to help to coordinate community development sessions</w:t>
      </w:r>
    </w:p>
    <w:p w14:paraId="40EA775D" w14:textId="77777777" w:rsidR="004776F7" w:rsidRPr="008157C2" w:rsidRDefault="004776F7" w:rsidP="004776F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36"/>
          <w:szCs w:val="36"/>
          <w:highlight w:val="white"/>
        </w:rPr>
      </w:pPr>
      <w:r w:rsidRPr="008157C2">
        <w:rPr>
          <w:rFonts w:eastAsia="Verdana"/>
          <w:sz w:val="36"/>
          <w:szCs w:val="36"/>
          <w:highlight w:val="white"/>
        </w:rPr>
        <w:t xml:space="preserve">Assist coaches in helping with lesson plans for Keeper </w:t>
      </w:r>
    </w:p>
    <w:p w14:paraId="7DF1FD5A" w14:textId="77777777" w:rsidR="004776F7" w:rsidRPr="008157C2" w:rsidRDefault="004776F7" w:rsidP="004776F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36"/>
          <w:szCs w:val="36"/>
          <w:highlight w:val="white"/>
        </w:rPr>
      </w:pPr>
      <w:r w:rsidRPr="008157C2">
        <w:rPr>
          <w:rFonts w:eastAsia="Verdana"/>
          <w:sz w:val="36"/>
          <w:szCs w:val="36"/>
          <w:highlight w:val="white"/>
        </w:rPr>
        <w:t xml:space="preserve">Aids Arsenal Community Program Director to place keepers on proper teams </w:t>
      </w:r>
    </w:p>
    <w:p w14:paraId="47916C57" w14:textId="77777777" w:rsidR="004776F7" w:rsidRPr="008157C2" w:rsidRDefault="004776F7" w:rsidP="004776F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36"/>
          <w:szCs w:val="36"/>
          <w:highlight w:val="white"/>
        </w:rPr>
      </w:pPr>
      <w:r w:rsidRPr="008157C2">
        <w:rPr>
          <w:rFonts w:eastAsia="Verdana"/>
          <w:sz w:val="36"/>
          <w:szCs w:val="36"/>
          <w:highlight w:val="white"/>
        </w:rPr>
        <w:t>Runs keeper sessions for Community development sessions</w:t>
      </w:r>
    </w:p>
    <w:p w14:paraId="30F62F2E" w14:textId="77777777" w:rsidR="004776F7" w:rsidRPr="008157C2" w:rsidRDefault="004776F7" w:rsidP="004776F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Verdana"/>
          <w:sz w:val="36"/>
          <w:szCs w:val="36"/>
          <w:highlight w:val="white"/>
        </w:rPr>
      </w:pPr>
    </w:p>
    <w:p w14:paraId="6F7CCEED" w14:textId="77777777" w:rsidR="004776F7" w:rsidRPr="008157C2" w:rsidRDefault="004776F7" w:rsidP="004776F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rPr>
          <w:rFonts w:eastAsia="Verdana"/>
          <w:sz w:val="36"/>
          <w:szCs w:val="36"/>
          <w:highlight w:val="white"/>
        </w:rPr>
      </w:pPr>
      <w:r w:rsidRPr="008157C2">
        <w:rPr>
          <w:rFonts w:eastAsia="Verdana"/>
          <w:sz w:val="36"/>
          <w:szCs w:val="36"/>
          <w:highlight w:val="white"/>
        </w:rPr>
        <w:tab/>
      </w:r>
    </w:p>
    <w:p w14:paraId="221B446C" w14:textId="77777777" w:rsidR="004776F7" w:rsidRPr="008157C2" w:rsidRDefault="004776F7" w:rsidP="004776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3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14:paraId="36F377B0" w14:textId="1A34C938" w:rsidR="00E577A6" w:rsidRPr="008672EE" w:rsidRDefault="00E577A6" w:rsidP="00F83EBA">
      <w:pPr>
        <w:numPr>
          <w:ilvl w:val="0"/>
          <w:numId w:val="28"/>
        </w:numPr>
        <w:tabs>
          <w:tab w:val="left" w:pos="360"/>
        </w:tabs>
        <w:spacing w:after="120"/>
        <w:rPr>
          <w:rFonts w:ascii="Verdana" w:hAnsi="Verdana" w:cs="Tahoma"/>
        </w:rPr>
      </w:pPr>
    </w:p>
    <w:sectPr w:rsidR="00E577A6" w:rsidRPr="008672EE" w:rsidSect="00103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77B3" w14:textId="77777777" w:rsidR="002731E2" w:rsidRDefault="002731E2" w:rsidP="00BE291E">
      <w:r>
        <w:separator/>
      </w:r>
    </w:p>
  </w:endnote>
  <w:endnote w:type="continuationSeparator" w:id="0">
    <w:p w14:paraId="36F377B4" w14:textId="77777777" w:rsidR="002731E2" w:rsidRDefault="002731E2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77BC" w14:textId="77777777" w:rsidR="00382C84" w:rsidRDefault="00382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77BD" w14:textId="77777777" w:rsidR="005A018D" w:rsidRPr="00B90BAF" w:rsidRDefault="00B90BAF" w:rsidP="00B90BAF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382C84">
      <w:rPr>
        <w:rFonts w:ascii="Verdana" w:hAnsi="Verdana" w:cs="Arial"/>
        <w:sz w:val="16"/>
        <w:szCs w:val="16"/>
      </w:rPr>
      <w:t>July</w:t>
    </w:r>
    <w:r w:rsidR="006D3A0D">
      <w:rPr>
        <w:rFonts w:ascii="Verdana" w:hAnsi="Verdana" w:cs="Arial"/>
        <w:sz w:val="16"/>
        <w:szCs w:val="16"/>
      </w:rPr>
      <w:t xml:space="preserve"> 201</w:t>
    </w:r>
    <w:r w:rsidR="00382C84">
      <w:rPr>
        <w:rFonts w:ascii="Verdana" w:hAnsi="Verdana" w:cs="Arial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77BF" w14:textId="77777777" w:rsidR="00382C84" w:rsidRDefault="00382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77B1" w14:textId="77777777" w:rsidR="002731E2" w:rsidRDefault="002731E2" w:rsidP="00BE291E">
      <w:r>
        <w:separator/>
      </w:r>
    </w:p>
  </w:footnote>
  <w:footnote w:type="continuationSeparator" w:id="0">
    <w:p w14:paraId="36F377B2" w14:textId="77777777" w:rsidR="002731E2" w:rsidRDefault="002731E2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77B5" w14:textId="77777777" w:rsidR="00382C84" w:rsidRDefault="00382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77B6" w14:textId="77777777" w:rsidR="009858FC" w:rsidRPr="00524D81" w:rsidRDefault="0042369F" w:rsidP="009858FC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36F377C0" wp14:editId="36F377C1">
          <wp:simplePos x="0" y="0"/>
          <wp:positionH relativeFrom="column">
            <wp:posOffset>13971</wp:posOffset>
          </wp:positionH>
          <wp:positionV relativeFrom="paragraph">
            <wp:posOffset>104775</wp:posOffset>
          </wp:positionV>
          <wp:extent cx="914320" cy="923925"/>
          <wp:effectExtent l="0" t="0" r="635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2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8FC" w:rsidRPr="00524D81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9858FC" w:rsidRPr="00524D81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36F377B7" w14:textId="77777777" w:rsidR="009858FC" w:rsidRPr="00524D81" w:rsidRDefault="009858FC" w:rsidP="00107B4C">
    <w:pPr>
      <w:shd w:val="clear" w:color="auto" w:fill="FFFFFF"/>
      <w:tabs>
        <w:tab w:val="left" w:pos="1440"/>
      </w:tabs>
      <w:ind w:left="1440"/>
      <w:rPr>
        <w:rFonts w:ascii="Myriad Pro" w:hAnsi="Myriad Pro" w:cs="Tahoma"/>
        <w:b/>
        <w:bCs/>
        <w:color w:val="000000"/>
        <w:sz w:val="18"/>
        <w:szCs w:val="18"/>
      </w:rPr>
    </w:pPr>
  </w:p>
  <w:p w14:paraId="36F377B8" w14:textId="77777777" w:rsidR="00B90BAF" w:rsidRPr="00A419FB" w:rsidRDefault="00B90BAF" w:rsidP="00B90BAF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36F377B9" w14:textId="77777777" w:rsidR="00B90BAF" w:rsidRPr="00A419FB" w:rsidRDefault="00B90BAF" w:rsidP="00B90BAF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36F377BA" w14:textId="77777777" w:rsidR="00C12A66" w:rsidRPr="00BE291E" w:rsidRDefault="00C12A66" w:rsidP="00BE291E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36F377BB" w14:textId="77777777" w:rsidR="00C12A66" w:rsidRDefault="00C12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77BE" w14:textId="77777777" w:rsidR="00382C84" w:rsidRDefault="00382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1A7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1E76"/>
    <w:multiLevelType w:val="hybridMultilevel"/>
    <w:tmpl w:val="A274C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75F2"/>
    <w:multiLevelType w:val="hybridMultilevel"/>
    <w:tmpl w:val="51AEFB0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21903"/>
    <w:multiLevelType w:val="hybridMultilevel"/>
    <w:tmpl w:val="03F41432"/>
    <w:lvl w:ilvl="0" w:tplc="FF38C526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72A80"/>
    <w:multiLevelType w:val="hybridMultilevel"/>
    <w:tmpl w:val="46F457B2"/>
    <w:lvl w:ilvl="0" w:tplc="D892DD1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05DD3"/>
    <w:multiLevelType w:val="hybridMultilevel"/>
    <w:tmpl w:val="6B2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E38E0"/>
    <w:multiLevelType w:val="hybridMultilevel"/>
    <w:tmpl w:val="5E0ED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15280"/>
    <w:multiLevelType w:val="hybridMultilevel"/>
    <w:tmpl w:val="86AE5D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2146287">
    <w:abstractNumId w:val="22"/>
  </w:num>
  <w:num w:numId="2" w16cid:durableId="203296061">
    <w:abstractNumId w:val="18"/>
  </w:num>
  <w:num w:numId="3" w16cid:durableId="1636062947">
    <w:abstractNumId w:val="20"/>
  </w:num>
  <w:num w:numId="4" w16cid:durableId="721101958">
    <w:abstractNumId w:val="26"/>
  </w:num>
  <w:num w:numId="5" w16cid:durableId="1293709531">
    <w:abstractNumId w:val="25"/>
  </w:num>
  <w:num w:numId="6" w16cid:durableId="1917205804">
    <w:abstractNumId w:val="7"/>
  </w:num>
  <w:num w:numId="7" w16cid:durableId="1683782236">
    <w:abstractNumId w:val="5"/>
  </w:num>
  <w:num w:numId="8" w16cid:durableId="561795663">
    <w:abstractNumId w:val="14"/>
  </w:num>
  <w:num w:numId="9" w16cid:durableId="1717852870">
    <w:abstractNumId w:val="9"/>
  </w:num>
  <w:num w:numId="10" w16cid:durableId="1822699785">
    <w:abstractNumId w:val="6"/>
  </w:num>
  <w:num w:numId="11" w16cid:durableId="150682898">
    <w:abstractNumId w:val="8"/>
  </w:num>
  <w:num w:numId="12" w16cid:durableId="1061754267">
    <w:abstractNumId w:val="21"/>
  </w:num>
  <w:num w:numId="13" w16cid:durableId="387269691">
    <w:abstractNumId w:val="13"/>
  </w:num>
  <w:num w:numId="14" w16cid:durableId="303510254">
    <w:abstractNumId w:val="1"/>
  </w:num>
  <w:num w:numId="15" w16cid:durableId="132528723">
    <w:abstractNumId w:val="15"/>
  </w:num>
  <w:num w:numId="16" w16cid:durableId="1977833679">
    <w:abstractNumId w:val="23"/>
  </w:num>
  <w:num w:numId="17" w16cid:durableId="6640308">
    <w:abstractNumId w:val="12"/>
  </w:num>
  <w:num w:numId="18" w16cid:durableId="2017228572">
    <w:abstractNumId w:val="11"/>
  </w:num>
  <w:num w:numId="19" w16cid:durableId="1173909238">
    <w:abstractNumId w:val="24"/>
  </w:num>
  <w:num w:numId="20" w16cid:durableId="78647446">
    <w:abstractNumId w:val="10"/>
  </w:num>
  <w:num w:numId="21" w16cid:durableId="384794279">
    <w:abstractNumId w:val="16"/>
  </w:num>
  <w:num w:numId="22" w16cid:durableId="1912229951">
    <w:abstractNumId w:val="3"/>
  </w:num>
  <w:num w:numId="23" w16cid:durableId="1640764433">
    <w:abstractNumId w:val="17"/>
  </w:num>
  <w:num w:numId="24" w16cid:durableId="1393701706">
    <w:abstractNumId w:val="0"/>
  </w:num>
  <w:num w:numId="25" w16cid:durableId="1898586577">
    <w:abstractNumId w:val="28"/>
  </w:num>
  <w:num w:numId="26" w16cid:durableId="1188982714">
    <w:abstractNumId w:val="29"/>
  </w:num>
  <w:num w:numId="27" w16cid:durableId="1360664272">
    <w:abstractNumId w:val="4"/>
  </w:num>
  <w:num w:numId="28" w16cid:durableId="806050338">
    <w:abstractNumId w:val="2"/>
  </w:num>
  <w:num w:numId="29" w16cid:durableId="604122093">
    <w:abstractNumId w:val="19"/>
  </w:num>
  <w:num w:numId="30" w16cid:durableId="1909267848">
    <w:abstractNumId w:val="30"/>
  </w:num>
  <w:num w:numId="31" w16cid:durableId="4472414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30D24"/>
    <w:rsid w:val="000477CD"/>
    <w:rsid w:val="000704D3"/>
    <w:rsid w:val="000C10E1"/>
    <w:rsid w:val="000D7CA7"/>
    <w:rsid w:val="000F70F9"/>
    <w:rsid w:val="00100F50"/>
    <w:rsid w:val="001031C2"/>
    <w:rsid w:val="00107B4C"/>
    <w:rsid w:val="00115028"/>
    <w:rsid w:val="00115967"/>
    <w:rsid w:val="001165BD"/>
    <w:rsid w:val="0013398C"/>
    <w:rsid w:val="001463AD"/>
    <w:rsid w:val="001777EC"/>
    <w:rsid w:val="00194C6A"/>
    <w:rsid w:val="001A13B6"/>
    <w:rsid w:val="001B1B48"/>
    <w:rsid w:val="001B43E8"/>
    <w:rsid w:val="001B72AF"/>
    <w:rsid w:val="001E5685"/>
    <w:rsid w:val="001F4263"/>
    <w:rsid w:val="0020429F"/>
    <w:rsid w:val="00233F01"/>
    <w:rsid w:val="00256402"/>
    <w:rsid w:val="00262334"/>
    <w:rsid w:val="002731E2"/>
    <w:rsid w:val="00274006"/>
    <w:rsid w:val="002823CF"/>
    <w:rsid w:val="0029214B"/>
    <w:rsid w:val="002965A5"/>
    <w:rsid w:val="002A5DE3"/>
    <w:rsid w:val="002B4223"/>
    <w:rsid w:val="002C252E"/>
    <w:rsid w:val="002D4EEB"/>
    <w:rsid w:val="00303FAF"/>
    <w:rsid w:val="00314948"/>
    <w:rsid w:val="00316B30"/>
    <w:rsid w:val="00321ABA"/>
    <w:rsid w:val="003400C0"/>
    <w:rsid w:val="00382C84"/>
    <w:rsid w:val="003A1692"/>
    <w:rsid w:val="003A6378"/>
    <w:rsid w:val="003A7D0E"/>
    <w:rsid w:val="003D58B8"/>
    <w:rsid w:val="003E0F36"/>
    <w:rsid w:val="003E5C9D"/>
    <w:rsid w:val="00404223"/>
    <w:rsid w:val="00415808"/>
    <w:rsid w:val="00420C55"/>
    <w:rsid w:val="004230B1"/>
    <w:rsid w:val="0042369F"/>
    <w:rsid w:val="00444B7A"/>
    <w:rsid w:val="00455D7A"/>
    <w:rsid w:val="00463F88"/>
    <w:rsid w:val="00473978"/>
    <w:rsid w:val="004776F7"/>
    <w:rsid w:val="0048604A"/>
    <w:rsid w:val="004919A5"/>
    <w:rsid w:val="00496074"/>
    <w:rsid w:val="004A612F"/>
    <w:rsid w:val="004C1499"/>
    <w:rsid w:val="004E27D0"/>
    <w:rsid w:val="00524D81"/>
    <w:rsid w:val="005267C0"/>
    <w:rsid w:val="00537F3A"/>
    <w:rsid w:val="0054549A"/>
    <w:rsid w:val="00550487"/>
    <w:rsid w:val="00553A40"/>
    <w:rsid w:val="00555A87"/>
    <w:rsid w:val="00581E18"/>
    <w:rsid w:val="00583C00"/>
    <w:rsid w:val="005854AC"/>
    <w:rsid w:val="00596457"/>
    <w:rsid w:val="005A018D"/>
    <w:rsid w:val="005F2455"/>
    <w:rsid w:val="006052E1"/>
    <w:rsid w:val="00651E44"/>
    <w:rsid w:val="00653006"/>
    <w:rsid w:val="006577DB"/>
    <w:rsid w:val="00682187"/>
    <w:rsid w:val="006A0707"/>
    <w:rsid w:val="006A1F31"/>
    <w:rsid w:val="006C4A5F"/>
    <w:rsid w:val="006D3A0D"/>
    <w:rsid w:val="006E7C1E"/>
    <w:rsid w:val="006F025D"/>
    <w:rsid w:val="006F22E0"/>
    <w:rsid w:val="00707FD7"/>
    <w:rsid w:val="007464E2"/>
    <w:rsid w:val="007561DA"/>
    <w:rsid w:val="00794D71"/>
    <w:rsid w:val="007A2C5E"/>
    <w:rsid w:val="007A68D5"/>
    <w:rsid w:val="007B2CCD"/>
    <w:rsid w:val="007B5A0B"/>
    <w:rsid w:val="007C487C"/>
    <w:rsid w:val="007C4C90"/>
    <w:rsid w:val="007C6775"/>
    <w:rsid w:val="007C6CBE"/>
    <w:rsid w:val="007D066D"/>
    <w:rsid w:val="00804F9F"/>
    <w:rsid w:val="00807BD9"/>
    <w:rsid w:val="008110F6"/>
    <w:rsid w:val="00824C8A"/>
    <w:rsid w:val="00831837"/>
    <w:rsid w:val="00862FC0"/>
    <w:rsid w:val="008672EE"/>
    <w:rsid w:val="008A4401"/>
    <w:rsid w:val="008C6556"/>
    <w:rsid w:val="008F06A2"/>
    <w:rsid w:val="008F1DFB"/>
    <w:rsid w:val="008F6D63"/>
    <w:rsid w:val="00900207"/>
    <w:rsid w:val="00906346"/>
    <w:rsid w:val="00916288"/>
    <w:rsid w:val="00931740"/>
    <w:rsid w:val="009465AB"/>
    <w:rsid w:val="00963618"/>
    <w:rsid w:val="009858FC"/>
    <w:rsid w:val="00986BF6"/>
    <w:rsid w:val="0099368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6383"/>
    <w:rsid w:val="00A50D58"/>
    <w:rsid w:val="00A51CC8"/>
    <w:rsid w:val="00A72622"/>
    <w:rsid w:val="00A752C8"/>
    <w:rsid w:val="00A77AF2"/>
    <w:rsid w:val="00A86910"/>
    <w:rsid w:val="00AA50E2"/>
    <w:rsid w:val="00AD6824"/>
    <w:rsid w:val="00AF7A73"/>
    <w:rsid w:val="00B05226"/>
    <w:rsid w:val="00B23ABD"/>
    <w:rsid w:val="00B34F7A"/>
    <w:rsid w:val="00B63303"/>
    <w:rsid w:val="00B66584"/>
    <w:rsid w:val="00B83679"/>
    <w:rsid w:val="00B90BAF"/>
    <w:rsid w:val="00B95C95"/>
    <w:rsid w:val="00BA6B7A"/>
    <w:rsid w:val="00BB2FDD"/>
    <w:rsid w:val="00BD16BC"/>
    <w:rsid w:val="00BD37DF"/>
    <w:rsid w:val="00BE291E"/>
    <w:rsid w:val="00BE76F9"/>
    <w:rsid w:val="00C12A66"/>
    <w:rsid w:val="00C1568B"/>
    <w:rsid w:val="00C32CCF"/>
    <w:rsid w:val="00C36D7A"/>
    <w:rsid w:val="00C408AF"/>
    <w:rsid w:val="00C84E3B"/>
    <w:rsid w:val="00C951DB"/>
    <w:rsid w:val="00CA79B5"/>
    <w:rsid w:val="00CC17AD"/>
    <w:rsid w:val="00CE4D6F"/>
    <w:rsid w:val="00D012F8"/>
    <w:rsid w:val="00D102D5"/>
    <w:rsid w:val="00D31572"/>
    <w:rsid w:val="00D352E0"/>
    <w:rsid w:val="00D55708"/>
    <w:rsid w:val="00D57051"/>
    <w:rsid w:val="00D639D0"/>
    <w:rsid w:val="00D660EB"/>
    <w:rsid w:val="00DC37FA"/>
    <w:rsid w:val="00DD3CFD"/>
    <w:rsid w:val="00DF57B0"/>
    <w:rsid w:val="00E131C1"/>
    <w:rsid w:val="00E137C5"/>
    <w:rsid w:val="00E4310A"/>
    <w:rsid w:val="00E51710"/>
    <w:rsid w:val="00E577A6"/>
    <w:rsid w:val="00E61416"/>
    <w:rsid w:val="00E81D54"/>
    <w:rsid w:val="00EC78D6"/>
    <w:rsid w:val="00ED0106"/>
    <w:rsid w:val="00ED1092"/>
    <w:rsid w:val="00ED7834"/>
    <w:rsid w:val="00EF75D9"/>
    <w:rsid w:val="00EF7BFE"/>
    <w:rsid w:val="00F0125B"/>
    <w:rsid w:val="00F16FB5"/>
    <w:rsid w:val="00F83EBA"/>
    <w:rsid w:val="00FB1C2B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F377A0"/>
  <w15:docId w15:val="{661D3EB1-7E38-40ED-BF47-59975E2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BA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6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36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4C1499"/>
    <w:pPr>
      <w:spacing w:after="120"/>
    </w:pPr>
    <w:rPr>
      <w:sz w:val="16"/>
      <w:szCs w:val="16"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rsid w:val="004C1499"/>
    <w:rPr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8D0B-157A-424B-A954-8210872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0</TotalTime>
  <Pages>1</Pages>
  <Words>55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</cp:revision>
  <cp:lastPrinted>2014-07-15T17:28:00Z</cp:lastPrinted>
  <dcterms:created xsi:type="dcterms:W3CDTF">2024-12-04T22:53:00Z</dcterms:created>
  <dcterms:modified xsi:type="dcterms:W3CDTF">2024-12-04T22:53:00Z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417792006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2013-11-06T17:28:13Z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