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4D99" w14:textId="77777777" w:rsidR="009D1AF6" w:rsidRPr="00782B2A" w:rsidRDefault="009D1AF6" w:rsidP="003D649B">
      <w:pPr>
        <w:rPr>
          <w:rFonts w:ascii="Verdana" w:hAnsi="Verdana"/>
          <w:sz w:val="18"/>
          <w:szCs w:val="18"/>
        </w:rPr>
      </w:pPr>
    </w:p>
    <w:p w14:paraId="28B792B1" w14:textId="07AEEC67" w:rsidR="0004633E" w:rsidRPr="00782B2A" w:rsidRDefault="0004633E" w:rsidP="003D649B">
      <w:pPr>
        <w:pStyle w:val="Title"/>
        <w:jc w:val="left"/>
        <w:rPr>
          <w:rFonts w:ascii="Verdana" w:hAnsi="Verdana"/>
          <w:color w:val="000090"/>
          <w:sz w:val="28"/>
          <w:szCs w:val="28"/>
        </w:rPr>
      </w:pPr>
      <w:r w:rsidRPr="00782B2A">
        <w:rPr>
          <w:rFonts w:ascii="Verdana" w:hAnsi="Verdana"/>
          <w:color w:val="000090"/>
          <w:sz w:val="28"/>
          <w:szCs w:val="28"/>
        </w:rPr>
        <w:t xml:space="preserve">Duties of the </w:t>
      </w:r>
      <w:r w:rsidR="00237808" w:rsidRPr="00782B2A">
        <w:rPr>
          <w:rFonts w:ascii="Verdana" w:hAnsi="Verdana"/>
          <w:color w:val="000090"/>
          <w:sz w:val="28"/>
          <w:szCs w:val="28"/>
        </w:rPr>
        <w:t>Soccer Sport</w:t>
      </w:r>
      <w:r w:rsidRPr="00782B2A">
        <w:rPr>
          <w:rFonts w:ascii="Verdana" w:hAnsi="Verdana"/>
          <w:color w:val="000090"/>
          <w:sz w:val="28"/>
          <w:szCs w:val="28"/>
        </w:rPr>
        <w:t xml:space="preserve"> Coordinator</w:t>
      </w:r>
      <w:r w:rsidR="00E67F71">
        <w:rPr>
          <w:rFonts w:ascii="Verdana" w:hAnsi="Verdana"/>
          <w:color w:val="000090"/>
          <w:sz w:val="28"/>
          <w:szCs w:val="28"/>
        </w:rPr>
        <w:t>- Administrator</w:t>
      </w:r>
    </w:p>
    <w:p w14:paraId="2893E48B" w14:textId="77777777" w:rsidR="00573E17" w:rsidRPr="003D649B" w:rsidRDefault="00573E17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Preparation of Alberta Soccer Association </w:t>
      </w:r>
      <w:r w:rsidR="00446B7B" w:rsidRPr="003D649B">
        <w:rPr>
          <w:rFonts w:ascii="Arial" w:hAnsi="Arial" w:cs="Arial"/>
          <w:sz w:val="24"/>
          <w:szCs w:val="24"/>
        </w:rPr>
        <w:t xml:space="preserve">(ASA) Team </w:t>
      </w:r>
      <w:r w:rsidRPr="003D649B">
        <w:rPr>
          <w:rFonts w:ascii="Arial" w:hAnsi="Arial" w:cs="Arial"/>
          <w:sz w:val="24"/>
          <w:szCs w:val="24"/>
        </w:rPr>
        <w:t xml:space="preserve">Roster </w:t>
      </w:r>
      <w:r w:rsidR="00446B7B" w:rsidRPr="003D649B">
        <w:rPr>
          <w:rFonts w:ascii="Arial" w:hAnsi="Arial" w:cs="Arial"/>
          <w:sz w:val="24"/>
          <w:szCs w:val="24"/>
        </w:rPr>
        <w:t>Forms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4CB37CDD" w14:textId="77777777" w:rsidR="00C71C20" w:rsidRPr="003D649B" w:rsidRDefault="00C71C20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Maintenance of a Coach Certification Database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1CCA185B" w14:textId="77777777" w:rsidR="000566CA" w:rsidRPr="003D649B" w:rsidRDefault="000566CA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Maintenance of a Volunteer Database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10152E62" w14:textId="77777777" w:rsidR="000566CA" w:rsidRPr="003D649B" w:rsidRDefault="000566CA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Maintenance of a Sponsorship Database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17A1187B" w14:textId="77777777" w:rsidR="001133E9" w:rsidRPr="003D649B" w:rsidRDefault="001133E9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Monitors and Collects Fees and Deposits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1A34E6FA" w14:textId="29795A4F" w:rsidR="005D5BB9" w:rsidRPr="003D649B" w:rsidRDefault="00FB0C4C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Coordinates </w:t>
      </w:r>
      <w:r w:rsidR="008B3B36" w:rsidRPr="003D649B">
        <w:rPr>
          <w:rFonts w:ascii="Arial" w:hAnsi="Arial" w:cs="Arial"/>
          <w:sz w:val="24"/>
          <w:szCs w:val="24"/>
        </w:rPr>
        <w:t>Advertising</w:t>
      </w:r>
      <w:r w:rsidR="004A0FBF" w:rsidRPr="003D649B">
        <w:rPr>
          <w:rFonts w:ascii="Arial" w:hAnsi="Arial" w:cs="Arial"/>
          <w:sz w:val="24"/>
          <w:szCs w:val="24"/>
        </w:rPr>
        <w:t xml:space="preserve"> </w:t>
      </w:r>
    </w:p>
    <w:p w14:paraId="1140096A" w14:textId="0F1282A8" w:rsidR="008B7FBF" w:rsidRPr="003D649B" w:rsidRDefault="00F25542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Send</w:t>
      </w:r>
      <w:r w:rsidR="008B7FBF" w:rsidRPr="003D649B">
        <w:rPr>
          <w:rFonts w:ascii="Arial" w:hAnsi="Arial" w:cs="Arial"/>
          <w:sz w:val="24"/>
          <w:szCs w:val="24"/>
        </w:rPr>
        <w:t xml:space="preserve"> posts to </w:t>
      </w:r>
      <w:r w:rsidRPr="003D649B">
        <w:rPr>
          <w:rFonts w:ascii="Arial" w:hAnsi="Arial" w:cs="Arial"/>
          <w:sz w:val="24"/>
          <w:szCs w:val="24"/>
        </w:rPr>
        <w:t>the local</w:t>
      </w:r>
      <w:r w:rsidR="008B7FBF" w:rsidRPr="003D649B">
        <w:rPr>
          <w:rFonts w:ascii="Arial" w:hAnsi="Arial" w:cs="Arial"/>
          <w:sz w:val="24"/>
          <w:szCs w:val="24"/>
        </w:rPr>
        <w:t xml:space="preserve"> press regarding teams or </w:t>
      </w:r>
      <w:r w:rsidR="00EA5A9F" w:rsidRPr="003D649B">
        <w:rPr>
          <w:rFonts w:ascii="Arial" w:hAnsi="Arial" w:cs="Arial"/>
          <w:sz w:val="24"/>
          <w:szCs w:val="24"/>
        </w:rPr>
        <w:t>FSS special events</w:t>
      </w:r>
    </w:p>
    <w:p w14:paraId="7A8DB273" w14:textId="6D96CC2F" w:rsidR="000566CA" w:rsidRPr="003D649B" w:rsidRDefault="00FB0C4C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Administration of </w:t>
      </w:r>
      <w:r w:rsidR="00863016" w:rsidRPr="003D649B">
        <w:rPr>
          <w:rFonts w:ascii="Arial" w:hAnsi="Arial" w:cs="Arial"/>
          <w:sz w:val="24"/>
          <w:szCs w:val="24"/>
        </w:rPr>
        <w:t>Booking and Scheduling</w:t>
      </w:r>
      <w:r w:rsidR="0057673A" w:rsidRPr="003D649B">
        <w:rPr>
          <w:rFonts w:ascii="Arial" w:hAnsi="Arial" w:cs="Arial"/>
          <w:sz w:val="24"/>
          <w:szCs w:val="24"/>
        </w:rPr>
        <w:t xml:space="preserve"> of venues for FSS soccer related </w:t>
      </w:r>
      <w:r w:rsidR="00EB18CD" w:rsidRPr="003D649B">
        <w:rPr>
          <w:rFonts w:ascii="Arial" w:hAnsi="Arial" w:cs="Arial"/>
          <w:sz w:val="24"/>
          <w:szCs w:val="24"/>
        </w:rPr>
        <w:t>activities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2781CCB9" w14:textId="7029A955" w:rsidR="001B5BD7" w:rsidRPr="003D649B" w:rsidRDefault="0094660E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Book Outdoor</w:t>
      </w:r>
      <w:r w:rsidR="00297B0B" w:rsidRPr="003D649B">
        <w:rPr>
          <w:rFonts w:ascii="Arial" w:hAnsi="Arial" w:cs="Arial"/>
          <w:sz w:val="24"/>
          <w:szCs w:val="24"/>
        </w:rPr>
        <w:t xml:space="preserve"> fields and Indoor </w:t>
      </w:r>
      <w:r w:rsidR="00231C12" w:rsidRPr="003D649B">
        <w:rPr>
          <w:rFonts w:ascii="Arial" w:hAnsi="Arial" w:cs="Arial"/>
          <w:sz w:val="24"/>
          <w:szCs w:val="24"/>
        </w:rPr>
        <w:t>fields</w:t>
      </w:r>
      <w:r w:rsidR="00297B0B" w:rsidRPr="003D649B">
        <w:rPr>
          <w:rFonts w:ascii="Arial" w:hAnsi="Arial" w:cs="Arial"/>
          <w:sz w:val="24"/>
          <w:szCs w:val="24"/>
        </w:rPr>
        <w:t xml:space="preserve"> for team and organization usage</w:t>
      </w:r>
    </w:p>
    <w:p w14:paraId="2903D75F" w14:textId="57EBA885" w:rsidR="000566CA" w:rsidRPr="003D649B" w:rsidRDefault="00863016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Coordinates</w:t>
      </w:r>
      <w:r w:rsidR="000566CA" w:rsidRPr="003D649B">
        <w:rPr>
          <w:rFonts w:ascii="Arial" w:hAnsi="Arial" w:cs="Arial"/>
          <w:sz w:val="24"/>
          <w:szCs w:val="24"/>
        </w:rPr>
        <w:t xml:space="preserve"> Purchases</w:t>
      </w:r>
      <w:r w:rsidR="00C906D9" w:rsidRPr="003D649B">
        <w:rPr>
          <w:rFonts w:ascii="Arial" w:hAnsi="Arial" w:cs="Arial"/>
          <w:sz w:val="24"/>
          <w:szCs w:val="24"/>
        </w:rPr>
        <w:t xml:space="preserve"> for fundraisers, special events, etc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136A1914" w14:textId="77777777" w:rsidR="000566CA" w:rsidRPr="003D649B" w:rsidRDefault="000566CA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Coordinat</w:t>
      </w:r>
      <w:r w:rsidR="00863016" w:rsidRPr="003D649B">
        <w:rPr>
          <w:rFonts w:ascii="Arial" w:hAnsi="Arial" w:cs="Arial"/>
          <w:sz w:val="24"/>
          <w:szCs w:val="24"/>
        </w:rPr>
        <w:t>es</w:t>
      </w:r>
      <w:r w:rsidRPr="003D649B">
        <w:rPr>
          <w:rFonts w:ascii="Arial" w:hAnsi="Arial" w:cs="Arial"/>
          <w:sz w:val="24"/>
          <w:szCs w:val="24"/>
        </w:rPr>
        <w:t xml:space="preserve"> Coaching Courses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6850C544" w14:textId="77777777" w:rsidR="00C71C20" w:rsidRPr="003D649B" w:rsidRDefault="00D05F38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Manages</w:t>
      </w:r>
      <w:r w:rsidR="00C71C20" w:rsidRPr="003D649B">
        <w:rPr>
          <w:rFonts w:ascii="Arial" w:hAnsi="Arial" w:cs="Arial"/>
          <w:sz w:val="24"/>
          <w:szCs w:val="24"/>
        </w:rPr>
        <w:t xml:space="preserve"> Photo Related Activities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7DACB9F6" w14:textId="77777777" w:rsidR="00C71C20" w:rsidRPr="003D649B" w:rsidRDefault="00FB0C4C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Assistance</w:t>
      </w:r>
      <w:r w:rsidR="00C71C20" w:rsidRPr="003D649B">
        <w:rPr>
          <w:rFonts w:ascii="Arial" w:hAnsi="Arial" w:cs="Arial"/>
          <w:sz w:val="24"/>
          <w:szCs w:val="24"/>
        </w:rPr>
        <w:t xml:space="preserve"> </w:t>
      </w:r>
      <w:r w:rsidRPr="003D649B">
        <w:rPr>
          <w:rFonts w:ascii="Arial" w:hAnsi="Arial" w:cs="Arial"/>
          <w:sz w:val="24"/>
          <w:szCs w:val="24"/>
        </w:rPr>
        <w:t>in</w:t>
      </w:r>
      <w:r w:rsidR="00C71C20" w:rsidRPr="003D649B">
        <w:rPr>
          <w:rFonts w:ascii="Arial" w:hAnsi="Arial" w:cs="Arial"/>
          <w:sz w:val="24"/>
          <w:szCs w:val="24"/>
        </w:rPr>
        <w:t xml:space="preserve"> </w:t>
      </w:r>
      <w:r w:rsidRPr="003D649B">
        <w:rPr>
          <w:rFonts w:ascii="Arial" w:hAnsi="Arial" w:cs="Arial"/>
          <w:sz w:val="24"/>
          <w:szCs w:val="24"/>
        </w:rPr>
        <w:t>Revisions of</w:t>
      </w:r>
      <w:r w:rsidR="00D822AB" w:rsidRPr="003D649B">
        <w:rPr>
          <w:rFonts w:ascii="Arial" w:hAnsi="Arial" w:cs="Arial"/>
          <w:sz w:val="24"/>
          <w:szCs w:val="24"/>
        </w:rPr>
        <w:t xml:space="preserve"> Organizational Documents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666700A9" w14:textId="77777777" w:rsidR="00C71C20" w:rsidRPr="003D649B" w:rsidRDefault="00C71C20" w:rsidP="003D649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>General Reception Activities</w:t>
      </w:r>
      <w:r w:rsidR="003049C1" w:rsidRPr="003D649B">
        <w:rPr>
          <w:rFonts w:ascii="Arial" w:hAnsi="Arial" w:cs="Arial"/>
          <w:sz w:val="24"/>
          <w:szCs w:val="24"/>
        </w:rPr>
        <w:t>.</w:t>
      </w:r>
    </w:p>
    <w:p w14:paraId="18913B9F" w14:textId="053D4D92" w:rsidR="002E3333" w:rsidRPr="003D649B" w:rsidRDefault="00E67F71" w:rsidP="003D649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Gets Team snap up and running </w:t>
      </w:r>
      <w:r w:rsidR="001D1A42" w:rsidRPr="003D649B">
        <w:rPr>
          <w:rFonts w:ascii="Arial" w:hAnsi="Arial" w:cs="Arial"/>
          <w:sz w:val="24"/>
          <w:szCs w:val="24"/>
        </w:rPr>
        <w:t>for the start of each season</w:t>
      </w:r>
    </w:p>
    <w:p w14:paraId="68AEA920" w14:textId="77781AF6" w:rsidR="001D1A42" w:rsidRPr="003D649B" w:rsidRDefault="001D1A42" w:rsidP="003D649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Monitors team snap during office hours </w:t>
      </w:r>
    </w:p>
    <w:p w14:paraId="4F6D9334" w14:textId="72284DBB" w:rsidR="00DF1B22" w:rsidRPr="003D649B" w:rsidRDefault="00C81981" w:rsidP="003D649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Monitors and maintains </w:t>
      </w:r>
      <w:r w:rsidR="006F74E5" w:rsidRPr="003D649B">
        <w:rPr>
          <w:rFonts w:ascii="Arial" w:hAnsi="Arial" w:cs="Arial"/>
          <w:sz w:val="24"/>
          <w:szCs w:val="24"/>
        </w:rPr>
        <w:t xml:space="preserve">the FSS </w:t>
      </w:r>
      <w:r w:rsidRPr="003D649B">
        <w:rPr>
          <w:rFonts w:ascii="Arial" w:hAnsi="Arial" w:cs="Arial"/>
          <w:sz w:val="24"/>
          <w:szCs w:val="24"/>
        </w:rPr>
        <w:t>website</w:t>
      </w:r>
    </w:p>
    <w:p w14:paraId="77E9D672" w14:textId="6E1D8ECD" w:rsidR="00C81981" w:rsidRPr="003D649B" w:rsidRDefault="006F74E5" w:rsidP="003D649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Get expenses ready weekly and secure signers </w:t>
      </w:r>
    </w:p>
    <w:p w14:paraId="2C5B22F3" w14:textId="006EE8B4" w:rsidR="006F74E5" w:rsidRPr="003D649B" w:rsidRDefault="00447B8C" w:rsidP="003D649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Support team managers in </w:t>
      </w:r>
      <w:r w:rsidR="00231C12" w:rsidRPr="003D649B">
        <w:rPr>
          <w:rFonts w:ascii="Arial" w:hAnsi="Arial" w:cs="Arial"/>
          <w:sz w:val="24"/>
          <w:szCs w:val="24"/>
        </w:rPr>
        <w:t xml:space="preserve">their role. </w:t>
      </w:r>
    </w:p>
    <w:p w14:paraId="2E1D9AF2" w14:textId="75937109" w:rsidR="00231C12" w:rsidRPr="003D649B" w:rsidRDefault="00160411" w:rsidP="003D649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Get </w:t>
      </w:r>
      <w:r w:rsidR="0073640A" w:rsidRPr="003D649B">
        <w:rPr>
          <w:rFonts w:ascii="Arial" w:hAnsi="Arial" w:cs="Arial"/>
          <w:sz w:val="24"/>
          <w:szCs w:val="24"/>
        </w:rPr>
        <w:t>preseason</w:t>
      </w:r>
      <w:r w:rsidRPr="003D649B">
        <w:rPr>
          <w:rFonts w:ascii="Arial" w:hAnsi="Arial" w:cs="Arial"/>
          <w:sz w:val="24"/>
          <w:szCs w:val="24"/>
        </w:rPr>
        <w:t xml:space="preserve"> prep ready </w:t>
      </w:r>
      <w:r w:rsidR="007D3EE7" w:rsidRPr="003D649B">
        <w:rPr>
          <w:rFonts w:ascii="Arial" w:hAnsi="Arial" w:cs="Arial"/>
          <w:sz w:val="24"/>
          <w:szCs w:val="24"/>
        </w:rPr>
        <w:t>with assistance from all Directors</w:t>
      </w:r>
    </w:p>
    <w:p w14:paraId="7FC725FB" w14:textId="42BE183B" w:rsidR="0073640A" w:rsidRPr="003D649B" w:rsidRDefault="0073640A" w:rsidP="003D649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9B">
        <w:rPr>
          <w:rFonts w:ascii="Arial" w:hAnsi="Arial" w:cs="Arial"/>
          <w:sz w:val="24"/>
          <w:szCs w:val="24"/>
        </w:rPr>
        <w:t xml:space="preserve">Work with ASA and RAMP to get season up and running </w:t>
      </w:r>
    </w:p>
    <w:p w14:paraId="16A90FA4" w14:textId="77777777" w:rsidR="005474A7" w:rsidRPr="003D649B" w:rsidRDefault="005474A7" w:rsidP="003D649B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color w:val="000000"/>
          <w:sz w:val="24"/>
          <w:szCs w:val="24"/>
          <w:lang w:val="en-CA"/>
        </w:rPr>
      </w:pPr>
      <w:r w:rsidRPr="003D649B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br w:type="page"/>
      </w:r>
    </w:p>
    <w:p w14:paraId="4E2106F9" w14:textId="11536D6D" w:rsidR="005474A7" w:rsidRPr="00782B2A" w:rsidRDefault="005474A7" w:rsidP="003D649B">
      <w:pPr>
        <w:pStyle w:val="Title"/>
        <w:jc w:val="left"/>
        <w:rPr>
          <w:rFonts w:ascii="Verdana" w:hAnsi="Verdana"/>
        </w:rPr>
      </w:pPr>
    </w:p>
    <w:sectPr w:rsidR="005474A7" w:rsidRPr="00782B2A" w:rsidSect="00F00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97A95" w14:textId="77777777" w:rsidR="00CD3763" w:rsidRDefault="00CD3763" w:rsidP="00BE291E">
      <w:r>
        <w:separator/>
      </w:r>
    </w:p>
  </w:endnote>
  <w:endnote w:type="continuationSeparator" w:id="0">
    <w:p w14:paraId="2A7BB943" w14:textId="77777777" w:rsidR="00CD3763" w:rsidRDefault="00CD3763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E9C66" w14:textId="77777777" w:rsidR="003378D4" w:rsidRDefault="00337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4"/>
        <w:szCs w:val="14"/>
      </w:rPr>
      <w:id w:val="1069357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565050523"/>
          <w:docPartObj>
            <w:docPartGallery w:val="Page Numbers (Top of Page)"/>
            <w:docPartUnique/>
          </w:docPartObj>
        </w:sdtPr>
        <w:sdtContent>
          <w:p w14:paraId="7F7CD02A" w14:textId="5B6E45B1" w:rsidR="0004633E" w:rsidRPr="00455235" w:rsidRDefault="0004633E" w:rsidP="008E0813">
            <w:pPr>
              <w:pStyle w:val="Footer"/>
              <w:tabs>
                <w:tab w:val="clear" w:pos="9360"/>
                <w:tab w:val="right" w:pos="10080"/>
              </w:tabs>
              <w:rPr>
                <w:rFonts w:ascii="Verdana" w:hAnsi="Verdana"/>
                <w:sz w:val="14"/>
                <w:szCs w:val="14"/>
              </w:rPr>
            </w:pPr>
            <w:r w:rsidRPr="00455235">
              <w:rPr>
                <w:rFonts w:ascii="Verdana" w:hAnsi="Verdana" w:cs="Arial"/>
                <w:sz w:val="14"/>
                <w:szCs w:val="14"/>
              </w:rPr>
              <w:t>© Fort Saskatchewan Soccer</w:t>
            </w:r>
            <w:r w:rsidRPr="00455235">
              <w:rPr>
                <w:rFonts w:ascii="Verdana" w:hAnsi="Verdana" w:cs="Arial"/>
                <w:sz w:val="14"/>
                <w:szCs w:val="14"/>
              </w:rPr>
              <w:tab/>
            </w:r>
            <w:r w:rsidR="003378D4">
              <w:rPr>
                <w:rFonts w:ascii="Verdana" w:hAnsi="Verdana" w:cs="Arial"/>
                <w:sz w:val="14"/>
                <w:szCs w:val="14"/>
              </w:rPr>
              <w:t xml:space="preserve">July 11, </w:t>
            </w:r>
            <w:proofErr w:type="gramStart"/>
            <w:r w:rsidR="003378D4">
              <w:rPr>
                <w:rFonts w:ascii="Verdana" w:hAnsi="Verdana" w:cs="Arial"/>
                <w:sz w:val="14"/>
                <w:szCs w:val="14"/>
              </w:rPr>
              <w:t>2024</w:t>
            </w:r>
            <w:proofErr w:type="gramEnd"/>
            <w:r w:rsidRPr="00455235">
              <w:rPr>
                <w:rFonts w:ascii="Verdana" w:hAnsi="Verdana" w:cs="Arial"/>
                <w:sz w:val="14"/>
                <w:szCs w:val="14"/>
              </w:rPr>
              <w:tab/>
            </w:r>
            <w:r w:rsidRPr="00455235">
              <w:rPr>
                <w:rFonts w:ascii="Verdana" w:hAnsi="Verdana"/>
                <w:sz w:val="14"/>
                <w:szCs w:val="14"/>
              </w:rPr>
              <w:t xml:space="preserve">Page </w:t>
            </w:r>
            <w:r w:rsidR="001B7E40" w:rsidRPr="00455235">
              <w:rPr>
                <w:rFonts w:ascii="Verdana" w:hAnsi="Verdana"/>
                <w:sz w:val="14"/>
                <w:szCs w:val="14"/>
              </w:rPr>
            </w:r>
            <w:r w:rsidRPr="00455235">
              <w:rPr>
                <w:rFonts w:ascii="Verdana" w:hAnsi="Verdana"/>
                <w:sz w:val="14"/>
                <w:szCs w:val="14"/>
              </w:rPr>
              <w:instrText xml:space="preserve"/>
            </w:r>
            <w:r w:rsidR="001B7E40" w:rsidRPr="00455235">
              <w:rPr>
                <w:rFonts w:ascii="Verdana" w:hAnsi="Verdana"/>
                <w:sz w:val="14"/>
                <w:szCs w:val="14"/>
              </w:rPr>
            </w:r>
            <w:r w:rsidR="000C3393">
              <w:rPr>
                <w:rFonts w:ascii="Verdana" w:hAnsi="Verdana"/>
                <w:noProof/>
                <w:sz w:val="14"/>
                <w:szCs w:val="14"/>
              </w:rPr>
              <w:t>1</w:t>
            </w:r>
            <w:r w:rsidR="001B7E40" w:rsidRPr="00455235">
              <w:rPr>
                <w:rFonts w:ascii="Verdana" w:hAnsi="Verdana"/>
                <w:sz w:val="14"/>
                <w:szCs w:val="14"/>
              </w:rPr>
            </w:r>
            <w:r w:rsidRPr="00455235">
              <w:rPr>
                <w:rFonts w:ascii="Verdana" w:hAnsi="Verdana"/>
                <w:sz w:val="14"/>
                <w:szCs w:val="14"/>
              </w:rPr>
              <w:t xml:space="preserve"> of </w:t>
            </w:r>
            <w:r w:rsidR="001B7E40" w:rsidRPr="00455235">
              <w:rPr>
                <w:rFonts w:ascii="Verdana" w:hAnsi="Verdana"/>
                <w:sz w:val="14"/>
                <w:szCs w:val="14"/>
              </w:rPr>
            </w:r>
            <w:r w:rsidRPr="00455235">
              <w:rPr>
                <w:rFonts w:ascii="Verdana" w:hAnsi="Verdana"/>
                <w:sz w:val="14"/>
                <w:szCs w:val="14"/>
              </w:rPr>
              <w:instrText xml:space="preserve"/>
            </w:r>
            <w:r w:rsidR="001B7E40" w:rsidRPr="00455235">
              <w:rPr>
                <w:rFonts w:ascii="Verdana" w:hAnsi="Verdana"/>
                <w:sz w:val="14"/>
                <w:szCs w:val="14"/>
              </w:rPr>
            </w:r>
            <w:r w:rsidR="000C3393">
              <w:rPr>
                <w:rFonts w:ascii="Verdana" w:hAnsi="Verdana"/>
                <w:noProof/>
                <w:sz w:val="14"/>
                <w:szCs w:val="14"/>
              </w:rPr>
              <w:t>1</w:t>
            </w:r>
            <w:r w:rsidR="001B7E40" w:rsidRPr="00455235">
              <w:rPr>
                <w:rFonts w:ascii="Verdana" w:hAnsi="Verdana"/>
                <w:sz w:val="14"/>
                <w:szCs w:val="14"/>
              </w:rPr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F955" w14:textId="77777777" w:rsidR="003378D4" w:rsidRDefault="00337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D74B" w14:textId="77777777" w:rsidR="00CD3763" w:rsidRDefault="00CD3763" w:rsidP="00BE291E">
      <w:r>
        <w:separator/>
      </w:r>
    </w:p>
  </w:footnote>
  <w:footnote w:type="continuationSeparator" w:id="0">
    <w:p w14:paraId="08A61D15" w14:textId="77777777" w:rsidR="00CD3763" w:rsidRDefault="00CD3763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315A" w14:textId="77777777" w:rsidR="003378D4" w:rsidRDefault="00337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E00E" w14:textId="77777777" w:rsidR="0004633E" w:rsidRPr="00A93D28" w:rsidRDefault="0004633E" w:rsidP="009858FC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  <w:lang w:val="fr-CA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2B6626" wp14:editId="13FA9A2C">
          <wp:simplePos x="0" y="0"/>
          <wp:positionH relativeFrom="column">
            <wp:posOffset>9525</wp:posOffset>
          </wp:positionH>
          <wp:positionV relativeFrom="paragraph">
            <wp:posOffset>104775</wp:posOffset>
          </wp:positionV>
          <wp:extent cx="967105" cy="977265"/>
          <wp:effectExtent l="0" t="0" r="0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3D2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fr-CA"/>
      </w:rPr>
      <w:t xml:space="preserve"> </w:t>
    </w:r>
    <w:r w:rsidRPr="00A93D28">
      <w:rPr>
        <w:rFonts w:ascii="Arial" w:hAnsi="Arial" w:cs="Tahoma"/>
        <w:b/>
        <w:bCs/>
        <w:color w:val="000000"/>
        <w:sz w:val="18"/>
        <w:szCs w:val="18"/>
        <w:lang w:val="fr-CA"/>
      </w:rPr>
      <w:t xml:space="preserve"> </w:t>
    </w:r>
  </w:p>
  <w:p w14:paraId="0C643AF4" w14:textId="77777777" w:rsidR="0004633E" w:rsidRPr="00A93D28" w:rsidRDefault="0004633E" w:rsidP="00C56DA4">
    <w:pPr>
      <w:shd w:val="clear" w:color="auto" w:fill="FFFFFF"/>
      <w:tabs>
        <w:tab w:val="left" w:pos="1440"/>
        <w:tab w:val="left" w:pos="4940"/>
      </w:tabs>
      <w:ind w:left="1440"/>
      <w:rPr>
        <w:rFonts w:ascii="Arial" w:hAnsi="Arial" w:cs="Tahoma"/>
        <w:b/>
        <w:bCs/>
        <w:color w:val="000000"/>
        <w:sz w:val="18"/>
        <w:szCs w:val="18"/>
        <w:lang w:val="fr-CA"/>
      </w:rPr>
    </w:pPr>
  </w:p>
  <w:p w14:paraId="7C364927" w14:textId="77777777" w:rsidR="0004633E" w:rsidRPr="00A93D28" w:rsidRDefault="0004633E" w:rsidP="003C0702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  <w:lang w:val="fr-CA"/>
      </w:rPr>
    </w:pPr>
    <w:r w:rsidRPr="00A93D28">
      <w:rPr>
        <w:rFonts w:ascii="Verdana" w:hAnsi="Verdana" w:cs="Tahoma"/>
        <w:bCs/>
        <w:color w:val="000090"/>
        <w:sz w:val="44"/>
        <w:szCs w:val="18"/>
        <w:lang w:val="fr-CA"/>
      </w:rPr>
      <w:t>Fort Saskatchewan Soccer</w:t>
    </w:r>
  </w:p>
  <w:p w14:paraId="49A144F2" w14:textId="77777777" w:rsidR="0004633E" w:rsidRDefault="0004633E" w:rsidP="003C0702">
    <w:pPr>
      <w:shd w:val="clear" w:color="auto" w:fill="FFFFFF"/>
      <w:tabs>
        <w:tab w:val="left" w:pos="1440"/>
      </w:tabs>
      <w:ind w:left="1980"/>
      <w:rPr>
        <w:rStyle w:val="Hyperlink"/>
        <w:rFonts w:ascii="Verdana" w:hAnsi="Verdana" w:cs="Tahoma"/>
        <w:sz w:val="16"/>
        <w:szCs w:val="16"/>
        <w:lang w:val="fr-CA"/>
      </w:rPr>
    </w:pPr>
    <w:r>
      <w:rPr>
        <w:rFonts w:ascii="Verdana" w:hAnsi="Verdana" w:cs="Tahoma"/>
        <w:color w:val="000000"/>
        <w:sz w:val="16"/>
        <w:szCs w:val="16"/>
        <w:lang w:val="fr-CA"/>
      </w:rPr>
      <w:t>10</w:t>
    </w:r>
    <w:r w:rsidRPr="00251421">
      <w:rPr>
        <w:rFonts w:ascii="Verdana" w:hAnsi="Verdana" w:cs="Tahoma"/>
        <w:color w:val="000000"/>
        <w:sz w:val="16"/>
        <w:szCs w:val="16"/>
        <w:lang w:val="fr-CA"/>
      </w:rPr>
      <w:t xml:space="preserve">013 – 96 Avenue </w:t>
    </w:r>
    <w:r w:rsidRPr="00251421">
      <w:rPr>
        <w:rFonts w:ascii="Verdana" w:hAnsi="Verdana" w:cs="Tahoma"/>
        <w:color w:val="A6A6A6"/>
        <w:sz w:val="16"/>
        <w:szCs w:val="16"/>
        <w:lang w:val="fr-CA"/>
      </w:rPr>
      <w:t>|</w:t>
    </w:r>
    <w:r w:rsidRPr="00251421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251421">
      <w:rPr>
        <w:rFonts w:ascii="Verdana" w:hAnsi="Verdana" w:cs="Tahoma"/>
        <w:color w:val="A6A6A6"/>
        <w:sz w:val="16"/>
        <w:szCs w:val="16"/>
        <w:lang w:val="fr-CA"/>
      </w:rPr>
      <w:t>|</w:t>
    </w:r>
    <w:r w:rsidRPr="00251421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251421">
      <w:rPr>
        <w:rFonts w:ascii="Verdana" w:hAnsi="Verdana" w:cs="Tahoma"/>
        <w:color w:val="A6A6A6"/>
        <w:sz w:val="16"/>
        <w:szCs w:val="16"/>
        <w:lang w:val="fr-CA"/>
      </w:rPr>
      <w:t>|</w:t>
    </w:r>
    <w:r w:rsidRPr="00251421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251421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251421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251421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>
      <w:rPr>
        <w:rFonts w:ascii="Verdana" w:hAnsi="Verdana" w:cs="Tahoma"/>
        <w:color w:val="000000"/>
        <w:sz w:val="16"/>
        <w:szCs w:val="16"/>
        <w:lang w:val="fr-CA"/>
      </w:rPr>
      <w:br/>
    </w:r>
    <w:r w:rsidRPr="00251421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722214">
        <w:rPr>
          <w:rStyle w:val="Hyperlink"/>
          <w:rFonts w:ascii="Verdana" w:hAnsi="Verdana" w:cs="Tahoma"/>
          <w:sz w:val="16"/>
          <w:szCs w:val="16"/>
          <w:lang w:val="fr-CA"/>
        </w:rPr>
        <w:t>info@fortsasksoccer.ca</w:t>
      </w:r>
    </w:hyperlink>
    <w:r>
      <w:rPr>
        <w:rFonts w:ascii="Verdana" w:hAnsi="Verdana" w:cs="Tahoma"/>
        <w:color w:val="000000"/>
        <w:sz w:val="16"/>
        <w:szCs w:val="16"/>
        <w:lang w:val="fr-CA"/>
      </w:rPr>
      <w:t xml:space="preserve"> </w:t>
    </w:r>
    <w:r w:rsidRPr="00251421">
      <w:rPr>
        <w:rFonts w:ascii="Verdana" w:hAnsi="Verdana" w:cs="Tahoma"/>
        <w:color w:val="A6A6A6"/>
        <w:sz w:val="16"/>
        <w:szCs w:val="16"/>
        <w:lang w:val="fr-CA"/>
      </w:rPr>
      <w:t>|</w:t>
    </w:r>
    <w:r>
      <w:rPr>
        <w:rFonts w:ascii="Verdana" w:hAnsi="Verdana" w:cs="Tahoma"/>
        <w:color w:val="A6A6A6"/>
        <w:sz w:val="16"/>
        <w:szCs w:val="16"/>
        <w:lang w:val="fr-CA"/>
      </w:rPr>
      <w:t xml:space="preserve"> </w:t>
    </w:r>
    <w:hyperlink r:id="rId3" w:history="1">
      <w:r w:rsidRPr="00D940B8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4ADEC16B" w14:textId="77777777" w:rsidR="0004633E" w:rsidRPr="00A93D28" w:rsidRDefault="0004633E" w:rsidP="00C56DA4">
    <w:pPr>
      <w:pBdr>
        <w:bottom w:val="thinThickSmallGap" w:sz="24" w:space="1" w:color="auto"/>
      </w:pBdr>
      <w:rPr>
        <w:rFonts w:ascii="Comic Sans MS" w:hAnsi="Comic Sans MS"/>
        <w:sz w:val="22"/>
        <w:szCs w:val="22"/>
        <w:lang w:val="fr-CA"/>
      </w:rPr>
    </w:pPr>
  </w:p>
  <w:p w14:paraId="5EAF06FA" w14:textId="77777777" w:rsidR="0004633E" w:rsidRPr="00A93D28" w:rsidRDefault="0004633E" w:rsidP="00C56DA4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84B4" w14:textId="77777777" w:rsidR="003378D4" w:rsidRDefault="00337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7C5"/>
    <w:multiLevelType w:val="hybridMultilevel"/>
    <w:tmpl w:val="E11E01AA"/>
    <w:lvl w:ilvl="0" w:tplc="85AEE998">
      <w:start w:val="1"/>
      <w:numFmt w:val="bullet"/>
      <w:lvlText w:val="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854"/>
    <w:multiLevelType w:val="hybridMultilevel"/>
    <w:tmpl w:val="FB36F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6957"/>
    <w:multiLevelType w:val="hybridMultilevel"/>
    <w:tmpl w:val="13F2A7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91051"/>
    <w:multiLevelType w:val="hybridMultilevel"/>
    <w:tmpl w:val="3AD4261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E256AD"/>
    <w:multiLevelType w:val="hybridMultilevel"/>
    <w:tmpl w:val="DCE85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2BC"/>
    <w:multiLevelType w:val="hybridMultilevel"/>
    <w:tmpl w:val="AA9EFC82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EF6CFB"/>
    <w:multiLevelType w:val="hybridMultilevel"/>
    <w:tmpl w:val="9572AC1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D1F5EC4"/>
    <w:multiLevelType w:val="hybridMultilevel"/>
    <w:tmpl w:val="C3DC77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629"/>
    <w:multiLevelType w:val="hybridMultilevel"/>
    <w:tmpl w:val="19C4E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9E9"/>
    <w:multiLevelType w:val="hybridMultilevel"/>
    <w:tmpl w:val="C59ED21C"/>
    <w:lvl w:ilvl="0" w:tplc="B7A85BE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23D31"/>
    <w:multiLevelType w:val="hybridMultilevel"/>
    <w:tmpl w:val="85EAE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29D7"/>
    <w:multiLevelType w:val="hybridMultilevel"/>
    <w:tmpl w:val="ADC86D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B495E"/>
    <w:multiLevelType w:val="hybridMultilevel"/>
    <w:tmpl w:val="DFEE4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C3CF4"/>
    <w:multiLevelType w:val="hybridMultilevel"/>
    <w:tmpl w:val="33128052"/>
    <w:lvl w:ilvl="0" w:tplc="B7A85BE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70F63"/>
    <w:multiLevelType w:val="hybridMultilevel"/>
    <w:tmpl w:val="3DC0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624FF"/>
    <w:multiLevelType w:val="hybridMultilevel"/>
    <w:tmpl w:val="185E1A26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363624"/>
    <w:multiLevelType w:val="hybridMultilevel"/>
    <w:tmpl w:val="FAF8B18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75C8"/>
    <w:multiLevelType w:val="hybridMultilevel"/>
    <w:tmpl w:val="9BFCAE9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781A"/>
    <w:multiLevelType w:val="hybridMultilevel"/>
    <w:tmpl w:val="48368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B5224"/>
    <w:multiLevelType w:val="hybridMultilevel"/>
    <w:tmpl w:val="0E12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01965"/>
    <w:multiLevelType w:val="hybridMultilevel"/>
    <w:tmpl w:val="D97AA598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E147D1"/>
    <w:multiLevelType w:val="hybridMultilevel"/>
    <w:tmpl w:val="D2B88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A2D43"/>
    <w:multiLevelType w:val="hybridMultilevel"/>
    <w:tmpl w:val="47E0B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64F33"/>
    <w:multiLevelType w:val="hybridMultilevel"/>
    <w:tmpl w:val="19C4E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40028">
    <w:abstractNumId w:val="16"/>
  </w:num>
  <w:num w:numId="2" w16cid:durableId="567695164">
    <w:abstractNumId w:val="6"/>
  </w:num>
  <w:num w:numId="3" w16cid:durableId="1878664000">
    <w:abstractNumId w:val="20"/>
  </w:num>
  <w:num w:numId="4" w16cid:durableId="274484814">
    <w:abstractNumId w:val="4"/>
  </w:num>
  <w:num w:numId="5" w16cid:durableId="1618483064">
    <w:abstractNumId w:val="1"/>
  </w:num>
  <w:num w:numId="6" w16cid:durableId="438331647">
    <w:abstractNumId w:val="22"/>
  </w:num>
  <w:num w:numId="7" w16cid:durableId="1992321378">
    <w:abstractNumId w:val="2"/>
  </w:num>
  <w:num w:numId="8" w16cid:durableId="1794059817">
    <w:abstractNumId w:val="8"/>
  </w:num>
  <w:num w:numId="9" w16cid:durableId="289357597">
    <w:abstractNumId w:val="0"/>
  </w:num>
  <w:num w:numId="10" w16cid:durableId="272827302">
    <w:abstractNumId w:val="7"/>
  </w:num>
  <w:num w:numId="11" w16cid:durableId="1113670186">
    <w:abstractNumId w:val="3"/>
  </w:num>
  <w:num w:numId="12" w16cid:durableId="567883406">
    <w:abstractNumId w:val="11"/>
  </w:num>
  <w:num w:numId="13" w16cid:durableId="530993193">
    <w:abstractNumId w:val="17"/>
  </w:num>
  <w:num w:numId="14" w16cid:durableId="605697410">
    <w:abstractNumId w:val="12"/>
  </w:num>
  <w:num w:numId="15" w16cid:durableId="1706905130">
    <w:abstractNumId w:val="10"/>
  </w:num>
  <w:num w:numId="16" w16cid:durableId="263616338">
    <w:abstractNumId w:val="21"/>
  </w:num>
  <w:num w:numId="17" w16cid:durableId="1700617834">
    <w:abstractNumId w:val="19"/>
  </w:num>
  <w:num w:numId="18" w16cid:durableId="1022508570">
    <w:abstractNumId w:val="13"/>
  </w:num>
  <w:num w:numId="19" w16cid:durableId="995106541">
    <w:abstractNumId w:val="9"/>
  </w:num>
  <w:num w:numId="20" w16cid:durableId="586768464">
    <w:abstractNumId w:val="15"/>
  </w:num>
  <w:num w:numId="21" w16cid:durableId="508910215">
    <w:abstractNumId w:val="5"/>
  </w:num>
  <w:num w:numId="22" w16cid:durableId="1423380529">
    <w:abstractNumId w:val="23"/>
  </w:num>
  <w:num w:numId="23" w16cid:durableId="1593778851">
    <w:abstractNumId w:val="14"/>
  </w:num>
  <w:num w:numId="24" w16cid:durableId="158441447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C"/>
    <w:rsid w:val="000070F4"/>
    <w:rsid w:val="000160A2"/>
    <w:rsid w:val="00030D24"/>
    <w:rsid w:val="00036ADE"/>
    <w:rsid w:val="0004633E"/>
    <w:rsid w:val="000477CD"/>
    <w:rsid w:val="000566CA"/>
    <w:rsid w:val="00065DD9"/>
    <w:rsid w:val="00071F2B"/>
    <w:rsid w:val="00074566"/>
    <w:rsid w:val="00084B7F"/>
    <w:rsid w:val="000A68E7"/>
    <w:rsid w:val="000C3393"/>
    <w:rsid w:val="000D02F7"/>
    <w:rsid w:val="000D5C22"/>
    <w:rsid w:val="000D7CA7"/>
    <w:rsid w:val="000E2737"/>
    <w:rsid w:val="000F70F9"/>
    <w:rsid w:val="00100F50"/>
    <w:rsid w:val="00107B4C"/>
    <w:rsid w:val="00112486"/>
    <w:rsid w:val="001133E9"/>
    <w:rsid w:val="00115028"/>
    <w:rsid w:val="00115967"/>
    <w:rsid w:val="001165BD"/>
    <w:rsid w:val="001258BF"/>
    <w:rsid w:val="0013398C"/>
    <w:rsid w:val="00160411"/>
    <w:rsid w:val="001777EC"/>
    <w:rsid w:val="00194C6A"/>
    <w:rsid w:val="0019538B"/>
    <w:rsid w:val="001B1B48"/>
    <w:rsid w:val="001B43E8"/>
    <w:rsid w:val="001B5BD7"/>
    <w:rsid w:val="001B72AF"/>
    <w:rsid w:val="001B7E40"/>
    <w:rsid w:val="001D1A42"/>
    <w:rsid w:val="001E1289"/>
    <w:rsid w:val="001E17AB"/>
    <w:rsid w:val="001E5685"/>
    <w:rsid w:val="001E6585"/>
    <w:rsid w:val="001F4263"/>
    <w:rsid w:val="0020429F"/>
    <w:rsid w:val="00231C12"/>
    <w:rsid w:val="00237808"/>
    <w:rsid w:val="00245406"/>
    <w:rsid w:val="00246E57"/>
    <w:rsid w:val="00256402"/>
    <w:rsid w:val="00262334"/>
    <w:rsid w:val="00280C18"/>
    <w:rsid w:val="0029214B"/>
    <w:rsid w:val="002965A5"/>
    <w:rsid w:val="00297B0B"/>
    <w:rsid w:val="002A1FBA"/>
    <w:rsid w:val="002A5DE3"/>
    <w:rsid w:val="002A64E5"/>
    <w:rsid w:val="002A7565"/>
    <w:rsid w:val="002B4223"/>
    <w:rsid w:val="002C252E"/>
    <w:rsid w:val="002C2AFE"/>
    <w:rsid w:val="002D4EEB"/>
    <w:rsid w:val="002D7710"/>
    <w:rsid w:val="002E3333"/>
    <w:rsid w:val="003018E9"/>
    <w:rsid w:val="00303FAF"/>
    <w:rsid w:val="003049C1"/>
    <w:rsid w:val="00314948"/>
    <w:rsid w:val="00316B30"/>
    <w:rsid w:val="00321ABA"/>
    <w:rsid w:val="00326F82"/>
    <w:rsid w:val="00337158"/>
    <w:rsid w:val="003378D4"/>
    <w:rsid w:val="003400C0"/>
    <w:rsid w:val="00340B00"/>
    <w:rsid w:val="00357123"/>
    <w:rsid w:val="003715BF"/>
    <w:rsid w:val="0037203A"/>
    <w:rsid w:val="0038058F"/>
    <w:rsid w:val="003806E3"/>
    <w:rsid w:val="00396968"/>
    <w:rsid w:val="003A14E9"/>
    <w:rsid w:val="003A6378"/>
    <w:rsid w:val="003C0702"/>
    <w:rsid w:val="003D0EF9"/>
    <w:rsid w:val="003D431B"/>
    <w:rsid w:val="003D58B8"/>
    <w:rsid w:val="003D649B"/>
    <w:rsid w:val="003E0F36"/>
    <w:rsid w:val="003E5C9D"/>
    <w:rsid w:val="003F54BE"/>
    <w:rsid w:val="00404223"/>
    <w:rsid w:val="00420C55"/>
    <w:rsid w:val="004230B1"/>
    <w:rsid w:val="00444B7A"/>
    <w:rsid w:val="00446B7B"/>
    <w:rsid w:val="00447B8C"/>
    <w:rsid w:val="00455235"/>
    <w:rsid w:val="00455D7A"/>
    <w:rsid w:val="0048604A"/>
    <w:rsid w:val="004907A5"/>
    <w:rsid w:val="004919A5"/>
    <w:rsid w:val="00496074"/>
    <w:rsid w:val="004A0FBF"/>
    <w:rsid w:val="004A516E"/>
    <w:rsid w:val="004A612F"/>
    <w:rsid w:val="004B4A90"/>
    <w:rsid w:val="004C43B6"/>
    <w:rsid w:val="004E27D0"/>
    <w:rsid w:val="004F5D79"/>
    <w:rsid w:val="004F7173"/>
    <w:rsid w:val="0050119F"/>
    <w:rsid w:val="00521209"/>
    <w:rsid w:val="005267C0"/>
    <w:rsid w:val="005307CD"/>
    <w:rsid w:val="00535EBB"/>
    <w:rsid w:val="0054549A"/>
    <w:rsid w:val="005474A7"/>
    <w:rsid w:val="00550487"/>
    <w:rsid w:val="00553A40"/>
    <w:rsid w:val="00555A87"/>
    <w:rsid w:val="00573E17"/>
    <w:rsid w:val="00574DE7"/>
    <w:rsid w:val="0057673A"/>
    <w:rsid w:val="00581E18"/>
    <w:rsid w:val="00583C00"/>
    <w:rsid w:val="00596457"/>
    <w:rsid w:val="005A018D"/>
    <w:rsid w:val="005B01E8"/>
    <w:rsid w:val="005D5BB9"/>
    <w:rsid w:val="005F2455"/>
    <w:rsid w:val="006052E1"/>
    <w:rsid w:val="00610181"/>
    <w:rsid w:val="00635B27"/>
    <w:rsid w:val="00651E44"/>
    <w:rsid w:val="00653006"/>
    <w:rsid w:val="006577DB"/>
    <w:rsid w:val="006801F6"/>
    <w:rsid w:val="00682187"/>
    <w:rsid w:val="006A0707"/>
    <w:rsid w:val="006A1F31"/>
    <w:rsid w:val="006A3350"/>
    <w:rsid w:val="006C4A5F"/>
    <w:rsid w:val="006F025D"/>
    <w:rsid w:val="006F74E5"/>
    <w:rsid w:val="006F792B"/>
    <w:rsid w:val="007005AE"/>
    <w:rsid w:val="007071EC"/>
    <w:rsid w:val="007173D8"/>
    <w:rsid w:val="0073640A"/>
    <w:rsid w:val="00745FAA"/>
    <w:rsid w:val="007464E2"/>
    <w:rsid w:val="00782B2A"/>
    <w:rsid w:val="00784DEC"/>
    <w:rsid w:val="00794D71"/>
    <w:rsid w:val="007A2C5E"/>
    <w:rsid w:val="007A68D5"/>
    <w:rsid w:val="007B2CCD"/>
    <w:rsid w:val="007B37A5"/>
    <w:rsid w:val="007B5A0B"/>
    <w:rsid w:val="007B7D43"/>
    <w:rsid w:val="007C18C8"/>
    <w:rsid w:val="007C487C"/>
    <w:rsid w:val="007C4C90"/>
    <w:rsid w:val="007C6775"/>
    <w:rsid w:val="007D3E48"/>
    <w:rsid w:val="007D3EE7"/>
    <w:rsid w:val="007E253E"/>
    <w:rsid w:val="00804F9F"/>
    <w:rsid w:val="008110F6"/>
    <w:rsid w:val="00816505"/>
    <w:rsid w:val="00822EE9"/>
    <w:rsid w:val="00824916"/>
    <w:rsid w:val="00824C8A"/>
    <w:rsid w:val="00826EAA"/>
    <w:rsid w:val="00827877"/>
    <w:rsid w:val="00831837"/>
    <w:rsid w:val="00842269"/>
    <w:rsid w:val="008459BF"/>
    <w:rsid w:val="008533C1"/>
    <w:rsid w:val="0085685B"/>
    <w:rsid w:val="00862FC0"/>
    <w:rsid w:val="00863016"/>
    <w:rsid w:val="00893146"/>
    <w:rsid w:val="008B3B36"/>
    <w:rsid w:val="008B7FBF"/>
    <w:rsid w:val="008C6556"/>
    <w:rsid w:val="008E0813"/>
    <w:rsid w:val="008F06A2"/>
    <w:rsid w:val="008F1ED6"/>
    <w:rsid w:val="008F6D63"/>
    <w:rsid w:val="00900207"/>
    <w:rsid w:val="00906346"/>
    <w:rsid w:val="00916288"/>
    <w:rsid w:val="0093751E"/>
    <w:rsid w:val="009465AB"/>
    <w:rsid w:val="0094660E"/>
    <w:rsid w:val="00951EE4"/>
    <w:rsid w:val="00963618"/>
    <w:rsid w:val="0097250B"/>
    <w:rsid w:val="009858FC"/>
    <w:rsid w:val="00986BF6"/>
    <w:rsid w:val="00987FAF"/>
    <w:rsid w:val="009A0502"/>
    <w:rsid w:val="009A5204"/>
    <w:rsid w:val="009A7318"/>
    <w:rsid w:val="009B6648"/>
    <w:rsid w:val="009C77FC"/>
    <w:rsid w:val="009D014A"/>
    <w:rsid w:val="009D1AF6"/>
    <w:rsid w:val="009E0D0A"/>
    <w:rsid w:val="009F3191"/>
    <w:rsid w:val="009F467C"/>
    <w:rsid w:val="00A057D6"/>
    <w:rsid w:val="00A10443"/>
    <w:rsid w:val="00A21F49"/>
    <w:rsid w:val="00A34F67"/>
    <w:rsid w:val="00A375D9"/>
    <w:rsid w:val="00A46383"/>
    <w:rsid w:val="00A50D58"/>
    <w:rsid w:val="00A72622"/>
    <w:rsid w:val="00A74320"/>
    <w:rsid w:val="00A752C8"/>
    <w:rsid w:val="00A85EB7"/>
    <w:rsid w:val="00A86910"/>
    <w:rsid w:val="00A93D28"/>
    <w:rsid w:val="00A9578F"/>
    <w:rsid w:val="00AA50E2"/>
    <w:rsid w:val="00AD6824"/>
    <w:rsid w:val="00AF4449"/>
    <w:rsid w:val="00AF7A73"/>
    <w:rsid w:val="00B05226"/>
    <w:rsid w:val="00B17E4F"/>
    <w:rsid w:val="00B23ABD"/>
    <w:rsid w:val="00B25ED4"/>
    <w:rsid w:val="00B308CA"/>
    <w:rsid w:val="00B32B81"/>
    <w:rsid w:val="00B34F7A"/>
    <w:rsid w:val="00B372BA"/>
    <w:rsid w:val="00B4751E"/>
    <w:rsid w:val="00B656D8"/>
    <w:rsid w:val="00B83679"/>
    <w:rsid w:val="00B95C95"/>
    <w:rsid w:val="00BA539D"/>
    <w:rsid w:val="00BA6B7A"/>
    <w:rsid w:val="00BB2FDD"/>
    <w:rsid w:val="00BC5095"/>
    <w:rsid w:val="00BD16BC"/>
    <w:rsid w:val="00BD37DF"/>
    <w:rsid w:val="00BE156E"/>
    <w:rsid w:val="00BE16F4"/>
    <w:rsid w:val="00BE2481"/>
    <w:rsid w:val="00BE291E"/>
    <w:rsid w:val="00BE76F9"/>
    <w:rsid w:val="00BF4F78"/>
    <w:rsid w:val="00C12A66"/>
    <w:rsid w:val="00C1568B"/>
    <w:rsid w:val="00C2102B"/>
    <w:rsid w:val="00C32CCF"/>
    <w:rsid w:val="00C36D7A"/>
    <w:rsid w:val="00C408AF"/>
    <w:rsid w:val="00C43C02"/>
    <w:rsid w:val="00C46AB8"/>
    <w:rsid w:val="00C56DA4"/>
    <w:rsid w:val="00C6429B"/>
    <w:rsid w:val="00C67E9E"/>
    <w:rsid w:val="00C71C20"/>
    <w:rsid w:val="00C7635D"/>
    <w:rsid w:val="00C81981"/>
    <w:rsid w:val="00C84E3B"/>
    <w:rsid w:val="00C906D9"/>
    <w:rsid w:val="00C951DB"/>
    <w:rsid w:val="00CA45E2"/>
    <w:rsid w:val="00CA79B5"/>
    <w:rsid w:val="00CC17AD"/>
    <w:rsid w:val="00CD3763"/>
    <w:rsid w:val="00CE4D6F"/>
    <w:rsid w:val="00D012F8"/>
    <w:rsid w:val="00D05F38"/>
    <w:rsid w:val="00D22BB3"/>
    <w:rsid w:val="00D31572"/>
    <w:rsid w:val="00D352E0"/>
    <w:rsid w:val="00D51322"/>
    <w:rsid w:val="00D5190A"/>
    <w:rsid w:val="00D554A3"/>
    <w:rsid w:val="00D57051"/>
    <w:rsid w:val="00D639D0"/>
    <w:rsid w:val="00D64592"/>
    <w:rsid w:val="00D71010"/>
    <w:rsid w:val="00D822AB"/>
    <w:rsid w:val="00DC37FA"/>
    <w:rsid w:val="00DC6B5A"/>
    <w:rsid w:val="00DD04CB"/>
    <w:rsid w:val="00DD0EA1"/>
    <w:rsid w:val="00DD3CFD"/>
    <w:rsid w:val="00DD41A5"/>
    <w:rsid w:val="00DD5D71"/>
    <w:rsid w:val="00DF0EB6"/>
    <w:rsid w:val="00DF1B22"/>
    <w:rsid w:val="00DF57B0"/>
    <w:rsid w:val="00E131C1"/>
    <w:rsid w:val="00E171D5"/>
    <w:rsid w:val="00E3516E"/>
    <w:rsid w:val="00E42755"/>
    <w:rsid w:val="00E4310A"/>
    <w:rsid w:val="00E465E0"/>
    <w:rsid w:val="00E51710"/>
    <w:rsid w:val="00E576B8"/>
    <w:rsid w:val="00E577A6"/>
    <w:rsid w:val="00E61416"/>
    <w:rsid w:val="00E65C9C"/>
    <w:rsid w:val="00E67F71"/>
    <w:rsid w:val="00E72784"/>
    <w:rsid w:val="00E81D54"/>
    <w:rsid w:val="00EA5A9F"/>
    <w:rsid w:val="00EB18CD"/>
    <w:rsid w:val="00EC1708"/>
    <w:rsid w:val="00EC78D6"/>
    <w:rsid w:val="00ED0106"/>
    <w:rsid w:val="00ED1092"/>
    <w:rsid w:val="00ED2E3B"/>
    <w:rsid w:val="00EE5279"/>
    <w:rsid w:val="00EF75D9"/>
    <w:rsid w:val="00EF7753"/>
    <w:rsid w:val="00EF7BFE"/>
    <w:rsid w:val="00F00531"/>
    <w:rsid w:val="00F0125B"/>
    <w:rsid w:val="00F25542"/>
    <w:rsid w:val="00F41327"/>
    <w:rsid w:val="00F433BA"/>
    <w:rsid w:val="00F83EBA"/>
    <w:rsid w:val="00FA733E"/>
    <w:rsid w:val="00FB0C4C"/>
    <w:rsid w:val="00FB1C2B"/>
    <w:rsid w:val="00FB5753"/>
    <w:rsid w:val="00FB582D"/>
    <w:rsid w:val="00FB5EB8"/>
    <w:rsid w:val="00FC0FCE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0DE5A8"/>
  <w15:docId w15:val="{E1173AFE-7CA2-43CA-91E3-94119772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27"/>
  </w:style>
  <w:style w:type="paragraph" w:styleId="Heading1">
    <w:name w:val="heading 1"/>
    <w:basedOn w:val="Normal"/>
    <w:next w:val="Normal"/>
    <w:link w:val="Heading1Char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C67E9E"/>
    <w:pPr>
      <w:keepNext w:val="0"/>
      <w:outlineLvl w:val="2"/>
    </w:pPr>
    <w:rPr>
      <w:rFonts w:ascii="Tahoma" w:hAnsi="Tahoma"/>
      <w:b w:val="0"/>
      <w:bCs w:val="0"/>
      <w:i w:val="0"/>
      <w:iCs w:val="0"/>
      <w:caps/>
      <w:color w:val="999999"/>
      <w:spacing w:val="4"/>
      <w:sz w:val="32"/>
      <w:szCs w:val="40"/>
      <w:u w:val="none"/>
    </w:rPr>
  </w:style>
  <w:style w:type="paragraph" w:styleId="Heading4">
    <w:name w:val="heading 4"/>
    <w:basedOn w:val="Normal"/>
    <w:next w:val="Normal"/>
    <w:link w:val="Heading4Char"/>
    <w:qFormat/>
    <w:rsid w:val="00C67E9E"/>
    <w:pPr>
      <w:framePr w:hSpace="187" w:wrap="around" w:vAnchor="page" w:hAnchor="page" w:xAlign="center" w:y="1441"/>
      <w:suppressOverlap/>
      <w:outlineLvl w:val="3"/>
    </w:pPr>
    <w:rPr>
      <w:rFonts w:ascii="Tahoma" w:hAnsi="Tahoma"/>
      <w:caps/>
      <w:spacing w:val="4"/>
      <w:sz w:val="16"/>
      <w:szCs w:val="16"/>
    </w:rPr>
  </w:style>
  <w:style w:type="paragraph" w:styleId="Heading5">
    <w:name w:val="heading 5"/>
    <w:basedOn w:val="Normal"/>
    <w:next w:val="Normal"/>
    <w:link w:val="Heading5Char"/>
    <w:qFormat/>
    <w:rsid w:val="00C67E9E"/>
    <w:pPr>
      <w:jc w:val="right"/>
      <w:outlineLvl w:val="4"/>
    </w:pPr>
    <w:rPr>
      <w:rFonts w:ascii="Tahoma" w:hAnsi="Tahoma"/>
      <w:caps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link w:val="BalloonTextChar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6D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6D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67E9E"/>
    <w:rPr>
      <w:rFonts w:ascii="Tahoma" w:hAnsi="Tahoma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C67E9E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67E9E"/>
    <w:rPr>
      <w:rFonts w:ascii="Tahoma" w:hAnsi="Tahoma"/>
      <w:caps/>
      <w:spacing w:val="4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67E9E"/>
    <w:rPr>
      <w:rFonts w:ascii="Arial" w:hAnsi="Arial"/>
      <w:b/>
      <w:bCs/>
      <w:i/>
      <w:iCs/>
      <w:u w:val="single"/>
    </w:rPr>
  </w:style>
  <w:style w:type="paragraph" w:styleId="BlockText">
    <w:name w:val="Block Text"/>
    <w:basedOn w:val="Normal"/>
    <w:rsid w:val="00C67E9E"/>
    <w:pPr>
      <w:ind w:left="-1440" w:right="720"/>
      <w:jc w:val="both"/>
    </w:pPr>
    <w:rPr>
      <w:rFonts w:ascii="Arial" w:hAnsi="Arial" w:cs="Arial"/>
      <w:sz w:val="24"/>
      <w:lang w:val="en-CA"/>
    </w:rPr>
  </w:style>
  <w:style w:type="paragraph" w:customStyle="1" w:styleId="AllCapsHeading">
    <w:name w:val="All Caps Heading"/>
    <w:basedOn w:val="Normal"/>
    <w:rsid w:val="00C67E9E"/>
    <w:rPr>
      <w:rFonts w:ascii="Tahoma" w:hAnsi="Tahoma"/>
      <w:b/>
      <w:caps/>
      <w:color w:val="808080"/>
      <w:spacing w:val="4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7E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7E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C67E9E"/>
    <w:pPr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8EED-A9FD-48AB-85B6-F291FA2A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Soccer Sport Coordinator - General</vt:lpstr>
      <vt:lpstr>Soccer Sport Coordinator - Qualifications</vt:lpstr>
      <vt:lpstr>Summary of Duties of the Soccer Sport Coordinator</vt:lpstr>
      <vt:lpstr>Duties of the Soccer Sport Coordinator</vt:lpstr>
    </vt:vector>
  </TitlesOfParts>
  <Company>LINK ELECTRONIC DATA INTERCHANGE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Brandt Family</dc:creator>
  <cp:lastModifiedBy>Shannon Rodgers</cp:lastModifiedBy>
  <cp:revision>2</cp:revision>
  <cp:lastPrinted>2024-11-21T20:40:00Z</cp:lastPrinted>
  <dcterms:created xsi:type="dcterms:W3CDTF">2024-11-26T19:10:00Z</dcterms:created>
  <dcterms:modified xsi:type="dcterms:W3CDTF">2024-11-26T19:10:00Z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576171517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2013-11-06T17:31:53Z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