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BCE9" w14:textId="19A36CE1" w:rsidR="00F83EBA" w:rsidRPr="00B90BAF" w:rsidRDefault="00F83EBA" w:rsidP="001031C2">
      <w:pPr>
        <w:pStyle w:val="Title"/>
        <w:rPr>
          <w:rFonts w:ascii="Verdana" w:hAnsi="Verdana"/>
          <w:color w:val="000090"/>
          <w:sz w:val="28"/>
          <w:szCs w:val="28"/>
        </w:rPr>
      </w:pPr>
      <w:r w:rsidRPr="00B90BAF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71308A">
        <w:rPr>
          <w:rFonts w:ascii="Verdana" w:hAnsi="Verdana"/>
          <w:color w:val="000090"/>
          <w:sz w:val="28"/>
          <w:szCs w:val="28"/>
        </w:rPr>
        <w:t>Technical Director Offense/Defense</w:t>
      </w:r>
    </w:p>
    <w:p w14:paraId="7EC1BCF9" w14:textId="34860EC6" w:rsidR="00E577A6" w:rsidRDefault="00E577A6" w:rsidP="0071308A">
      <w:pPr>
        <w:tabs>
          <w:tab w:val="left" w:pos="360"/>
        </w:tabs>
        <w:spacing w:after="120"/>
        <w:rPr>
          <w:rFonts w:ascii="Verdana" w:hAnsi="Verdana" w:cs="Tahoma"/>
        </w:rPr>
      </w:pPr>
    </w:p>
    <w:p w14:paraId="441EBD46" w14:textId="18F6839E" w:rsidR="008269FE" w:rsidRPr="00974F31" w:rsidRDefault="008269FE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 w:rsidRPr="00974F31">
        <w:rPr>
          <w:rFonts w:eastAsia="Verdana"/>
          <w:sz w:val="18"/>
          <w:szCs w:val="18"/>
          <w:highlight w:val="white"/>
        </w:rPr>
        <w:t>Works with the Technical Director (</w:t>
      </w:r>
      <w:r>
        <w:rPr>
          <w:rFonts w:eastAsia="Verdana"/>
          <w:sz w:val="18"/>
          <w:szCs w:val="18"/>
          <w:highlight w:val="white"/>
        </w:rPr>
        <w:t>goalie specialist</w:t>
      </w:r>
      <w:r w:rsidRPr="00974F31">
        <w:rPr>
          <w:rFonts w:eastAsia="Verdana"/>
          <w:sz w:val="18"/>
          <w:szCs w:val="18"/>
          <w:highlight w:val="white"/>
        </w:rPr>
        <w:t>)</w:t>
      </w:r>
    </w:p>
    <w:p w14:paraId="6A500EF4" w14:textId="77777777" w:rsidR="008269FE" w:rsidRPr="00AE38A4" w:rsidRDefault="008269FE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>
        <w:rPr>
          <w:rFonts w:eastAsia="Verdana"/>
          <w:sz w:val="18"/>
          <w:szCs w:val="18"/>
          <w:highlight w:val="white"/>
        </w:rPr>
        <w:t>Work with the Arsenal Community Program Director to help to coordinate community development sessions</w:t>
      </w:r>
    </w:p>
    <w:p w14:paraId="1C5A8F65" w14:textId="1623A499" w:rsidR="008269FE" w:rsidRPr="00CA37EB" w:rsidRDefault="008269FE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>
        <w:rPr>
          <w:rFonts w:eastAsia="Verdana"/>
          <w:sz w:val="18"/>
          <w:szCs w:val="18"/>
          <w:highlight w:val="white"/>
        </w:rPr>
        <w:t xml:space="preserve">Assist coaches in helping with lesson plans </w:t>
      </w:r>
      <w:r w:rsidR="00067F8E">
        <w:rPr>
          <w:rFonts w:eastAsia="Verdana"/>
          <w:sz w:val="18"/>
          <w:szCs w:val="18"/>
          <w:highlight w:val="white"/>
        </w:rPr>
        <w:t>for practices and give them ideas to help with cert</w:t>
      </w:r>
      <w:r w:rsidR="0018475A">
        <w:rPr>
          <w:rFonts w:eastAsia="Verdana"/>
          <w:sz w:val="18"/>
          <w:szCs w:val="18"/>
          <w:highlight w:val="white"/>
        </w:rPr>
        <w:t>ain development issues that may arise</w:t>
      </w:r>
    </w:p>
    <w:p w14:paraId="593BC69E" w14:textId="3E663110" w:rsidR="008269FE" w:rsidRPr="006C578F" w:rsidRDefault="008269FE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>
        <w:rPr>
          <w:rFonts w:eastAsia="Verdana"/>
          <w:sz w:val="18"/>
          <w:szCs w:val="18"/>
          <w:highlight w:val="white"/>
        </w:rPr>
        <w:t xml:space="preserve">Aids Arsenal Community Program Director to place </w:t>
      </w:r>
      <w:r>
        <w:rPr>
          <w:rFonts w:eastAsia="Verdana"/>
          <w:sz w:val="18"/>
          <w:szCs w:val="18"/>
          <w:highlight w:val="white"/>
        </w:rPr>
        <w:t xml:space="preserve">players </w:t>
      </w:r>
      <w:r>
        <w:rPr>
          <w:rFonts w:eastAsia="Verdana"/>
          <w:sz w:val="18"/>
          <w:szCs w:val="18"/>
          <w:highlight w:val="white"/>
        </w:rPr>
        <w:t xml:space="preserve">on proper teams </w:t>
      </w:r>
    </w:p>
    <w:p w14:paraId="653F8CB0" w14:textId="22D4EDC3" w:rsidR="008269FE" w:rsidRPr="00030584" w:rsidRDefault="008269FE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>
        <w:rPr>
          <w:rFonts w:eastAsia="Verdana"/>
          <w:sz w:val="18"/>
          <w:szCs w:val="18"/>
          <w:highlight w:val="white"/>
        </w:rPr>
        <w:t xml:space="preserve">Runs </w:t>
      </w:r>
      <w:r>
        <w:rPr>
          <w:rFonts w:eastAsia="Verdana"/>
          <w:sz w:val="18"/>
          <w:szCs w:val="18"/>
          <w:highlight w:val="white"/>
        </w:rPr>
        <w:t>skills and drills</w:t>
      </w:r>
      <w:r w:rsidR="00030584">
        <w:rPr>
          <w:rFonts w:eastAsia="Verdana"/>
          <w:sz w:val="18"/>
          <w:szCs w:val="18"/>
          <w:highlight w:val="white"/>
        </w:rPr>
        <w:t xml:space="preserve"> targeted around offense and defense </w:t>
      </w:r>
      <w:r>
        <w:rPr>
          <w:rFonts w:eastAsia="Verdana"/>
          <w:sz w:val="18"/>
          <w:szCs w:val="18"/>
          <w:highlight w:val="white"/>
        </w:rPr>
        <w:t>for Community development sessions</w:t>
      </w:r>
    </w:p>
    <w:p w14:paraId="15F512E3" w14:textId="22749C88" w:rsidR="00030584" w:rsidRPr="00974F31" w:rsidRDefault="006B0ABC" w:rsidP="008269FE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  <w:r>
        <w:rPr>
          <w:rFonts w:eastAsia="Verdana"/>
          <w:sz w:val="18"/>
          <w:szCs w:val="18"/>
          <w:highlight w:val="white"/>
        </w:rPr>
        <w:t xml:space="preserve">Help support new coaches </w:t>
      </w:r>
      <w:r w:rsidR="00ED59FB">
        <w:rPr>
          <w:rFonts w:eastAsia="Verdana"/>
          <w:sz w:val="18"/>
          <w:szCs w:val="18"/>
          <w:highlight w:val="white"/>
        </w:rPr>
        <w:t xml:space="preserve">with drills and skills </w:t>
      </w:r>
      <w:r w:rsidR="00932DF9">
        <w:rPr>
          <w:rFonts w:eastAsia="Verdana"/>
          <w:sz w:val="18"/>
          <w:szCs w:val="18"/>
          <w:highlight w:val="white"/>
        </w:rPr>
        <w:t>that may aid their team</w:t>
      </w:r>
    </w:p>
    <w:p w14:paraId="52052E5A" w14:textId="77777777" w:rsidR="008269FE" w:rsidRPr="00DD3A0C" w:rsidRDefault="008269FE" w:rsidP="008269F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</w:p>
    <w:p w14:paraId="2BD01A8C" w14:textId="77777777" w:rsidR="008269FE" w:rsidRPr="00BF0E3D" w:rsidRDefault="008269FE" w:rsidP="008269F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28"/>
          <w:szCs w:val="28"/>
          <w:highlight w:val="white"/>
        </w:rPr>
      </w:pPr>
    </w:p>
    <w:p w14:paraId="69973D41" w14:textId="77777777" w:rsidR="008269FE" w:rsidRDefault="008269FE" w:rsidP="008269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3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14:paraId="5139C130" w14:textId="56B8FD4A" w:rsidR="005C79D6" w:rsidRPr="00C034B7" w:rsidRDefault="001A6D9A" w:rsidP="00C034B7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sectPr w:rsidR="005C79D6" w:rsidRPr="00C034B7" w:rsidSect="00103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0DBF" w14:textId="77777777" w:rsidR="00672F8B" w:rsidRDefault="00672F8B" w:rsidP="00BE291E">
      <w:r>
        <w:separator/>
      </w:r>
    </w:p>
  </w:endnote>
  <w:endnote w:type="continuationSeparator" w:id="0">
    <w:p w14:paraId="514CC48A" w14:textId="77777777" w:rsidR="00672F8B" w:rsidRDefault="00672F8B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D05" w14:textId="77777777" w:rsidR="00382C84" w:rsidRDefault="00382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D06" w14:textId="77777777" w:rsidR="005A018D" w:rsidRPr="00B90BAF" w:rsidRDefault="00B90BAF" w:rsidP="00B90BAF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382C84">
      <w:rPr>
        <w:rFonts w:ascii="Verdana" w:hAnsi="Verdana" w:cs="Arial"/>
        <w:sz w:val="16"/>
        <w:szCs w:val="16"/>
      </w:rPr>
      <w:t>July</w:t>
    </w:r>
    <w:r w:rsidR="006D3A0D">
      <w:rPr>
        <w:rFonts w:ascii="Verdana" w:hAnsi="Verdana" w:cs="Arial"/>
        <w:sz w:val="16"/>
        <w:szCs w:val="16"/>
      </w:rPr>
      <w:t xml:space="preserve"> 201</w:t>
    </w:r>
    <w:r w:rsidR="00382C84">
      <w:rPr>
        <w:rFonts w:ascii="Verdana" w:hAnsi="Verdana" w:cs="Arial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D08" w14:textId="77777777" w:rsidR="00382C84" w:rsidRDefault="0038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C0B8" w14:textId="77777777" w:rsidR="00672F8B" w:rsidRDefault="00672F8B" w:rsidP="00BE291E">
      <w:r>
        <w:separator/>
      </w:r>
    </w:p>
  </w:footnote>
  <w:footnote w:type="continuationSeparator" w:id="0">
    <w:p w14:paraId="06335C16" w14:textId="77777777" w:rsidR="00672F8B" w:rsidRDefault="00672F8B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CFE" w14:textId="77777777" w:rsidR="00382C84" w:rsidRDefault="00382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CFF" w14:textId="77777777" w:rsidR="009858FC" w:rsidRPr="00524D81" w:rsidRDefault="0042369F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7EC1BD09" wp14:editId="7EC1BD0A">
          <wp:simplePos x="0" y="0"/>
          <wp:positionH relativeFrom="column">
            <wp:posOffset>13971</wp:posOffset>
          </wp:positionH>
          <wp:positionV relativeFrom="paragraph">
            <wp:posOffset>104775</wp:posOffset>
          </wp:positionV>
          <wp:extent cx="914320" cy="923925"/>
          <wp:effectExtent l="0" t="0" r="63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2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8FC" w:rsidRPr="00524D8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9858FC" w:rsidRPr="00524D81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7EC1BD00" w14:textId="77777777" w:rsidR="009858FC" w:rsidRPr="00524D81" w:rsidRDefault="009858FC" w:rsidP="00107B4C">
    <w:pPr>
      <w:shd w:val="clear" w:color="auto" w:fill="FFFFFF"/>
      <w:tabs>
        <w:tab w:val="left" w:pos="1440"/>
      </w:tabs>
      <w:ind w:left="1440"/>
      <w:rPr>
        <w:rFonts w:ascii="Myriad Pro" w:hAnsi="Myriad Pro" w:cs="Tahoma"/>
        <w:b/>
        <w:bCs/>
        <w:color w:val="000000"/>
        <w:sz w:val="18"/>
        <w:szCs w:val="18"/>
      </w:rPr>
    </w:pPr>
  </w:p>
  <w:p w14:paraId="7EC1BD01" w14:textId="77777777"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7EC1BD02" w14:textId="77777777"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7EC1BD03" w14:textId="77777777" w:rsidR="00C12A66" w:rsidRPr="00BE291E" w:rsidRDefault="00C12A66" w:rsidP="00BE291E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7EC1BD04" w14:textId="77777777" w:rsidR="00C12A66" w:rsidRDefault="00C12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BD07" w14:textId="77777777" w:rsidR="00382C84" w:rsidRDefault="0038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1A7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E76"/>
    <w:multiLevelType w:val="hybridMultilevel"/>
    <w:tmpl w:val="A274C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75F2"/>
    <w:multiLevelType w:val="hybridMultilevel"/>
    <w:tmpl w:val="51AEFB0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21903"/>
    <w:multiLevelType w:val="hybridMultilevel"/>
    <w:tmpl w:val="03F41432"/>
    <w:lvl w:ilvl="0" w:tplc="FF38C526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72A80"/>
    <w:multiLevelType w:val="hybridMultilevel"/>
    <w:tmpl w:val="46F457B2"/>
    <w:lvl w:ilvl="0" w:tplc="D892DD1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5DD3"/>
    <w:multiLevelType w:val="hybridMultilevel"/>
    <w:tmpl w:val="6B2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E38E0"/>
    <w:multiLevelType w:val="hybridMultilevel"/>
    <w:tmpl w:val="5E0ED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B12E1"/>
    <w:multiLevelType w:val="hybridMultilevel"/>
    <w:tmpl w:val="0CF2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15280"/>
    <w:multiLevelType w:val="hybridMultilevel"/>
    <w:tmpl w:val="86AE5D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425440">
    <w:abstractNumId w:val="22"/>
  </w:num>
  <w:num w:numId="2" w16cid:durableId="1166750408">
    <w:abstractNumId w:val="18"/>
  </w:num>
  <w:num w:numId="3" w16cid:durableId="1137377880">
    <w:abstractNumId w:val="20"/>
  </w:num>
  <w:num w:numId="4" w16cid:durableId="562254811">
    <w:abstractNumId w:val="26"/>
  </w:num>
  <w:num w:numId="5" w16cid:durableId="2087261422">
    <w:abstractNumId w:val="25"/>
  </w:num>
  <w:num w:numId="6" w16cid:durableId="182285521">
    <w:abstractNumId w:val="7"/>
  </w:num>
  <w:num w:numId="7" w16cid:durableId="1898974950">
    <w:abstractNumId w:val="5"/>
  </w:num>
  <w:num w:numId="8" w16cid:durableId="1380008232">
    <w:abstractNumId w:val="14"/>
  </w:num>
  <w:num w:numId="9" w16cid:durableId="220364109">
    <w:abstractNumId w:val="9"/>
  </w:num>
  <w:num w:numId="10" w16cid:durableId="226500571">
    <w:abstractNumId w:val="6"/>
  </w:num>
  <w:num w:numId="11" w16cid:durableId="2018074548">
    <w:abstractNumId w:val="8"/>
  </w:num>
  <w:num w:numId="12" w16cid:durableId="1222014801">
    <w:abstractNumId w:val="21"/>
  </w:num>
  <w:num w:numId="13" w16cid:durableId="361974996">
    <w:abstractNumId w:val="13"/>
  </w:num>
  <w:num w:numId="14" w16cid:durableId="187572916">
    <w:abstractNumId w:val="1"/>
  </w:num>
  <w:num w:numId="15" w16cid:durableId="410931854">
    <w:abstractNumId w:val="15"/>
  </w:num>
  <w:num w:numId="16" w16cid:durableId="1759666808">
    <w:abstractNumId w:val="23"/>
  </w:num>
  <w:num w:numId="17" w16cid:durableId="910119689">
    <w:abstractNumId w:val="12"/>
  </w:num>
  <w:num w:numId="18" w16cid:durableId="2073430476">
    <w:abstractNumId w:val="11"/>
  </w:num>
  <w:num w:numId="19" w16cid:durableId="2146777397">
    <w:abstractNumId w:val="24"/>
  </w:num>
  <w:num w:numId="20" w16cid:durableId="1021858704">
    <w:abstractNumId w:val="10"/>
  </w:num>
  <w:num w:numId="21" w16cid:durableId="1138187014">
    <w:abstractNumId w:val="16"/>
  </w:num>
  <w:num w:numId="22" w16cid:durableId="11346180">
    <w:abstractNumId w:val="3"/>
  </w:num>
  <w:num w:numId="23" w16cid:durableId="1139032547">
    <w:abstractNumId w:val="17"/>
  </w:num>
  <w:num w:numId="24" w16cid:durableId="1849175653">
    <w:abstractNumId w:val="0"/>
  </w:num>
  <w:num w:numId="25" w16cid:durableId="1212840678">
    <w:abstractNumId w:val="28"/>
  </w:num>
  <w:num w:numId="26" w16cid:durableId="697851767">
    <w:abstractNumId w:val="29"/>
  </w:num>
  <w:num w:numId="27" w16cid:durableId="890656572">
    <w:abstractNumId w:val="4"/>
  </w:num>
  <w:num w:numId="28" w16cid:durableId="1335690946">
    <w:abstractNumId w:val="2"/>
  </w:num>
  <w:num w:numId="29" w16cid:durableId="891037842">
    <w:abstractNumId w:val="19"/>
  </w:num>
  <w:num w:numId="30" w16cid:durableId="396783819">
    <w:abstractNumId w:val="31"/>
  </w:num>
  <w:num w:numId="31" w16cid:durableId="1145974596">
    <w:abstractNumId w:val="30"/>
  </w:num>
  <w:num w:numId="32" w16cid:durableId="447241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30584"/>
    <w:rsid w:val="00030D24"/>
    <w:rsid w:val="000477CD"/>
    <w:rsid w:val="00067F8E"/>
    <w:rsid w:val="000704D3"/>
    <w:rsid w:val="000D7CA7"/>
    <w:rsid w:val="000F70F9"/>
    <w:rsid w:val="00100F50"/>
    <w:rsid w:val="001031C2"/>
    <w:rsid w:val="00107B4C"/>
    <w:rsid w:val="00115028"/>
    <w:rsid w:val="00115967"/>
    <w:rsid w:val="001165BD"/>
    <w:rsid w:val="0013398C"/>
    <w:rsid w:val="001463AD"/>
    <w:rsid w:val="001777EC"/>
    <w:rsid w:val="0018475A"/>
    <w:rsid w:val="001926E7"/>
    <w:rsid w:val="00194C6A"/>
    <w:rsid w:val="001A13B6"/>
    <w:rsid w:val="001A6D9A"/>
    <w:rsid w:val="001B1B48"/>
    <w:rsid w:val="001B43E8"/>
    <w:rsid w:val="001B72AF"/>
    <w:rsid w:val="001E5685"/>
    <w:rsid w:val="001F4263"/>
    <w:rsid w:val="0020429F"/>
    <w:rsid w:val="00256402"/>
    <w:rsid w:val="00262334"/>
    <w:rsid w:val="002731E2"/>
    <w:rsid w:val="00274006"/>
    <w:rsid w:val="002823CF"/>
    <w:rsid w:val="0029214B"/>
    <w:rsid w:val="002965A5"/>
    <w:rsid w:val="002A5DE3"/>
    <w:rsid w:val="002B4223"/>
    <w:rsid w:val="002C252E"/>
    <w:rsid w:val="002D4EEB"/>
    <w:rsid w:val="00303FAF"/>
    <w:rsid w:val="00314948"/>
    <w:rsid w:val="00316B30"/>
    <w:rsid w:val="00321ABA"/>
    <w:rsid w:val="003400C0"/>
    <w:rsid w:val="00382C84"/>
    <w:rsid w:val="003A1692"/>
    <w:rsid w:val="003A6378"/>
    <w:rsid w:val="003A7D0E"/>
    <w:rsid w:val="003D58B8"/>
    <w:rsid w:val="003E0F36"/>
    <w:rsid w:val="003E5C9D"/>
    <w:rsid w:val="00404223"/>
    <w:rsid w:val="00415808"/>
    <w:rsid w:val="00420C55"/>
    <w:rsid w:val="004230B1"/>
    <w:rsid w:val="0042369F"/>
    <w:rsid w:val="00424C69"/>
    <w:rsid w:val="00444B7A"/>
    <w:rsid w:val="00455D7A"/>
    <w:rsid w:val="00463F88"/>
    <w:rsid w:val="00473978"/>
    <w:rsid w:val="0048604A"/>
    <w:rsid w:val="004919A5"/>
    <w:rsid w:val="00496074"/>
    <w:rsid w:val="00497835"/>
    <w:rsid w:val="004A612F"/>
    <w:rsid w:val="004C1499"/>
    <w:rsid w:val="004D3572"/>
    <w:rsid w:val="004E27D0"/>
    <w:rsid w:val="00524D81"/>
    <w:rsid w:val="005267C0"/>
    <w:rsid w:val="00537F3A"/>
    <w:rsid w:val="0054549A"/>
    <w:rsid w:val="00550487"/>
    <w:rsid w:val="00553A40"/>
    <w:rsid w:val="00555A87"/>
    <w:rsid w:val="00581E18"/>
    <w:rsid w:val="00583C00"/>
    <w:rsid w:val="005854AC"/>
    <w:rsid w:val="00596457"/>
    <w:rsid w:val="005A018D"/>
    <w:rsid w:val="005C79D6"/>
    <w:rsid w:val="005F2455"/>
    <w:rsid w:val="006052E1"/>
    <w:rsid w:val="00651E44"/>
    <w:rsid w:val="00653006"/>
    <w:rsid w:val="006577DB"/>
    <w:rsid w:val="00672F8B"/>
    <w:rsid w:val="00682187"/>
    <w:rsid w:val="006A0707"/>
    <w:rsid w:val="006A1253"/>
    <w:rsid w:val="006A1F31"/>
    <w:rsid w:val="006B0ABC"/>
    <w:rsid w:val="006C4A5F"/>
    <w:rsid w:val="006D3A0D"/>
    <w:rsid w:val="006E7C1E"/>
    <w:rsid w:val="006F025D"/>
    <w:rsid w:val="006F22E0"/>
    <w:rsid w:val="00707FD7"/>
    <w:rsid w:val="0071308A"/>
    <w:rsid w:val="007464E2"/>
    <w:rsid w:val="007561DA"/>
    <w:rsid w:val="00794D71"/>
    <w:rsid w:val="007A2C5E"/>
    <w:rsid w:val="007A68D5"/>
    <w:rsid w:val="007B2CCD"/>
    <w:rsid w:val="007B5A0B"/>
    <w:rsid w:val="007C487C"/>
    <w:rsid w:val="007C4C90"/>
    <w:rsid w:val="007C6775"/>
    <w:rsid w:val="007C6CBE"/>
    <w:rsid w:val="007D066D"/>
    <w:rsid w:val="007F132B"/>
    <w:rsid w:val="00804F9F"/>
    <w:rsid w:val="00807BD9"/>
    <w:rsid w:val="008110F6"/>
    <w:rsid w:val="00824C8A"/>
    <w:rsid w:val="008269FE"/>
    <w:rsid w:val="00831837"/>
    <w:rsid w:val="00862FC0"/>
    <w:rsid w:val="008672EE"/>
    <w:rsid w:val="008A4401"/>
    <w:rsid w:val="008C6556"/>
    <w:rsid w:val="008F06A2"/>
    <w:rsid w:val="008F1DFB"/>
    <w:rsid w:val="008F6D63"/>
    <w:rsid w:val="00900207"/>
    <w:rsid w:val="00906346"/>
    <w:rsid w:val="00916288"/>
    <w:rsid w:val="00931740"/>
    <w:rsid w:val="00932DF9"/>
    <w:rsid w:val="009465AB"/>
    <w:rsid w:val="00963618"/>
    <w:rsid w:val="009858FC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6383"/>
    <w:rsid w:val="00A50D58"/>
    <w:rsid w:val="00A72622"/>
    <w:rsid w:val="00A752C8"/>
    <w:rsid w:val="00A77AF2"/>
    <w:rsid w:val="00A86910"/>
    <w:rsid w:val="00AA50E2"/>
    <w:rsid w:val="00AD6824"/>
    <w:rsid w:val="00AF7A73"/>
    <w:rsid w:val="00B05226"/>
    <w:rsid w:val="00B23ABD"/>
    <w:rsid w:val="00B34F7A"/>
    <w:rsid w:val="00B63303"/>
    <w:rsid w:val="00B66584"/>
    <w:rsid w:val="00B83679"/>
    <w:rsid w:val="00B90BAF"/>
    <w:rsid w:val="00B95C95"/>
    <w:rsid w:val="00BA6B7A"/>
    <w:rsid w:val="00BB2FDD"/>
    <w:rsid w:val="00BD16BC"/>
    <w:rsid w:val="00BD37DF"/>
    <w:rsid w:val="00BE291E"/>
    <w:rsid w:val="00BE76F9"/>
    <w:rsid w:val="00C034B7"/>
    <w:rsid w:val="00C12A66"/>
    <w:rsid w:val="00C1568B"/>
    <w:rsid w:val="00C32CCF"/>
    <w:rsid w:val="00C36D7A"/>
    <w:rsid w:val="00C408AF"/>
    <w:rsid w:val="00C84E3B"/>
    <w:rsid w:val="00C951DB"/>
    <w:rsid w:val="00CA79B5"/>
    <w:rsid w:val="00CC17AD"/>
    <w:rsid w:val="00CC31E3"/>
    <w:rsid w:val="00CE4D6F"/>
    <w:rsid w:val="00D012F8"/>
    <w:rsid w:val="00D102D5"/>
    <w:rsid w:val="00D31572"/>
    <w:rsid w:val="00D352E0"/>
    <w:rsid w:val="00D55708"/>
    <w:rsid w:val="00D57051"/>
    <w:rsid w:val="00D639D0"/>
    <w:rsid w:val="00D660EB"/>
    <w:rsid w:val="00DC16B4"/>
    <w:rsid w:val="00DC37FA"/>
    <w:rsid w:val="00DD3CFD"/>
    <w:rsid w:val="00DF57B0"/>
    <w:rsid w:val="00E131C1"/>
    <w:rsid w:val="00E137C5"/>
    <w:rsid w:val="00E4310A"/>
    <w:rsid w:val="00E51710"/>
    <w:rsid w:val="00E577A6"/>
    <w:rsid w:val="00E61416"/>
    <w:rsid w:val="00E81D54"/>
    <w:rsid w:val="00EC78D6"/>
    <w:rsid w:val="00ED0106"/>
    <w:rsid w:val="00ED1092"/>
    <w:rsid w:val="00ED59FB"/>
    <w:rsid w:val="00ED7834"/>
    <w:rsid w:val="00EF75D9"/>
    <w:rsid w:val="00EF7BFE"/>
    <w:rsid w:val="00F0125B"/>
    <w:rsid w:val="00F16FB5"/>
    <w:rsid w:val="00F64AF0"/>
    <w:rsid w:val="00F83EBA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C1BCE9"/>
  <w15:docId w15:val="{661D3EB1-7E38-40ED-BF47-59975E2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BA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3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4C1499"/>
    <w:pPr>
      <w:spacing w:after="120"/>
    </w:pPr>
    <w:rPr>
      <w:sz w:val="16"/>
      <w:szCs w:val="16"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rsid w:val="004C1499"/>
    <w:rPr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8D0B-157A-424B-A954-8210872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20</cp:revision>
  <cp:lastPrinted>2014-07-15T17:28:00Z</cp:lastPrinted>
  <dcterms:created xsi:type="dcterms:W3CDTF">2016-07-12T19:59:00Z</dcterms:created>
  <dcterms:modified xsi:type="dcterms:W3CDTF">2024-11-29T21:04:00Z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417792006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2013-11-06T17:28:13Z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