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4D90" w14:textId="0A6AD528" w:rsidR="00EC5CCB" w:rsidRPr="0055147B" w:rsidRDefault="007E6891" w:rsidP="004835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5147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0399C82" wp14:editId="1811E4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9195" cy="901065"/>
            <wp:effectExtent l="0" t="0" r="0" b="0"/>
            <wp:wrapThrough wrapText="bothSides">
              <wp:wrapPolygon edited="0">
                <wp:start x="0" y="0"/>
                <wp:lineTo x="0" y="21006"/>
                <wp:lineTo x="21286" y="21006"/>
                <wp:lineTo x="21286" y="0"/>
                <wp:lineTo x="0" y="0"/>
              </wp:wrapPolygon>
            </wp:wrapThrough>
            <wp:docPr id="2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8CF">
        <w:rPr>
          <w:rFonts w:ascii="Arial" w:hAnsi="Arial" w:cs="Arial"/>
          <w:b/>
          <w:bCs/>
          <w:sz w:val="24"/>
          <w:szCs w:val="24"/>
          <w:u w:val="single"/>
        </w:rPr>
        <w:t xml:space="preserve">IMHA </w:t>
      </w:r>
      <w:r w:rsidR="00227743" w:rsidRPr="0055147B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0B06CE">
        <w:rPr>
          <w:rFonts w:ascii="Arial" w:hAnsi="Arial" w:cs="Arial"/>
          <w:b/>
          <w:bCs/>
          <w:sz w:val="24"/>
          <w:szCs w:val="24"/>
          <w:u w:val="single"/>
        </w:rPr>
        <w:t>5/26</w:t>
      </w:r>
      <w:r w:rsidR="00227743" w:rsidRPr="0055147B">
        <w:rPr>
          <w:rFonts w:ascii="Arial" w:hAnsi="Arial" w:cs="Arial"/>
          <w:b/>
          <w:bCs/>
          <w:sz w:val="24"/>
          <w:szCs w:val="24"/>
          <w:u w:val="single"/>
        </w:rPr>
        <w:t xml:space="preserve"> Coach/Assistant Coach Application</w:t>
      </w:r>
    </w:p>
    <w:p w14:paraId="6D4EC3C5" w14:textId="77777777" w:rsidR="00483592" w:rsidRDefault="00483592" w:rsidP="00227743">
      <w:pPr>
        <w:rPr>
          <w:rFonts w:ascii="Arial" w:hAnsi="Arial" w:cs="Arial"/>
          <w:b/>
          <w:bCs/>
          <w:sz w:val="20"/>
          <w:szCs w:val="20"/>
        </w:rPr>
      </w:pPr>
    </w:p>
    <w:p w14:paraId="68041EA3" w14:textId="77777777" w:rsidR="000708CF" w:rsidRDefault="000708CF" w:rsidP="00227743">
      <w:pPr>
        <w:rPr>
          <w:rFonts w:ascii="Arial" w:hAnsi="Arial" w:cs="Arial"/>
          <w:b/>
          <w:bCs/>
          <w:sz w:val="20"/>
          <w:szCs w:val="20"/>
        </w:rPr>
      </w:pPr>
    </w:p>
    <w:p w14:paraId="3F2023A0" w14:textId="77777777" w:rsidR="00483592" w:rsidRDefault="00483592" w:rsidP="00227743">
      <w:pPr>
        <w:rPr>
          <w:rFonts w:ascii="Avenir Next LT Pro" w:hAnsi="Avenir Next LT Pro"/>
          <w:b/>
          <w:bCs/>
          <w:i/>
          <w:iCs/>
          <w:sz w:val="20"/>
          <w:szCs w:val="20"/>
        </w:rPr>
      </w:pPr>
    </w:p>
    <w:p w14:paraId="679AA96F" w14:textId="77777777" w:rsidR="00F708E6" w:rsidRPr="0003083F" w:rsidRDefault="00F708E6" w:rsidP="0022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Applicant information:</w:t>
      </w:r>
    </w:p>
    <w:p w14:paraId="78EDFA2B" w14:textId="18189FA5" w:rsidR="00227743" w:rsidRPr="0003083F" w:rsidRDefault="00227743" w:rsidP="0022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Name:</w:t>
      </w:r>
      <w:r w:rsidR="00056BB7" w:rsidRPr="0003083F">
        <w:rPr>
          <w:rFonts w:ascii="Arial" w:hAnsi="Arial" w:cs="Arial"/>
          <w:sz w:val="20"/>
          <w:szCs w:val="20"/>
        </w:rPr>
        <w:t xml:space="preserve"> </w:t>
      </w:r>
      <w:r w:rsidR="00EB295A" w:rsidRPr="0003083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EB295A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EB295A" w:rsidRPr="0003083F">
        <w:rPr>
          <w:rFonts w:ascii="Arial" w:hAnsi="Arial" w:cs="Arial"/>
          <w:sz w:val="20"/>
          <w:szCs w:val="20"/>
        </w:rPr>
      </w:r>
      <w:r w:rsidR="00EB295A" w:rsidRPr="0003083F">
        <w:rPr>
          <w:rFonts w:ascii="Arial" w:hAnsi="Arial" w:cs="Arial"/>
          <w:sz w:val="20"/>
          <w:szCs w:val="20"/>
        </w:rPr>
        <w:fldChar w:fldCharType="separate"/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sz w:val="20"/>
          <w:szCs w:val="20"/>
        </w:rPr>
        <w:fldChar w:fldCharType="end"/>
      </w:r>
      <w:bookmarkEnd w:id="0"/>
      <w:r w:rsidR="00B93415" w:rsidRPr="0003083F">
        <w:rPr>
          <w:rFonts w:ascii="Arial" w:hAnsi="Arial" w:cs="Arial"/>
          <w:sz w:val="20"/>
          <w:szCs w:val="20"/>
        </w:rPr>
        <w:tab/>
      </w:r>
      <w:r w:rsidR="006E077C" w:rsidRPr="0003083F">
        <w:rPr>
          <w:rFonts w:ascii="Arial" w:hAnsi="Arial" w:cs="Arial"/>
          <w:sz w:val="20"/>
          <w:szCs w:val="20"/>
        </w:rPr>
        <w:tab/>
      </w:r>
      <w:r w:rsidR="006E077C" w:rsidRPr="0003083F">
        <w:rPr>
          <w:rFonts w:ascii="Arial" w:hAnsi="Arial" w:cs="Arial"/>
          <w:sz w:val="20"/>
          <w:szCs w:val="20"/>
        </w:rPr>
        <w:tab/>
      </w:r>
      <w:r w:rsidR="006E077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>Address:</w:t>
      </w:r>
      <w:r w:rsidR="00D90C95" w:rsidRPr="0003083F">
        <w:rPr>
          <w:rFonts w:ascii="Arial" w:hAnsi="Arial" w:cs="Arial"/>
          <w:sz w:val="20"/>
          <w:szCs w:val="20"/>
        </w:rPr>
        <w:t xml:space="preserve"> </w:t>
      </w:r>
      <w:r w:rsidR="00D90C95" w:rsidRPr="0003083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90C95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D90C95" w:rsidRPr="0003083F">
        <w:rPr>
          <w:rFonts w:ascii="Arial" w:hAnsi="Arial" w:cs="Arial"/>
          <w:sz w:val="20"/>
          <w:szCs w:val="20"/>
        </w:rPr>
      </w:r>
      <w:r w:rsidR="00D90C95" w:rsidRPr="0003083F">
        <w:rPr>
          <w:rFonts w:ascii="Arial" w:hAnsi="Arial" w:cs="Arial"/>
          <w:sz w:val="20"/>
          <w:szCs w:val="20"/>
        </w:rPr>
        <w:fldChar w:fldCharType="separate"/>
      </w:r>
      <w:r w:rsidR="00D90C95" w:rsidRPr="0003083F">
        <w:rPr>
          <w:rFonts w:ascii="Arial" w:hAnsi="Arial" w:cs="Arial"/>
          <w:noProof/>
          <w:sz w:val="20"/>
          <w:szCs w:val="20"/>
        </w:rPr>
        <w:t> </w:t>
      </w:r>
      <w:r w:rsidR="00D90C95" w:rsidRPr="0003083F">
        <w:rPr>
          <w:rFonts w:ascii="Arial" w:hAnsi="Arial" w:cs="Arial"/>
          <w:noProof/>
          <w:sz w:val="20"/>
          <w:szCs w:val="20"/>
        </w:rPr>
        <w:t> </w:t>
      </w:r>
      <w:r w:rsidR="00D90C95" w:rsidRPr="0003083F">
        <w:rPr>
          <w:rFonts w:ascii="Arial" w:hAnsi="Arial" w:cs="Arial"/>
          <w:noProof/>
          <w:sz w:val="20"/>
          <w:szCs w:val="20"/>
        </w:rPr>
        <w:t> </w:t>
      </w:r>
      <w:r w:rsidR="00D90C95" w:rsidRPr="0003083F">
        <w:rPr>
          <w:rFonts w:ascii="Arial" w:hAnsi="Arial" w:cs="Arial"/>
          <w:noProof/>
          <w:sz w:val="20"/>
          <w:szCs w:val="20"/>
        </w:rPr>
        <w:t> </w:t>
      </w:r>
      <w:r w:rsidR="00D90C95" w:rsidRPr="0003083F">
        <w:rPr>
          <w:rFonts w:ascii="Arial" w:hAnsi="Arial" w:cs="Arial"/>
          <w:noProof/>
          <w:sz w:val="20"/>
          <w:szCs w:val="20"/>
        </w:rPr>
        <w:t> </w:t>
      </w:r>
      <w:r w:rsidR="00D90C95" w:rsidRPr="0003083F">
        <w:rPr>
          <w:rFonts w:ascii="Arial" w:hAnsi="Arial" w:cs="Arial"/>
          <w:sz w:val="20"/>
          <w:szCs w:val="20"/>
        </w:rPr>
        <w:fldChar w:fldCharType="end"/>
      </w:r>
      <w:bookmarkEnd w:id="1"/>
      <w:r w:rsidR="00B93415" w:rsidRPr="0003083F">
        <w:rPr>
          <w:rFonts w:ascii="Arial" w:hAnsi="Arial" w:cs="Arial"/>
          <w:sz w:val="20"/>
          <w:szCs w:val="20"/>
        </w:rPr>
        <w:tab/>
      </w:r>
    </w:p>
    <w:p w14:paraId="5CA344F2" w14:textId="72DB1C11" w:rsidR="00227743" w:rsidRPr="0003083F" w:rsidRDefault="00227743" w:rsidP="0022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City:</w:t>
      </w:r>
      <w:r w:rsidR="00D90C95" w:rsidRPr="0003083F">
        <w:rPr>
          <w:rFonts w:ascii="Arial" w:hAnsi="Arial" w:cs="Arial"/>
          <w:sz w:val="20"/>
          <w:szCs w:val="20"/>
        </w:rPr>
        <w:t xml:space="preserve"> </w:t>
      </w:r>
      <w:r w:rsidR="00EB295A" w:rsidRPr="0003083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 w:rsidR="00EB295A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EB295A" w:rsidRPr="0003083F">
        <w:rPr>
          <w:rFonts w:ascii="Arial" w:hAnsi="Arial" w:cs="Arial"/>
          <w:sz w:val="20"/>
          <w:szCs w:val="20"/>
        </w:rPr>
      </w:r>
      <w:r w:rsidR="00EB295A" w:rsidRPr="0003083F">
        <w:rPr>
          <w:rFonts w:ascii="Arial" w:hAnsi="Arial" w:cs="Arial"/>
          <w:sz w:val="20"/>
          <w:szCs w:val="20"/>
        </w:rPr>
        <w:fldChar w:fldCharType="separate"/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noProof/>
          <w:sz w:val="20"/>
          <w:szCs w:val="20"/>
        </w:rPr>
        <w:t> </w:t>
      </w:r>
      <w:r w:rsidR="00EB295A" w:rsidRPr="0003083F">
        <w:rPr>
          <w:rFonts w:ascii="Arial" w:hAnsi="Arial" w:cs="Arial"/>
          <w:sz w:val="20"/>
          <w:szCs w:val="20"/>
        </w:rPr>
        <w:fldChar w:fldCharType="end"/>
      </w:r>
      <w:bookmarkEnd w:id="2"/>
      <w:r w:rsidRPr="0003083F">
        <w:rPr>
          <w:rFonts w:ascii="Arial" w:hAnsi="Arial" w:cs="Arial"/>
          <w:sz w:val="20"/>
          <w:szCs w:val="20"/>
        </w:rPr>
        <w:tab/>
      </w:r>
      <w:r w:rsidR="006E077C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0708C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>Province:</w:t>
      </w:r>
      <w:r w:rsidR="00D90C95" w:rsidRPr="0003083F">
        <w:rPr>
          <w:rFonts w:ascii="Arial" w:hAnsi="Arial" w:cs="Arial"/>
          <w:sz w:val="20"/>
          <w:szCs w:val="20"/>
        </w:rPr>
        <w:t xml:space="preserve"> </w:t>
      </w:r>
      <w:r w:rsidR="00000067" w:rsidRPr="0003083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bookmarkStart w:id="3" w:name="Text4"/>
      <w:r w:rsidR="0000006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000067" w:rsidRPr="0003083F">
        <w:rPr>
          <w:rFonts w:ascii="Arial" w:hAnsi="Arial" w:cs="Arial"/>
          <w:sz w:val="20"/>
          <w:szCs w:val="20"/>
        </w:rPr>
      </w:r>
      <w:r w:rsidR="00000067" w:rsidRPr="0003083F">
        <w:rPr>
          <w:rFonts w:ascii="Arial" w:hAnsi="Arial" w:cs="Arial"/>
          <w:sz w:val="20"/>
          <w:szCs w:val="20"/>
        </w:rPr>
        <w:fldChar w:fldCharType="separate"/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sz w:val="20"/>
          <w:szCs w:val="20"/>
        </w:rPr>
        <w:fldChar w:fldCharType="end"/>
      </w:r>
      <w:bookmarkEnd w:id="3"/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>Postal Code:</w:t>
      </w:r>
      <w:r w:rsidR="00037E24" w:rsidRPr="0003083F">
        <w:rPr>
          <w:rFonts w:ascii="Arial" w:hAnsi="Arial" w:cs="Arial"/>
          <w:sz w:val="20"/>
          <w:szCs w:val="20"/>
        </w:rPr>
        <w:t xml:space="preserve"> </w:t>
      </w:r>
      <w:r w:rsidR="00000067" w:rsidRPr="0003083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7"/>
            </w:textInput>
          </w:ffData>
        </w:fldChar>
      </w:r>
      <w:bookmarkStart w:id="4" w:name="Text5"/>
      <w:r w:rsidR="0000006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000067" w:rsidRPr="0003083F">
        <w:rPr>
          <w:rFonts w:ascii="Arial" w:hAnsi="Arial" w:cs="Arial"/>
          <w:sz w:val="20"/>
          <w:szCs w:val="20"/>
        </w:rPr>
      </w:r>
      <w:r w:rsidR="00000067" w:rsidRPr="0003083F">
        <w:rPr>
          <w:rFonts w:ascii="Arial" w:hAnsi="Arial" w:cs="Arial"/>
          <w:sz w:val="20"/>
          <w:szCs w:val="20"/>
        </w:rPr>
        <w:fldChar w:fldCharType="separate"/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E98E588" w14:textId="5AD0A9B1" w:rsidR="00227743" w:rsidRPr="0003083F" w:rsidRDefault="00227743" w:rsidP="00227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Phone:</w:t>
      </w:r>
      <w:r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5" w:name="Text6"/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bookmarkEnd w:id="5"/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0708C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>Email:</w:t>
      </w:r>
      <w:r w:rsidR="00443C15" w:rsidRPr="0003083F">
        <w:rPr>
          <w:rFonts w:ascii="Arial" w:hAnsi="Arial" w:cs="Arial"/>
          <w:sz w:val="20"/>
          <w:szCs w:val="20"/>
        </w:rPr>
        <w:t xml:space="preserve"> </w:t>
      </w:r>
      <w:r w:rsidR="00443C15" w:rsidRPr="000308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43C15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443C15" w:rsidRPr="0003083F">
        <w:rPr>
          <w:rFonts w:ascii="Arial" w:hAnsi="Arial" w:cs="Arial"/>
          <w:sz w:val="20"/>
          <w:szCs w:val="20"/>
        </w:rPr>
      </w:r>
      <w:r w:rsidR="00443C15" w:rsidRPr="0003083F">
        <w:rPr>
          <w:rFonts w:ascii="Arial" w:hAnsi="Arial" w:cs="Arial"/>
          <w:sz w:val="20"/>
          <w:szCs w:val="20"/>
        </w:rPr>
        <w:fldChar w:fldCharType="separate"/>
      </w:r>
      <w:r w:rsidR="00443C15" w:rsidRPr="0003083F">
        <w:rPr>
          <w:rFonts w:ascii="Arial" w:hAnsi="Arial" w:cs="Arial"/>
          <w:noProof/>
          <w:sz w:val="20"/>
          <w:szCs w:val="20"/>
        </w:rPr>
        <w:t> </w:t>
      </w:r>
      <w:r w:rsidR="00443C15" w:rsidRPr="0003083F">
        <w:rPr>
          <w:rFonts w:ascii="Arial" w:hAnsi="Arial" w:cs="Arial"/>
          <w:noProof/>
          <w:sz w:val="20"/>
          <w:szCs w:val="20"/>
        </w:rPr>
        <w:t> </w:t>
      </w:r>
      <w:r w:rsidR="00443C15" w:rsidRPr="0003083F">
        <w:rPr>
          <w:rFonts w:ascii="Arial" w:hAnsi="Arial" w:cs="Arial"/>
          <w:noProof/>
          <w:sz w:val="20"/>
          <w:szCs w:val="20"/>
        </w:rPr>
        <w:t> </w:t>
      </w:r>
      <w:r w:rsidR="00443C15" w:rsidRPr="0003083F">
        <w:rPr>
          <w:rFonts w:ascii="Arial" w:hAnsi="Arial" w:cs="Arial"/>
          <w:noProof/>
          <w:sz w:val="20"/>
          <w:szCs w:val="20"/>
        </w:rPr>
        <w:t> </w:t>
      </w:r>
      <w:r w:rsidR="00443C15" w:rsidRPr="0003083F">
        <w:rPr>
          <w:rFonts w:ascii="Arial" w:hAnsi="Arial" w:cs="Arial"/>
          <w:noProof/>
          <w:sz w:val="20"/>
          <w:szCs w:val="20"/>
        </w:rPr>
        <w:t> </w:t>
      </w:r>
      <w:r w:rsidR="00443C15" w:rsidRPr="0003083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AAA88A5" w14:textId="77777777" w:rsidR="006A5D5A" w:rsidRPr="0003083F" w:rsidRDefault="006A5D5A" w:rsidP="00227743">
      <w:pPr>
        <w:rPr>
          <w:rFonts w:ascii="Arial" w:hAnsi="Arial" w:cs="Arial"/>
          <w:b/>
          <w:bCs/>
          <w:sz w:val="20"/>
          <w:szCs w:val="20"/>
        </w:rPr>
      </w:pPr>
    </w:p>
    <w:p w14:paraId="0B48EDB3" w14:textId="708FF92B" w:rsidR="00F708E6" w:rsidRPr="0003083F" w:rsidRDefault="001E5941" w:rsidP="00F7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Ref</w:t>
      </w:r>
      <w:r w:rsidR="0055147B" w:rsidRPr="0003083F">
        <w:rPr>
          <w:rFonts w:ascii="Arial" w:hAnsi="Arial" w:cs="Arial"/>
          <w:b/>
          <w:bCs/>
          <w:sz w:val="20"/>
          <w:szCs w:val="20"/>
        </w:rPr>
        <w:t xml:space="preserve">erences: </w:t>
      </w:r>
      <w:r w:rsidR="00AC0567" w:rsidRPr="0003083F">
        <w:rPr>
          <w:rFonts w:ascii="Arial" w:hAnsi="Arial" w:cs="Arial"/>
          <w:b/>
          <w:bCs/>
          <w:sz w:val="20"/>
          <w:szCs w:val="20"/>
        </w:rPr>
        <w:t>P</w:t>
      </w:r>
      <w:r w:rsidR="0055147B" w:rsidRPr="0003083F">
        <w:rPr>
          <w:rFonts w:ascii="Arial" w:hAnsi="Arial" w:cs="Arial"/>
          <w:b/>
          <w:bCs/>
          <w:sz w:val="20"/>
          <w:szCs w:val="20"/>
        </w:rPr>
        <w:t>lease provide</w:t>
      </w:r>
      <w:r w:rsidR="00AC0567" w:rsidRPr="0003083F">
        <w:rPr>
          <w:rFonts w:ascii="Arial" w:hAnsi="Arial" w:cs="Arial"/>
          <w:b/>
          <w:bCs/>
          <w:sz w:val="20"/>
          <w:szCs w:val="20"/>
        </w:rPr>
        <w:t xml:space="preserve"> 3 </w:t>
      </w:r>
      <w:r w:rsidR="00711E1B" w:rsidRPr="0003083F">
        <w:rPr>
          <w:rFonts w:ascii="Arial" w:hAnsi="Arial" w:cs="Arial"/>
          <w:b/>
          <w:bCs/>
          <w:sz w:val="20"/>
          <w:szCs w:val="20"/>
        </w:rPr>
        <w:t>(professional, colleagues</w:t>
      </w:r>
      <w:r w:rsidR="0055147B" w:rsidRPr="0003083F">
        <w:rPr>
          <w:rFonts w:ascii="Arial" w:hAnsi="Arial" w:cs="Arial"/>
          <w:b/>
          <w:bCs/>
          <w:sz w:val="20"/>
          <w:szCs w:val="20"/>
        </w:rPr>
        <w:t xml:space="preserve"> </w:t>
      </w:r>
      <w:r w:rsidR="00711E1B" w:rsidRPr="0003083F">
        <w:rPr>
          <w:rFonts w:ascii="Arial" w:hAnsi="Arial" w:cs="Arial"/>
          <w:b/>
          <w:bCs/>
          <w:sz w:val="20"/>
          <w:szCs w:val="20"/>
        </w:rPr>
        <w:t>etc.)</w:t>
      </w:r>
    </w:p>
    <w:p w14:paraId="5A872176" w14:textId="30141488" w:rsidR="00F708E6" w:rsidRPr="0003083F" w:rsidRDefault="006E077C" w:rsidP="00F70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Reference </w:t>
      </w:r>
      <w:r w:rsidR="00711E1B" w:rsidRPr="0003083F">
        <w:rPr>
          <w:rFonts w:ascii="Arial" w:hAnsi="Arial" w:cs="Arial"/>
          <w:sz w:val="20"/>
          <w:szCs w:val="20"/>
        </w:rPr>
        <w:t>1</w:t>
      </w:r>
      <w:r w:rsidR="00F708E6" w:rsidRPr="0003083F">
        <w:rPr>
          <w:rFonts w:ascii="Arial" w:hAnsi="Arial" w:cs="Arial"/>
          <w:sz w:val="20"/>
          <w:szCs w:val="20"/>
        </w:rPr>
        <w:t xml:space="preserve">: </w:t>
      </w:r>
      <w:r w:rsidR="00F708E6" w:rsidRPr="0003083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08E6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F708E6" w:rsidRPr="0003083F">
        <w:rPr>
          <w:rFonts w:ascii="Arial" w:hAnsi="Arial" w:cs="Arial"/>
          <w:sz w:val="20"/>
          <w:szCs w:val="20"/>
        </w:rPr>
      </w:r>
      <w:r w:rsidR="00F708E6" w:rsidRPr="0003083F">
        <w:rPr>
          <w:rFonts w:ascii="Arial" w:hAnsi="Arial" w:cs="Arial"/>
          <w:sz w:val="20"/>
          <w:szCs w:val="20"/>
        </w:rPr>
        <w:fldChar w:fldCharType="separate"/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sz w:val="20"/>
          <w:szCs w:val="20"/>
        </w:rPr>
        <w:fldChar w:fldCharType="end"/>
      </w:r>
      <w:r w:rsidR="00F708E6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t>Relationship</w:t>
      </w:r>
      <w:r w:rsidR="00F708E6" w:rsidRPr="0003083F">
        <w:rPr>
          <w:rFonts w:ascii="Arial" w:hAnsi="Arial" w:cs="Arial"/>
          <w:sz w:val="20"/>
          <w:szCs w:val="20"/>
        </w:rPr>
        <w:t xml:space="preserve">: </w:t>
      </w:r>
      <w:r w:rsidR="00F708E6" w:rsidRPr="0003083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08E6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F708E6" w:rsidRPr="0003083F">
        <w:rPr>
          <w:rFonts w:ascii="Arial" w:hAnsi="Arial" w:cs="Arial"/>
          <w:sz w:val="20"/>
          <w:szCs w:val="20"/>
        </w:rPr>
      </w:r>
      <w:r w:rsidR="00F708E6" w:rsidRPr="0003083F">
        <w:rPr>
          <w:rFonts w:ascii="Arial" w:hAnsi="Arial" w:cs="Arial"/>
          <w:sz w:val="20"/>
          <w:szCs w:val="20"/>
        </w:rPr>
        <w:fldChar w:fldCharType="separate"/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sz w:val="20"/>
          <w:szCs w:val="20"/>
        </w:rPr>
        <w:fldChar w:fldCharType="end"/>
      </w:r>
      <w:r w:rsidR="00F708E6" w:rsidRPr="0003083F">
        <w:rPr>
          <w:rFonts w:ascii="Arial" w:hAnsi="Arial" w:cs="Arial"/>
          <w:sz w:val="20"/>
          <w:szCs w:val="20"/>
        </w:rPr>
        <w:tab/>
      </w:r>
    </w:p>
    <w:p w14:paraId="17B1B8F9" w14:textId="78957B54" w:rsidR="006E077C" w:rsidRPr="0003083F" w:rsidRDefault="000708CF" w:rsidP="001F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F708E6" w:rsidRPr="0003083F">
        <w:rPr>
          <w:rFonts w:ascii="Arial" w:hAnsi="Arial" w:cs="Arial"/>
          <w:sz w:val="20"/>
          <w:szCs w:val="20"/>
        </w:rPr>
        <w:t>:</w:t>
      </w:r>
      <w:r w:rsidR="00F708E6"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#-####"/>
            </w:textInput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r w:rsidR="00F708E6" w:rsidRPr="0003083F">
        <w:rPr>
          <w:rFonts w:ascii="Arial" w:hAnsi="Arial" w:cs="Arial"/>
          <w:sz w:val="20"/>
          <w:szCs w:val="20"/>
        </w:rPr>
        <w:tab/>
      </w:r>
      <w:r w:rsidR="00F708E6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</w:t>
      </w:r>
      <w:r w:rsidR="00F708E6" w:rsidRPr="0003083F">
        <w:rPr>
          <w:rFonts w:ascii="Arial" w:hAnsi="Arial" w:cs="Arial"/>
          <w:sz w:val="20"/>
          <w:szCs w:val="20"/>
        </w:rPr>
        <w:t xml:space="preserve">: </w:t>
      </w:r>
      <w:r w:rsidR="00F708E6" w:rsidRPr="000308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708E6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F708E6" w:rsidRPr="0003083F">
        <w:rPr>
          <w:rFonts w:ascii="Arial" w:hAnsi="Arial" w:cs="Arial"/>
          <w:sz w:val="20"/>
          <w:szCs w:val="20"/>
        </w:rPr>
      </w:r>
      <w:r w:rsidR="00F708E6" w:rsidRPr="0003083F">
        <w:rPr>
          <w:rFonts w:ascii="Arial" w:hAnsi="Arial" w:cs="Arial"/>
          <w:sz w:val="20"/>
          <w:szCs w:val="20"/>
        </w:rPr>
        <w:fldChar w:fldCharType="separate"/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noProof/>
          <w:sz w:val="20"/>
          <w:szCs w:val="20"/>
        </w:rPr>
        <w:t> </w:t>
      </w:r>
      <w:r w:rsidR="00F708E6" w:rsidRPr="0003083F">
        <w:rPr>
          <w:rFonts w:ascii="Arial" w:hAnsi="Arial" w:cs="Arial"/>
          <w:sz w:val="20"/>
          <w:szCs w:val="20"/>
        </w:rPr>
        <w:fldChar w:fldCharType="end"/>
      </w:r>
    </w:p>
    <w:p w14:paraId="6731AE3A" w14:textId="52C4CE84" w:rsidR="001F750E" w:rsidRPr="0003083F" w:rsidRDefault="006E077C" w:rsidP="001F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Reference </w:t>
      </w:r>
      <w:r w:rsidR="0093419A" w:rsidRPr="0003083F">
        <w:rPr>
          <w:rFonts w:ascii="Arial" w:hAnsi="Arial" w:cs="Arial"/>
          <w:sz w:val="20"/>
          <w:szCs w:val="20"/>
        </w:rPr>
        <w:t>2</w:t>
      </w:r>
      <w:r w:rsidR="00E85033" w:rsidRPr="0003083F">
        <w:rPr>
          <w:rFonts w:ascii="Arial" w:hAnsi="Arial" w:cs="Arial"/>
          <w:sz w:val="20"/>
          <w:szCs w:val="20"/>
        </w:rPr>
        <w:t xml:space="preserve">: </w:t>
      </w:r>
      <w:r w:rsidR="00E85033" w:rsidRPr="0003083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5033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E85033" w:rsidRPr="0003083F">
        <w:rPr>
          <w:rFonts w:ascii="Arial" w:hAnsi="Arial" w:cs="Arial"/>
          <w:sz w:val="20"/>
          <w:szCs w:val="20"/>
        </w:rPr>
      </w:r>
      <w:r w:rsidR="00E85033" w:rsidRPr="0003083F">
        <w:rPr>
          <w:rFonts w:ascii="Arial" w:hAnsi="Arial" w:cs="Arial"/>
          <w:sz w:val="20"/>
          <w:szCs w:val="20"/>
        </w:rPr>
        <w:fldChar w:fldCharType="separate"/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sz w:val="20"/>
          <w:szCs w:val="20"/>
        </w:rPr>
        <w:fldChar w:fldCharType="end"/>
      </w:r>
      <w:r w:rsidR="00E85033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t xml:space="preserve">Relationship: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r w:rsidR="001F750E" w:rsidRPr="0003083F">
        <w:rPr>
          <w:rFonts w:ascii="Arial" w:hAnsi="Arial" w:cs="Arial"/>
          <w:sz w:val="20"/>
          <w:szCs w:val="20"/>
        </w:rPr>
        <w:tab/>
      </w:r>
    </w:p>
    <w:p w14:paraId="014604F5" w14:textId="2571F1E4" w:rsidR="006E077C" w:rsidRPr="0003083F" w:rsidRDefault="000708CF" w:rsidP="001F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1F750E" w:rsidRPr="0003083F">
        <w:rPr>
          <w:rFonts w:ascii="Arial" w:hAnsi="Arial" w:cs="Arial"/>
          <w:sz w:val="20"/>
          <w:szCs w:val="20"/>
        </w:rPr>
        <w:t>:</w:t>
      </w:r>
      <w:r w:rsidR="001F750E"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#-####"/>
            </w:textInput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r w:rsidR="001F750E"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</w:t>
      </w:r>
      <w:r w:rsidR="001F750E" w:rsidRPr="0003083F">
        <w:rPr>
          <w:rFonts w:ascii="Arial" w:hAnsi="Arial" w:cs="Arial"/>
          <w:sz w:val="20"/>
          <w:szCs w:val="20"/>
        </w:rPr>
        <w:t xml:space="preserve">: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</w:p>
    <w:p w14:paraId="2EFB6282" w14:textId="633377DE" w:rsidR="001F750E" w:rsidRPr="0003083F" w:rsidRDefault="006E077C" w:rsidP="001F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Reference </w:t>
      </w:r>
      <w:r w:rsidR="0093419A" w:rsidRPr="0003083F">
        <w:rPr>
          <w:rFonts w:ascii="Arial" w:hAnsi="Arial" w:cs="Arial"/>
          <w:sz w:val="20"/>
          <w:szCs w:val="20"/>
        </w:rPr>
        <w:t>3</w:t>
      </w:r>
      <w:r w:rsidR="00E85033" w:rsidRPr="0003083F">
        <w:rPr>
          <w:rFonts w:ascii="Arial" w:hAnsi="Arial" w:cs="Arial"/>
          <w:sz w:val="20"/>
          <w:szCs w:val="20"/>
        </w:rPr>
        <w:t xml:space="preserve">: </w:t>
      </w:r>
      <w:r w:rsidR="00E85033" w:rsidRPr="0003083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5033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E85033" w:rsidRPr="0003083F">
        <w:rPr>
          <w:rFonts w:ascii="Arial" w:hAnsi="Arial" w:cs="Arial"/>
          <w:sz w:val="20"/>
          <w:szCs w:val="20"/>
        </w:rPr>
      </w:r>
      <w:r w:rsidR="00E85033" w:rsidRPr="0003083F">
        <w:rPr>
          <w:rFonts w:ascii="Arial" w:hAnsi="Arial" w:cs="Arial"/>
          <w:sz w:val="20"/>
          <w:szCs w:val="20"/>
        </w:rPr>
        <w:fldChar w:fldCharType="separate"/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noProof/>
          <w:sz w:val="20"/>
          <w:szCs w:val="20"/>
        </w:rPr>
        <w:t> </w:t>
      </w:r>
      <w:r w:rsidR="00E85033" w:rsidRPr="0003083F">
        <w:rPr>
          <w:rFonts w:ascii="Arial" w:hAnsi="Arial" w:cs="Arial"/>
          <w:sz w:val="20"/>
          <w:szCs w:val="20"/>
        </w:rPr>
        <w:fldChar w:fldCharType="end"/>
      </w:r>
      <w:r w:rsidR="00E85033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t xml:space="preserve">Relationship: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r w:rsidR="001F750E" w:rsidRPr="0003083F">
        <w:rPr>
          <w:rFonts w:ascii="Arial" w:hAnsi="Arial" w:cs="Arial"/>
          <w:sz w:val="20"/>
          <w:szCs w:val="20"/>
        </w:rPr>
        <w:tab/>
      </w:r>
    </w:p>
    <w:p w14:paraId="7CFEEE03" w14:textId="488D71CC" w:rsidR="001F750E" w:rsidRPr="0003083F" w:rsidRDefault="000708CF" w:rsidP="001F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1F750E" w:rsidRPr="0003083F">
        <w:rPr>
          <w:rFonts w:ascii="Arial" w:hAnsi="Arial" w:cs="Arial"/>
          <w:sz w:val="20"/>
          <w:szCs w:val="20"/>
        </w:rPr>
        <w:t>:</w:t>
      </w:r>
      <w:r w:rsidR="001F750E"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#-####"/>
            </w:textInput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r w:rsidR="001F750E" w:rsidRPr="0003083F">
        <w:rPr>
          <w:rFonts w:ascii="Arial" w:hAnsi="Arial" w:cs="Arial"/>
          <w:sz w:val="20"/>
          <w:szCs w:val="20"/>
        </w:rPr>
        <w:tab/>
      </w:r>
      <w:r w:rsidR="001F750E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</w:t>
      </w:r>
      <w:r w:rsidR="001F750E" w:rsidRPr="0003083F">
        <w:rPr>
          <w:rFonts w:ascii="Arial" w:hAnsi="Arial" w:cs="Arial"/>
          <w:sz w:val="20"/>
          <w:szCs w:val="20"/>
        </w:rPr>
        <w:t xml:space="preserve">: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750E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1F750E" w:rsidRPr="0003083F">
        <w:rPr>
          <w:rFonts w:ascii="Arial" w:hAnsi="Arial" w:cs="Arial"/>
          <w:sz w:val="20"/>
          <w:szCs w:val="20"/>
        </w:rPr>
      </w:r>
      <w:r w:rsidR="001F750E" w:rsidRPr="0003083F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noProof/>
          <w:sz w:val="20"/>
          <w:szCs w:val="20"/>
        </w:rPr>
        <w:t> </w:t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</w:p>
    <w:p w14:paraId="5A375B3A" w14:textId="77777777" w:rsidR="00B25604" w:rsidRPr="0003083F" w:rsidRDefault="00B25604" w:rsidP="00227743">
      <w:pPr>
        <w:rPr>
          <w:rFonts w:ascii="Arial" w:hAnsi="Arial" w:cs="Arial"/>
          <w:b/>
          <w:bCs/>
          <w:sz w:val="20"/>
          <w:szCs w:val="20"/>
        </w:rPr>
      </w:pPr>
    </w:p>
    <w:p w14:paraId="18B3975D" w14:textId="77777777" w:rsidR="00227743" w:rsidRPr="0003083F" w:rsidRDefault="006A5D5A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Team Selection</w:t>
      </w:r>
    </w:p>
    <w:p w14:paraId="3CC295B7" w14:textId="36C72D84" w:rsidR="006A5D5A" w:rsidRPr="0003083F" w:rsidRDefault="006A5D5A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Please </w:t>
      </w:r>
      <w:r w:rsidR="00C231DF" w:rsidRPr="0003083F">
        <w:rPr>
          <w:rFonts w:ascii="Arial" w:hAnsi="Arial" w:cs="Arial"/>
          <w:sz w:val="20"/>
          <w:szCs w:val="20"/>
        </w:rPr>
        <w:t>indicate, in order of preference</w:t>
      </w:r>
      <w:r w:rsidR="00B26D93" w:rsidRPr="0003083F">
        <w:rPr>
          <w:rFonts w:ascii="Arial" w:hAnsi="Arial" w:cs="Arial"/>
          <w:sz w:val="20"/>
          <w:szCs w:val="20"/>
        </w:rPr>
        <w:t>, age group and position you are applying for.</w:t>
      </w:r>
      <w:r w:rsidR="00C231DF" w:rsidRPr="0003083F">
        <w:rPr>
          <w:rFonts w:ascii="Arial" w:hAnsi="Arial" w:cs="Arial"/>
          <w:sz w:val="20"/>
          <w:szCs w:val="20"/>
        </w:rPr>
        <w:t xml:space="preserve"> </w:t>
      </w:r>
    </w:p>
    <w:p w14:paraId="0FF65989" w14:textId="180D2043" w:rsidR="00227743" w:rsidRPr="0003083F" w:rsidRDefault="006A5D5A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1.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 drop-down item"/>
              <w:listEntry w:val="Eaglets"/>
              <w:listEntry w:val="U-7"/>
              <w:listEntry w:val="U-9"/>
              <w:listEntry w:val="U-11"/>
              <w:listEntry w:val="U-13"/>
              <w:listEntry w:val="U-15"/>
              <w:listEntry w:val="U-18"/>
            </w:ddList>
          </w:ffData>
        </w:fldChar>
      </w:r>
      <w:bookmarkStart w:id="7" w:name="Dropdown1"/>
      <w:r w:rsidR="001F750E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bookmarkEnd w:id="7"/>
      <w:r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AA380A" w:rsidRPr="0003083F">
        <w:rPr>
          <w:rFonts w:ascii="Arial" w:hAnsi="Arial" w:cs="Arial"/>
          <w:sz w:val="20"/>
          <w:szCs w:val="20"/>
        </w:rPr>
        <w:t xml:space="preserve">Position: </w:t>
      </w:r>
      <w:r w:rsidR="001F750E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drop-down item"/>
              <w:listEntry w:val="Coach"/>
              <w:listEntry w:val="Assistant coach"/>
            </w:ddList>
          </w:ffData>
        </w:fldChar>
      </w:r>
      <w:bookmarkStart w:id="8" w:name="Dropdown2"/>
      <w:r w:rsidR="001F750E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F750E" w:rsidRPr="0003083F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8D59E41" w14:textId="4A9B6A2E" w:rsidR="006A5D5A" w:rsidRPr="0003083F" w:rsidRDefault="009909F4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2</w:t>
      </w:r>
      <w:r w:rsidR="006A5D5A" w:rsidRPr="0003083F">
        <w:rPr>
          <w:rFonts w:ascii="Arial" w:hAnsi="Arial" w:cs="Arial"/>
          <w:sz w:val="20"/>
          <w:szCs w:val="20"/>
        </w:rPr>
        <w:t xml:space="preserve">. </w:t>
      </w:r>
      <w:r w:rsidR="006A5D5A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 drop-down item"/>
              <w:listEntry w:val="Eaglets"/>
              <w:listEntry w:val="U-7"/>
              <w:listEntry w:val="U-9"/>
              <w:listEntry w:val="U-11"/>
              <w:listEntry w:val="U-13"/>
              <w:listEntry w:val="U-15"/>
              <w:listEntry w:val="U-18"/>
            </w:ddList>
          </w:ffData>
        </w:fldChar>
      </w:r>
      <w:r w:rsidR="006A5D5A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A5D5A" w:rsidRPr="0003083F">
        <w:rPr>
          <w:rFonts w:ascii="Arial" w:hAnsi="Arial" w:cs="Arial"/>
          <w:sz w:val="20"/>
          <w:szCs w:val="20"/>
        </w:rPr>
        <w:fldChar w:fldCharType="end"/>
      </w:r>
      <w:r w:rsidR="006A5D5A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AA380A" w:rsidRPr="0003083F">
        <w:rPr>
          <w:rFonts w:ascii="Arial" w:hAnsi="Arial" w:cs="Arial"/>
          <w:sz w:val="20"/>
          <w:szCs w:val="20"/>
        </w:rPr>
        <w:t xml:space="preserve">Position: </w:t>
      </w:r>
      <w:r w:rsidR="006A5D5A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drop-down item"/>
              <w:listEntry w:val="Coach"/>
              <w:listEntry w:val="Assistant coach"/>
            </w:ddList>
          </w:ffData>
        </w:fldChar>
      </w:r>
      <w:r w:rsidR="006A5D5A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A5D5A" w:rsidRPr="0003083F">
        <w:rPr>
          <w:rFonts w:ascii="Arial" w:hAnsi="Arial" w:cs="Arial"/>
          <w:sz w:val="20"/>
          <w:szCs w:val="20"/>
        </w:rPr>
        <w:fldChar w:fldCharType="end"/>
      </w:r>
    </w:p>
    <w:p w14:paraId="36251A60" w14:textId="6BF40A23" w:rsidR="006A5D5A" w:rsidRPr="0003083F" w:rsidRDefault="009909F4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3</w:t>
      </w:r>
      <w:r w:rsidR="006A5D5A" w:rsidRPr="0003083F">
        <w:rPr>
          <w:rFonts w:ascii="Arial" w:hAnsi="Arial" w:cs="Arial"/>
          <w:sz w:val="20"/>
          <w:szCs w:val="20"/>
        </w:rPr>
        <w:t xml:space="preserve">. </w:t>
      </w:r>
      <w:r w:rsidR="006A5D5A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 drop-down item"/>
              <w:listEntry w:val="Eaglets"/>
              <w:listEntry w:val="U-7"/>
              <w:listEntry w:val="U-9"/>
              <w:listEntry w:val="U-11"/>
              <w:listEntry w:val="U-13"/>
              <w:listEntry w:val="U-15"/>
              <w:listEntry w:val="U-18"/>
            </w:ddList>
          </w:ffData>
        </w:fldChar>
      </w:r>
      <w:r w:rsidR="006A5D5A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A5D5A" w:rsidRPr="0003083F">
        <w:rPr>
          <w:rFonts w:ascii="Arial" w:hAnsi="Arial" w:cs="Arial"/>
          <w:sz w:val="20"/>
          <w:szCs w:val="20"/>
        </w:rPr>
        <w:fldChar w:fldCharType="end"/>
      </w:r>
      <w:r w:rsidR="006A5D5A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FF67DF" w:rsidRPr="0003083F">
        <w:rPr>
          <w:rFonts w:ascii="Arial" w:hAnsi="Arial" w:cs="Arial"/>
          <w:sz w:val="20"/>
          <w:szCs w:val="20"/>
        </w:rPr>
        <w:tab/>
      </w:r>
      <w:r w:rsidR="00AA380A" w:rsidRPr="0003083F">
        <w:rPr>
          <w:rFonts w:ascii="Arial" w:hAnsi="Arial" w:cs="Arial"/>
          <w:sz w:val="20"/>
          <w:szCs w:val="20"/>
        </w:rPr>
        <w:t xml:space="preserve">Position: </w:t>
      </w:r>
      <w:r w:rsidR="006A5D5A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drop-down item"/>
              <w:listEntry w:val="Coach"/>
              <w:listEntry w:val="Assistant coach"/>
            </w:ddList>
          </w:ffData>
        </w:fldChar>
      </w:r>
      <w:r w:rsidR="006A5D5A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A5D5A" w:rsidRPr="0003083F">
        <w:rPr>
          <w:rFonts w:ascii="Arial" w:hAnsi="Arial" w:cs="Arial"/>
          <w:sz w:val="20"/>
          <w:szCs w:val="20"/>
        </w:rPr>
        <w:fldChar w:fldCharType="end"/>
      </w:r>
    </w:p>
    <w:p w14:paraId="4871AAF8" w14:textId="46C9479F" w:rsidR="006A5D5A" w:rsidRPr="0003083F" w:rsidRDefault="006A5D5A" w:rsidP="006A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If your choices are not available, would you accept a different position?</w:t>
      </w:r>
      <w:r w:rsidR="009909F4" w:rsidRPr="0003083F">
        <w:rPr>
          <w:rFonts w:ascii="Arial" w:hAnsi="Arial" w:cs="Arial"/>
          <w:sz w:val="20"/>
          <w:szCs w:val="20"/>
        </w:rPr>
        <w:t xml:space="preserve"> </w:t>
      </w:r>
      <w:r w:rsidR="005A06CC" w:rsidRPr="0003083F">
        <w:rPr>
          <w:rFonts w:ascii="Arial" w:hAnsi="Arial" w:cs="Arial"/>
          <w:sz w:val="20"/>
          <w:szCs w:val="20"/>
        </w:rPr>
        <w:t xml:space="preserve">     </w:t>
      </w:r>
      <w:r w:rsidR="006E077C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drop-down item"/>
              <w:listEntry w:val="Maybe - please contact me about the opportunity"/>
              <w:listEntry w:val="No"/>
              <w:listEntry w:val="Yes"/>
            </w:ddList>
          </w:ffData>
        </w:fldChar>
      </w:r>
      <w:bookmarkStart w:id="9" w:name="Dropdown3"/>
      <w:r w:rsidR="006E077C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E077C" w:rsidRPr="0003083F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4BB8BA9E" w14:textId="77777777" w:rsidR="009909F4" w:rsidRPr="0003083F" w:rsidRDefault="009909F4" w:rsidP="009909F4">
      <w:pPr>
        <w:rPr>
          <w:rFonts w:ascii="Arial" w:hAnsi="Arial" w:cs="Arial"/>
          <w:b/>
          <w:bCs/>
          <w:sz w:val="20"/>
          <w:szCs w:val="20"/>
        </w:rPr>
      </w:pPr>
    </w:p>
    <w:p w14:paraId="08DC2707" w14:textId="77777777" w:rsidR="009909F4" w:rsidRPr="0003083F" w:rsidRDefault="009909F4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 xml:space="preserve">Coaching Certification (please fill out all applicable areas) </w:t>
      </w:r>
    </w:p>
    <w:p w14:paraId="00D1F30A" w14:textId="0A3B155D" w:rsidR="006A5D5A" w:rsidRPr="0003083F" w:rsidRDefault="009909F4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National Coaching Certification Program (NCCP) </w:t>
      </w:r>
      <w:r w:rsidR="00483592">
        <w:rPr>
          <w:rFonts w:ascii="Arial" w:hAnsi="Arial" w:cs="Arial"/>
          <w:sz w:val="20"/>
          <w:szCs w:val="20"/>
        </w:rPr>
        <w:tab/>
      </w:r>
      <w:r w:rsidR="00483592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 xml:space="preserve">Number: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16582A7" w14:textId="519D0225" w:rsidR="009909F4" w:rsidRPr="0003083F" w:rsidRDefault="009909F4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Respect in Sport (Activity Leader) Number:</w:t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11"/>
      <w:r w:rsidRPr="0003083F">
        <w:rPr>
          <w:rFonts w:ascii="Arial" w:hAnsi="Arial" w:cs="Arial"/>
          <w:sz w:val="20"/>
          <w:szCs w:val="20"/>
        </w:rPr>
        <w:t xml:space="preserve"> </w:t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 xml:space="preserve">Expiry Date: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date"/>
              <w:format w:val="MMM/YYYY"/>
            </w:textInput>
          </w:ffData>
        </w:fldChar>
      </w:r>
      <w:bookmarkStart w:id="12" w:name="Text10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7E520719" w14:textId="67EBFAA5" w:rsidR="009909F4" w:rsidRPr="0003083F" w:rsidRDefault="0076493D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Safety</w:t>
      </w:r>
      <w:r w:rsidR="00A41F45" w:rsidRPr="0003083F">
        <w:rPr>
          <w:rFonts w:ascii="Arial" w:hAnsi="Arial" w:cs="Arial"/>
          <w:sz w:val="20"/>
          <w:szCs w:val="20"/>
        </w:rPr>
        <w:t xml:space="preserve"> </w:t>
      </w:r>
      <w:r w:rsidR="00A41F45"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A41F45"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A41F45" w:rsidRPr="0003083F">
        <w:rPr>
          <w:rFonts w:ascii="Arial" w:hAnsi="Arial" w:cs="Arial"/>
          <w:sz w:val="20"/>
          <w:szCs w:val="20"/>
        </w:rPr>
        <w:fldChar w:fldCharType="end"/>
      </w:r>
      <w:bookmarkEnd w:id="13"/>
      <w:r w:rsidRPr="0003083F">
        <w:rPr>
          <w:rFonts w:ascii="Arial" w:hAnsi="Arial" w:cs="Arial"/>
          <w:sz w:val="20"/>
          <w:szCs w:val="20"/>
        </w:rPr>
        <w:tab/>
      </w:r>
      <w:r w:rsidR="00193ABE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>Year Attained:</w:t>
      </w:r>
      <w:r w:rsidR="00A41F45" w:rsidRPr="0003083F">
        <w:rPr>
          <w:rFonts w:ascii="Arial" w:hAnsi="Arial" w:cs="Arial"/>
          <w:sz w:val="20"/>
          <w:szCs w:val="20"/>
        </w:rPr>
        <w:t xml:space="preserve"> </w:t>
      </w:r>
      <w:r w:rsidR="00A41F45"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4" w:name="Text11"/>
      <w:r w:rsidR="00A41F45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A41F45" w:rsidRPr="0003083F">
        <w:rPr>
          <w:rFonts w:ascii="Arial" w:hAnsi="Arial" w:cs="Arial"/>
          <w:sz w:val="20"/>
          <w:szCs w:val="20"/>
        </w:rPr>
      </w:r>
      <w:r w:rsidR="00A41F45" w:rsidRPr="0003083F">
        <w:rPr>
          <w:rFonts w:ascii="Arial" w:hAnsi="Arial" w:cs="Arial"/>
          <w:sz w:val="20"/>
          <w:szCs w:val="20"/>
        </w:rPr>
        <w:fldChar w:fldCharType="separate"/>
      </w:r>
      <w:r w:rsidR="00A41F45" w:rsidRPr="0003083F">
        <w:rPr>
          <w:rFonts w:ascii="Arial" w:hAnsi="Arial" w:cs="Arial"/>
          <w:noProof/>
          <w:sz w:val="20"/>
          <w:szCs w:val="20"/>
        </w:rPr>
        <w:t> </w:t>
      </w:r>
      <w:r w:rsidR="00A41F45" w:rsidRPr="0003083F">
        <w:rPr>
          <w:rFonts w:ascii="Arial" w:hAnsi="Arial" w:cs="Arial"/>
          <w:noProof/>
          <w:sz w:val="20"/>
          <w:szCs w:val="20"/>
        </w:rPr>
        <w:t> </w:t>
      </w:r>
      <w:r w:rsidR="00A41F45" w:rsidRPr="0003083F">
        <w:rPr>
          <w:rFonts w:ascii="Arial" w:hAnsi="Arial" w:cs="Arial"/>
          <w:noProof/>
          <w:sz w:val="20"/>
          <w:szCs w:val="20"/>
        </w:rPr>
        <w:t> </w:t>
      </w:r>
      <w:r w:rsidR="00A41F45" w:rsidRPr="0003083F">
        <w:rPr>
          <w:rFonts w:ascii="Arial" w:hAnsi="Arial" w:cs="Arial"/>
          <w:noProof/>
          <w:sz w:val="20"/>
          <w:szCs w:val="20"/>
        </w:rPr>
        <w:t> </w:t>
      </w:r>
      <w:r w:rsidR="00A41F45" w:rsidRPr="0003083F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2BE74BE6" w14:textId="62E755DE" w:rsidR="0076493D" w:rsidRPr="0003083F" w:rsidRDefault="0076493D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Coach 1</w:t>
      </w:r>
      <w:r w:rsidR="00A41F45" w:rsidRPr="0003083F">
        <w:rPr>
          <w:rFonts w:ascii="Arial" w:hAnsi="Arial" w:cs="Arial"/>
          <w:sz w:val="20"/>
          <w:szCs w:val="20"/>
        </w:rPr>
        <w:t xml:space="preserve">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  <w:r w:rsidR="00333C07" w:rsidRPr="0003083F">
        <w:rPr>
          <w:rFonts w:ascii="Arial" w:hAnsi="Arial" w:cs="Arial"/>
          <w:sz w:val="20"/>
          <w:szCs w:val="20"/>
        </w:rPr>
        <w:tab/>
      </w:r>
      <w:r w:rsidR="00333C07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333C07" w:rsidRPr="0003083F">
        <w:rPr>
          <w:rFonts w:ascii="Arial" w:hAnsi="Arial" w:cs="Arial"/>
          <w:sz w:val="20"/>
          <w:szCs w:val="20"/>
        </w:rPr>
        <w:t xml:space="preserve">Year Attained: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333C07" w:rsidRPr="0003083F">
        <w:rPr>
          <w:rFonts w:ascii="Arial" w:hAnsi="Arial" w:cs="Arial"/>
          <w:sz w:val="20"/>
          <w:szCs w:val="20"/>
        </w:rPr>
      </w:r>
      <w:r w:rsidR="00333C07" w:rsidRPr="0003083F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</w:p>
    <w:p w14:paraId="63577185" w14:textId="6D060248" w:rsidR="0076493D" w:rsidRPr="0003083F" w:rsidRDefault="0076493D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Coach 2</w:t>
      </w:r>
      <w:r w:rsidR="00A41F45" w:rsidRPr="0003083F">
        <w:rPr>
          <w:rFonts w:ascii="Arial" w:hAnsi="Arial" w:cs="Arial"/>
          <w:sz w:val="20"/>
          <w:szCs w:val="20"/>
        </w:rPr>
        <w:t xml:space="preserve">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  <w:r w:rsidR="00333C07" w:rsidRPr="0003083F">
        <w:rPr>
          <w:rFonts w:ascii="Arial" w:hAnsi="Arial" w:cs="Arial"/>
          <w:sz w:val="20"/>
          <w:szCs w:val="20"/>
        </w:rPr>
        <w:tab/>
      </w:r>
      <w:r w:rsidR="00333C07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333C07" w:rsidRPr="0003083F">
        <w:rPr>
          <w:rFonts w:ascii="Arial" w:hAnsi="Arial" w:cs="Arial"/>
          <w:sz w:val="20"/>
          <w:szCs w:val="20"/>
        </w:rPr>
        <w:t xml:space="preserve">Year Attained: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333C07" w:rsidRPr="0003083F">
        <w:rPr>
          <w:rFonts w:ascii="Arial" w:hAnsi="Arial" w:cs="Arial"/>
          <w:sz w:val="20"/>
          <w:szCs w:val="20"/>
        </w:rPr>
      </w:r>
      <w:r w:rsidR="00333C07" w:rsidRPr="0003083F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</w:p>
    <w:p w14:paraId="2CAAF9A6" w14:textId="0FD9702E" w:rsidR="009909F4" w:rsidRPr="0003083F" w:rsidRDefault="00193ABE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Checking Skills</w:t>
      </w:r>
      <w:r w:rsidR="00333C07" w:rsidRPr="0003083F">
        <w:rPr>
          <w:rFonts w:ascii="Arial" w:hAnsi="Arial" w:cs="Arial"/>
          <w:sz w:val="20"/>
          <w:szCs w:val="20"/>
        </w:rPr>
        <w:t xml:space="preserve">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  <w:r w:rsidR="00333C07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333C07" w:rsidRPr="0003083F">
        <w:rPr>
          <w:rFonts w:ascii="Arial" w:hAnsi="Arial" w:cs="Arial"/>
          <w:sz w:val="20"/>
          <w:szCs w:val="20"/>
        </w:rPr>
        <w:t xml:space="preserve">Year Attained: </w:t>
      </w:r>
      <w:r w:rsidR="00333C07"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="00333C0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333C07" w:rsidRPr="0003083F">
        <w:rPr>
          <w:rFonts w:ascii="Arial" w:hAnsi="Arial" w:cs="Arial"/>
          <w:sz w:val="20"/>
          <w:szCs w:val="20"/>
        </w:rPr>
      </w:r>
      <w:r w:rsidR="00333C07" w:rsidRPr="0003083F">
        <w:rPr>
          <w:rFonts w:ascii="Arial" w:hAnsi="Arial" w:cs="Arial"/>
          <w:sz w:val="20"/>
          <w:szCs w:val="20"/>
        </w:rPr>
        <w:fldChar w:fldCharType="separate"/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noProof/>
          <w:sz w:val="20"/>
          <w:szCs w:val="20"/>
        </w:rPr>
        <w:t> </w:t>
      </w:r>
      <w:r w:rsidR="00333C07" w:rsidRPr="0003083F">
        <w:rPr>
          <w:rFonts w:ascii="Arial" w:hAnsi="Arial" w:cs="Arial"/>
          <w:sz w:val="20"/>
          <w:szCs w:val="20"/>
        </w:rPr>
        <w:fldChar w:fldCharType="end"/>
      </w:r>
    </w:p>
    <w:p w14:paraId="36381239" w14:textId="24A94C99" w:rsidR="00333C07" w:rsidRPr="0003083F" w:rsidRDefault="00333C07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Development 1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 xml:space="preserve">Year Attained: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201FE209" w14:textId="256B7C1B" w:rsidR="00333C07" w:rsidRPr="0003083F" w:rsidRDefault="00333C07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Development 2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 xml:space="preserve">Year Attained: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022F3822" w14:textId="69D284E0" w:rsidR="00333C07" w:rsidRPr="0003083F" w:rsidRDefault="00333C07" w:rsidP="0033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High Performance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 xml:space="preserve">Year Attained: </w:t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6889210E" w14:textId="77777777" w:rsidR="00903CA5" w:rsidRPr="0003083F" w:rsidRDefault="00903CA5" w:rsidP="00227743">
      <w:pPr>
        <w:rPr>
          <w:rFonts w:ascii="Arial" w:hAnsi="Arial" w:cs="Arial"/>
          <w:sz w:val="20"/>
          <w:szCs w:val="20"/>
        </w:rPr>
      </w:pPr>
    </w:p>
    <w:p w14:paraId="6FC5F279" w14:textId="294BCDB4" w:rsidR="00181A0B" w:rsidRPr="0003083F" w:rsidRDefault="0055147B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Most Recent/Notable Experience</w:t>
      </w:r>
    </w:p>
    <w:p w14:paraId="17F3FB61" w14:textId="4C406B94" w:rsidR="00181A0B" w:rsidRPr="0003083F" w:rsidRDefault="009563E0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Year</w:t>
      </w:r>
      <w:r w:rsidRPr="0003083F">
        <w:rPr>
          <w:rFonts w:ascii="Arial" w:hAnsi="Arial" w:cs="Arial"/>
          <w:b/>
          <w:bCs/>
          <w:sz w:val="20"/>
          <w:szCs w:val="20"/>
        </w:rPr>
        <w:tab/>
      </w:r>
      <w:r w:rsidRPr="0003083F">
        <w:rPr>
          <w:rFonts w:ascii="Arial" w:hAnsi="Arial" w:cs="Arial"/>
          <w:b/>
          <w:bCs/>
          <w:sz w:val="20"/>
          <w:szCs w:val="20"/>
        </w:rPr>
        <w:tab/>
        <w:t>Team/Association</w:t>
      </w:r>
      <w:r w:rsidRPr="0003083F">
        <w:rPr>
          <w:rFonts w:ascii="Arial" w:hAnsi="Arial" w:cs="Arial"/>
          <w:b/>
          <w:bCs/>
          <w:sz w:val="20"/>
          <w:szCs w:val="20"/>
        </w:rPr>
        <w:tab/>
      </w:r>
      <w:r w:rsidR="000D4F85" w:rsidRPr="0003083F">
        <w:rPr>
          <w:rFonts w:ascii="Arial" w:hAnsi="Arial" w:cs="Arial"/>
          <w:b/>
          <w:bCs/>
          <w:sz w:val="20"/>
          <w:szCs w:val="20"/>
        </w:rPr>
        <w:tab/>
      </w:r>
      <w:r w:rsidR="000D4F85" w:rsidRPr="0003083F">
        <w:rPr>
          <w:rFonts w:ascii="Arial" w:hAnsi="Arial" w:cs="Arial"/>
          <w:b/>
          <w:bCs/>
          <w:sz w:val="20"/>
          <w:szCs w:val="20"/>
        </w:rPr>
        <w:tab/>
      </w:r>
      <w:r w:rsidR="005A06CC" w:rsidRPr="0003083F">
        <w:rPr>
          <w:rFonts w:ascii="Arial" w:hAnsi="Arial" w:cs="Arial"/>
          <w:b/>
          <w:bCs/>
          <w:sz w:val="20"/>
          <w:szCs w:val="20"/>
        </w:rPr>
        <w:tab/>
      </w:r>
      <w:r w:rsidR="006B14E5" w:rsidRPr="0003083F">
        <w:rPr>
          <w:rFonts w:ascii="Arial" w:hAnsi="Arial" w:cs="Arial"/>
          <w:b/>
          <w:bCs/>
          <w:sz w:val="20"/>
          <w:szCs w:val="20"/>
        </w:rPr>
        <w:t>Category</w:t>
      </w:r>
      <w:r w:rsidR="006B14E5" w:rsidRPr="0003083F">
        <w:rPr>
          <w:rFonts w:ascii="Arial" w:hAnsi="Arial" w:cs="Arial"/>
          <w:b/>
          <w:bCs/>
          <w:sz w:val="20"/>
          <w:szCs w:val="20"/>
        </w:rPr>
        <w:tab/>
      </w:r>
      <w:r w:rsidR="009E43BD" w:rsidRPr="0003083F">
        <w:rPr>
          <w:rFonts w:ascii="Arial" w:hAnsi="Arial" w:cs="Arial"/>
          <w:b/>
          <w:bCs/>
          <w:sz w:val="20"/>
          <w:szCs w:val="20"/>
        </w:rPr>
        <w:t>Position</w:t>
      </w:r>
    </w:p>
    <w:p w14:paraId="05FF6F9D" w14:textId="5E6BDD50" w:rsidR="00903CA5" w:rsidRPr="0003083F" w:rsidRDefault="00F32101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7"/>
            </w:textInput>
          </w:ffData>
        </w:fldChar>
      </w:r>
      <w:bookmarkStart w:id="15" w:name="Text12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15"/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CD4CBD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CD4CBD" w:rsidRPr="0003083F">
        <w:rPr>
          <w:rFonts w:ascii="Arial" w:hAnsi="Arial" w:cs="Arial"/>
          <w:sz w:val="20"/>
          <w:szCs w:val="20"/>
        </w:rPr>
      </w:r>
      <w:r w:rsidR="00CD4CBD" w:rsidRPr="0003083F">
        <w:rPr>
          <w:rFonts w:ascii="Arial" w:hAnsi="Arial" w:cs="Arial"/>
          <w:sz w:val="20"/>
          <w:szCs w:val="20"/>
        </w:rPr>
        <w:fldChar w:fldCharType="separate"/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sz w:val="20"/>
          <w:szCs w:val="20"/>
        </w:rPr>
        <w:fldChar w:fldCharType="end"/>
      </w:r>
      <w:bookmarkEnd w:id="16"/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D4CBD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CD4CBD" w:rsidRPr="0003083F">
        <w:rPr>
          <w:rFonts w:ascii="Arial" w:hAnsi="Arial" w:cs="Arial"/>
          <w:sz w:val="20"/>
          <w:szCs w:val="20"/>
        </w:rPr>
      </w:r>
      <w:r w:rsidR="00CD4CBD" w:rsidRPr="0003083F">
        <w:rPr>
          <w:rFonts w:ascii="Arial" w:hAnsi="Arial" w:cs="Arial"/>
          <w:sz w:val="20"/>
          <w:szCs w:val="20"/>
        </w:rPr>
        <w:fldChar w:fldCharType="separate"/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sz w:val="20"/>
          <w:szCs w:val="20"/>
        </w:rPr>
        <w:fldChar w:fldCharType="end"/>
      </w:r>
      <w:bookmarkEnd w:id="17"/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tab/>
      </w:r>
      <w:r w:rsidR="00CD4CBD" w:rsidRPr="0003083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CD4CBD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CD4CBD" w:rsidRPr="0003083F">
        <w:rPr>
          <w:rFonts w:ascii="Arial" w:hAnsi="Arial" w:cs="Arial"/>
          <w:sz w:val="20"/>
          <w:szCs w:val="20"/>
        </w:rPr>
      </w:r>
      <w:r w:rsidR="00CD4CBD" w:rsidRPr="0003083F">
        <w:rPr>
          <w:rFonts w:ascii="Arial" w:hAnsi="Arial" w:cs="Arial"/>
          <w:sz w:val="20"/>
          <w:szCs w:val="20"/>
        </w:rPr>
        <w:fldChar w:fldCharType="separate"/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noProof/>
          <w:sz w:val="20"/>
          <w:szCs w:val="20"/>
        </w:rPr>
        <w:t> </w:t>
      </w:r>
      <w:r w:rsidR="00CD4CBD" w:rsidRPr="0003083F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3369966E" w14:textId="6B162A04" w:rsidR="00CD4CBD" w:rsidRPr="0003083F" w:rsidRDefault="00CD4CBD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7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74BCBCDE" w14:textId="4C56C121" w:rsidR="00CD4CBD" w:rsidRPr="0003083F" w:rsidRDefault="00CD4CBD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7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07A698B9" w14:textId="373BFB8F" w:rsidR="00CD4CBD" w:rsidRPr="0003083F" w:rsidRDefault="00CD4CBD" w:rsidP="00CD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7"/>
            </w:textInput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="005A06CC"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</w:p>
    <w:p w14:paraId="6C795D0A" w14:textId="77777777" w:rsidR="00CD4CBD" w:rsidRPr="0003083F" w:rsidRDefault="00CD4CBD" w:rsidP="00227743">
      <w:pPr>
        <w:rPr>
          <w:rFonts w:ascii="Arial" w:hAnsi="Arial" w:cs="Arial"/>
          <w:sz w:val="20"/>
          <w:szCs w:val="20"/>
        </w:rPr>
      </w:pPr>
    </w:p>
    <w:p w14:paraId="06F33AE5" w14:textId="25A516EC" w:rsidR="00D27FAD" w:rsidRPr="0003083F" w:rsidRDefault="00D27FAD" w:rsidP="00E0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What is your coaching philosophy</w:t>
      </w:r>
      <w:r w:rsidR="006E077C" w:rsidRPr="0003083F">
        <w:rPr>
          <w:rFonts w:ascii="Arial" w:hAnsi="Arial" w:cs="Arial"/>
          <w:b/>
          <w:bCs/>
          <w:sz w:val="20"/>
          <w:szCs w:val="20"/>
        </w:rPr>
        <w:t xml:space="preserve"> and objectives</w:t>
      </w:r>
      <w:r w:rsidR="0055147B" w:rsidRPr="0003083F">
        <w:rPr>
          <w:rFonts w:ascii="Arial" w:hAnsi="Arial" w:cs="Arial"/>
          <w:b/>
          <w:bCs/>
          <w:sz w:val="20"/>
          <w:szCs w:val="20"/>
        </w:rPr>
        <w:t>? W</w:t>
      </w:r>
      <w:r w:rsidR="006E077C" w:rsidRPr="0003083F">
        <w:rPr>
          <w:rFonts w:ascii="Arial" w:hAnsi="Arial" w:cs="Arial"/>
          <w:b/>
          <w:bCs/>
          <w:sz w:val="20"/>
          <w:szCs w:val="20"/>
        </w:rPr>
        <w:t>hat approach do you use to achieve this</w:t>
      </w:r>
      <w:r w:rsidRPr="0003083F">
        <w:rPr>
          <w:rFonts w:ascii="Arial" w:hAnsi="Arial" w:cs="Arial"/>
          <w:b/>
          <w:bCs/>
          <w:sz w:val="20"/>
          <w:szCs w:val="20"/>
        </w:rPr>
        <w:t>?</w:t>
      </w:r>
    </w:p>
    <w:p w14:paraId="0A9791A9" w14:textId="5B349FE9" w:rsidR="00FF67DF" w:rsidRPr="0003083F" w:rsidRDefault="008802E7" w:rsidP="006E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6E52ACC3" w14:textId="77777777" w:rsidR="00EB295A" w:rsidRPr="0003083F" w:rsidRDefault="00EB295A" w:rsidP="00572708">
      <w:pPr>
        <w:rPr>
          <w:rFonts w:ascii="Arial" w:hAnsi="Arial" w:cs="Arial"/>
          <w:b/>
          <w:bCs/>
          <w:sz w:val="20"/>
          <w:szCs w:val="20"/>
        </w:rPr>
      </w:pPr>
    </w:p>
    <w:p w14:paraId="74BABA36" w14:textId="3600AE3C" w:rsidR="00572708" w:rsidRPr="0003083F" w:rsidRDefault="006E077C" w:rsidP="0003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 xml:space="preserve">Additional Information </w:t>
      </w:r>
    </w:p>
    <w:p w14:paraId="3A868FBF" w14:textId="28C65196" w:rsidR="00572708" w:rsidRPr="0003083F" w:rsidRDefault="006E077C" w:rsidP="0003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Additional Informatio</w:t>
      </w:r>
      <w:r w:rsidR="00FF67DF" w:rsidRPr="0003083F">
        <w:rPr>
          <w:rFonts w:ascii="Arial" w:hAnsi="Arial" w:cs="Arial"/>
          <w:sz w:val="20"/>
          <w:szCs w:val="20"/>
        </w:rPr>
        <w:t xml:space="preserve">n </w:t>
      </w:r>
      <w:r w:rsidRPr="0003083F">
        <w:rPr>
          <w:rFonts w:ascii="Arial" w:hAnsi="Arial" w:cs="Arial"/>
          <w:sz w:val="20"/>
          <w:szCs w:val="20"/>
        </w:rPr>
        <w:t xml:space="preserve">you’d like considered in your application </w:t>
      </w:r>
      <w:r w:rsidR="00572708" w:rsidRPr="0003083F">
        <w:rPr>
          <w:rFonts w:ascii="Arial" w:hAnsi="Arial" w:cs="Arial"/>
          <w:sz w:val="20"/>
          <w:szCs w:val="20"/>
        </w:rPr>
        <w:t>(i.e. employment, playing experiences, other interests, etc.)</w:t>
      </w:r>
    </w:p>
    <w:p w14:paraId="57455C0A" w14:textId="77777777" w:rsidR="000308BD" w:rsidRPr="0003083F" w:rsidRDefault="000308BD" w:rsidP="0003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Pr="0003083F">
        <w:rPr>
          <w:rFonts w:ascii="Arial" w:hAnsi="Arial" w:cs="Arial"/>
          <w:sz w:val="20"/>
          <w:szCs w:val="20"/>
        </w:rPr>
      </w:r>
      <w:r w:rsidRPr="0003083F">
        <w:rPr>
          <w:rFonts w:ascii="Arial" w:hAnsi="Arial" w:cs="Arial"/>
          <w:sz w:val="20"/>
          <w:szCs w:val="20"/>
        </w:rPr>
        <w:fldChar w:fldCharType="separate"/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noProof/>
          <w:sz w:val="20"/>
          <w:szCs w:val="20"/>
        </w:rPr>
        <w:t> </w:t>
      </w:r>
      <w:r w:rsidRPr="0003083F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4B174859" w14:textId="77777777" w:rsidR="00843142" w:rsidRPr="0003083F" w:rsidRDefault="00843142" w:rsidP="00FE73B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73F4AE8" w14:textId="77777777" w:rsidR="00FE73BA" w:rsidRPr="0003083F" w:rsidRDefault="00FE73BA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 xml:space="preserve">Screening </w:t>
      </w:r>
    </w:p>
    <w:p w14:paraId="3229988C" w14:textId="77777777" w:rsidR="00FE73BA" w:rsidRPr="0003083F" w:rsidRDefault="00FE73BA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0CE0CC7" w14:textId="2D6B22B0" w:rsidR="00FE73BA" w:rsidRPr="0003083F" w:rsidRDefault="00FE73BA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Innisfail Minor Hockey Association is committed to </w:t>
      </w:r>
      <w:r w:rsidR="00FF67DF" w:rsidRPr="0003083F">
        <w:rPr>
          <w:rFonts w:ascii="Arial" w:hAnsi="Arial" w:cs="Arial"/>
          <w:sz w:val="20"/>
          <w:szCs w:val="20"/>
        </w:rPr>
        <w:t>eliminating</w:t>
      </w:r>
      <w:r w:rsidRPr="0003083F">
        <w:rPr>
          <w:rFonts w:ascii="Arial" w:hAnsi="Arial" w:cs="Arial"/>
          <w:sz w:val="20"/>
          <w:szCs w:val="20"/>
        </w:rPr>
        <w:t xml:space="preserve"> harassment, abuse</w:t>
      </w:r>
      <w:r w:rsidR="00FF67DF" w:rsidRPr="0003083F">
        <w:rPr>
          <w:rFonts w:ascii="Arial" w:hAnsi="Arial" w:cs="Arial"/>
          <w:sz w:val="20"/>
          <w:szCs w:val="20"/>
        </w:rPr>
        <w:t xml:space="preserve"> and </w:t>
      </w:r>
      <w:r w:rsidRPr="0003083F">
        <w:rPr>
          <w:rFonts w:ascii="Arial" w:hAnsi="Arial" w:cs="Arial"/>
          <w:sz w:val="20"/>
          <w:szCs w:val="20"/>
        </w:rPr>
        <w:t xml:space="preserve">bullying </w:t>
      </w:r>
      <w:r w:rsidR="00FF67DF" w:rsidRPr="0003083F">
        <w:rPr>
          <w:rFonts w:ascii="Arial" w:hAnsi="Arial" w:cs="Arial"/>
          <w:sz w:val="20"/>
          <w:szCs w:val="20"/>
        </w:rPr>
        <w:t>from</w:t>
      </w:r>
      <w:r w:rsidRPr="0003083F">
        <w:rPr>
          <w:rFonts w:ascii="Arial" w:hAnsi="Arial" w:cs="Arial"/>
          <w:sz w:val="20"/>
          <w:szCs w:val="20"/>
        </w:rPr>
        <w:t xml:space="preserve"> our programs</w:t>
      </w:r>
      <w:r w:rsidR="00FF67DF" w:rsidRPr="0003083F">
        <w:rPr>
          <w:rFonts w:ascii="Arial" w:hAnsi="Arial" w:cs="Arial"/>
          <w:sz w:val="20"/>
          <w:szCs w:val="20"/>
        </w:rPr>
        <w:t xml:space="preserve">, while providing a safe, </w:t>
      </w:r>
      <w:r w:rsidR="0003083F" w:rsidRPr="0003083F">
        <w:rPr>
          <w:rFonts w:ascii="Arial" w:hAnsi="Arial" w:cs="Arial"/>
          <w:sz w:val="20"/>
          <w:szCs w:val="20"/>
        </w:rPr>
        <w:t>inclusive, and</w:t>
      </w:r>
      <w:r w:rsidR="00FF67DF" w:rsidRPr="0003083F">
        <w:rPr>
          <w:rFonts w:ascii="Arial" w:hAnsi="Arial" w:cs="Arial"/>
          <w:sz w:val="20"/>
          <w:szCs w:val="20"/>
        </w:rPr>
        <w:t xml:space="preserve"> welcoming environment for our participants. To assist in achieving this, we </w:t>
      </w:r>
      <w:r w:rsidRPr="0003083F">
        <w:rPr>
          <w:rFonts w:ascii="Arial" w:hAnsi="Arial" w:cs="Arial"/>
          <w:sz w:val="20"/>
          <w:szCs w:val="20"/>
        </w:rPr>
        <w:t>screen</w:t>
      </w:r>
      <w:r w:rsidR="00FF67DF" w:rsidRPr="0003083F">
        <w:rPr>
          <w:rFonts w:ascii="Arial" w:hAnsi="Arial" w:cs="Arial"/>
          <w:sz w:val="20"/>
          <w:szCs w:val="20"/>
        </w:rPr>
        <w:t xml:space="preserve"> our volunteers</w:t>
      </w:r>
      <w:r w:rsidRPr="0003083F">
        <w:rPr>
          <w:rFonts w:ascii="Arial" w:hAnsi="Arial" w:cs="Arial"/>
          <w:sz w:val="20"/>
          <w:szCs w:val="20"/>
        </w:rPr>
        <w:t xml:space="preserve"> and staff to ensure the highest quality of personnel</w:t>
      </w:r>
      <w:r w:rsidR="00FF67DF" w:rsidRPr="0003083F">
        <w:rPr>
          <w:rFonts w:ascii="Arial" w:hAnsi="Arial" w:cs="Arial"/>
          <w:sz w:val="20"/>
          <w:szCs w:val="20"/>
        </w:rPr>
        <w:t>.</w:t>
      </w:r>
    </w:p>
    <w:p w14:paraId="7BCCE091" w14:textId="77777777" w:rsidR="00FE73BA" w:rsidRPr="0003083F" w:rsidRDefault="00FE73BA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 </w:t>
      </w:r>
    </w:p>
    <w:p w14:paraId="7DD0164E" w14:textId="06009317" w:rsidR="00FE73BA" w:rsidRDefault="00FE73BA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03083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Please be advised that </w:t>
      </w:r>
      <w:r w:rsidR="00483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 *valid* </w:t>
      </w:r>
      <w:r w:rsidR="00516F68" w:rsidRPr="0003083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V</w:t>
      </w:r>
      <w:r w:rsidRPr="0003083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ulnerable</w:t>
      </w:r>
      <w:r w:rsidR="00516F68" w:rsidRPr="0003083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Sector C</w:t>
      </w:r>
      <w:r w:rsidRPr="0003083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heck</w:t>
      </w:r>
      <w:r w:rsidR="00483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is required prior to being approved by the IMHA. </w:t>
      </w:r>
    </w:p>
    <w:p w14:paraId="104A1B94" w14:textId="2C8D27FB" w:rsidR="00483592" w:rsidRPr="00483592" w:rsidRDefault="00483592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483592">
        <w:rPr>
          <w:rFonts w:ascii="Arial" w:hAnsi="Arial" w:cs="Arial"/>
          <w:color w:val="FF0000"/>
          <w:sz w:val="20"/>
          <w:szCs w:val="20"/>
        </w:rPr>
        <w:t>*Completed in last 3 years.</w:t>
      </w:r>
      <w:r>
        <w:rPr>
          <w:rFonts w:ascii="Arial" w:hAnsi="Arial" w:cs="Arial"/>
          <w:color w:val="FF0000"/>
          <w:sz w:val="20"/>
          <w:szCs w:val="20"/>
        </w:rPr>
        <w:t xml:space="preserve"> *</w:t>
      </w:r>
      <w:r w:rsidRPr="00483592">
        <w:rPr>
          <w:rFonts w:ascii="Arial" w:hAnsi="Arial" w:cs="Arial"/>
          <w:color w:val="FF0000"/>
          <w:sz w:val="20"/>
          <w:szCs w:val="20"/>
        </w:rPr>
        <w:t> </w:t>
      </w:r>
    </w:p>
    <w:p w14:paraId="32F4AED7" w14:textId="77777777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FE4355C" w14:textId="608B9DFD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 xml:space="preserve">Do you wish to disclose any previous record(s) of offences? </w:t>
      </w:r>
      <w:r w:rsidR="0055147B" w:rsidRPr="0003083F">
        <w:rPr>
          <w:rFonts w:ascii="Arial" w:hAnsi="Arial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t drop-down item"/>
              <w:listEntry w:val="Yes"/>
              <w:listEntry w:val="No"/>
              <w:listEntry w:val="Not Applicable"/>
            </w:ddList>
          </w:ffData>
        </w:fldChar>
      </w:r>
      <w:bookmarkStart w:id="21" w:name="Dropdown4"/>
      <w:r w:rsidR="0055147B" w:rsidRPr="0003083F"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5147B" w:rsidRPr="0003083F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20E000A9" w14:textId="77777777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 </w:t>
      </w:r>
    </w:p>
    <w:p w14:paraId="4C861F26" w14:textId="77777777" w:rsidR="00885CB7" w:rsidRPr="0003083F" w:rsidRDefault="00885CB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Offence</w:t>
      </w:r>
      <w:r w:rsidR="00041854" w:rsidRPr="0003083F">
        <w:rPr>
          <w:rFonts w:ascii="Arial" w:hAnsi="Arial" w:cs="Arial"/>
          <w:sz w:val="20"/>
          <w:szCs w:val="20"/>
        </w:rPr>
        <w:t>(s)</w:t>
      </w:r>
      <w:r w:rsidR="007C5529" w:rsidRPr="0003083F">
        <w:rPr>
          <w:rFonts w:ascii="Arial" w:hAnsi="Arial" w:cs="Arial"/>
          <w:sz w:val="20"/>
          <w:szCs w:val="20"/>
        </w:rPr>
        <w:t xml:space="preserve">: </w:t>
      </w:r>
      <w:r w:rsidR="007C5529" w:rsidRPr="0003083F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7C5529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7C5529" w:rsidRPr="0003083F">
        <w:rPr>
          <w:rFonts w:ascii="Arial" w:hAnsi="Arial" w:cs="Arial"/>
          <w:sz w:val="20"/>
          <w:szCs w:val="20"/>
        </w:rPr>
      </w:r>
      <w:r w:rsidR="007C5529" w:rsidRPr="0003083F">
        <w:rPr>
          <w:rFonts w:ascii="Arial" w:hAnsi="Arial" w:cs="Arial"/>
          <w:sz w:val="20"/>
          <w:szCs w:val="20"/>
        </w:rPr>
        <w:fldChar w:fldCharType="separate"/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5065C0C8" w14:textId="77777777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Official Charge Date of Conviction</w:t>
      </w:r>
      <w:r w:rsidR="007C5529" w:rsidRPr="0003083F">
        <w:rPr>
          <w:rFonts w:ascii="Arial" w:hAnsi="Arial" w:cs="Arial"/>
          <w:sz w:val="20"/>
          <w:szCs w:val="20"/>
        </w:rPr>
        <w:t>(s)</w:t>
      </w:r>
      <w:r w:rsidRPr="0003083F">
        <w:rPr>
          <w:rFonts w:ascii="Arial" w:hAnsi="Arial" w:cs="Arial"/>
          <w:sz w:val="20"/>
          <w:szCs w:val="20"/>
        </w:rPr>
        <w:t>:</w:t>
      </w:r>
      <w:r w:rsidR="007C5529" w:rsidRPr="0003083F">
        <w:rPr>
          <w:rFonts w:ascii="Arial" w:hAnsi="Arial" w:cs="Arial"/>
          <w:sz w:val="20"/>
          <w:szCs w:val="20"/>
        </w:rPr>
        <w:t xml:space="preserve"> </w:t>
      </w:r>
      <w:r w:rsidR="007C5529" w:rsidRPr="0003083F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7C5529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7C5529" w:rsidRPr="0003083F">
        <w:rPr>
          <w:rFonts w:ascii="Arial" w:hAnsi="Arial" w:cs="Arial"/>
          <w:sz w:val="20"/>
          <w:szCs w:val="20"/>
        </w:rPr>
      </w:r>
      <w:r w:rsidR="007C5529" w:rsidRPr="0003083F">
        <w:rPr>
          <w:rFonts w:ascii="Arial" w:hAnsi="Arial" w:cs="Arial"/>
          <w:sz w:val="20"/>
          <w:szCs w:val="20"/>
        </w:rPr>
        <w:fldChar w:fldCharType="separate"/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6AA19989" w14:textId="77777777" w:rsidR="00885CB7" w:rsidRPr="0003083F" w:rsidRDefault="00885CB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>Comments:</w:t>
      </w:r>
      <w:r w:rsidR="007C5529" w:rsidRPr="0003083F">
        <w:rPr>
          <w:rFonts w:ascii="Arial" w:hAnsi="Arial" w:cs="Arial"/>
          <w:sz w:val="20"/>
          <w:szCs w:val="20"/>
        </w:rPr>
        <w:t xml:space="preserve"> </w:t>
      </w:r>
      <w:r w:rsidR="007C5529" w:rsidRPr="0003083F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7C5529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7C5529" w:rsidRPr="0003083F">
        <w:rPr>
          <w:rFonts w:ascii="Arial" w:hAnsi="Arial" w:cs="Arial"/>
          <w:sz w:val="20"/>
          <w:szCs w:val="20"/>
        </w:rPr>
      </w:r>
      <w:r w:rsidR="007C5529" w:rsidRPr="0003083F">
        <w:rPr>
          <w:rFonts w:ascii="Arial" w:hAnsi="Arial" w:cs="Arial"/>
          <w:sz w:val="20"/>
          <w:szCs w:val="20"/>
        </w:rPr>
        <w:fldChar w:fldCharType="separate"/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noProof/>
          <w:sz w:val="20"/>
          <w:szCs w:val="20"/>
        </w:rPr>
        <w:t> </w:t>
      </w:r>
      <w:r w:rsidR="007C5529" w:rsidRPr="0003083F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548C17A7" w14:textId="77777777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D743750" w14:textId="2503167A" w:rsidR="005A6317" w:rsidRPr="0003083F" w:rsidRDefault="005A6317" w:rsidP="0004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83F">
        <w:rPr>
          <w:rFonts w:ascii="Arial" w:hAnsi="Arial" w:cs="Arial"/>
          <w:color w:val="000000" w:themeColor="text1"/>
          <w:sz w:val="20"/>
          <w:szCs w:val="20"/>
        </w:rPr>
        <w:t xml:space="preserve">Disclosure or discovery of a previous record of offence </w:t>
      </w:r>
      <w:r w:rsidR="00FF67DF" w:rsidRPr="0003083F">
        <w:rPr>
          <w:rFonts w:ascii="Arial" w:hAnsi="Arial" w:cs="Arial"/>
          <w:color w:val="000000" w:themeColor="text1"/>
          <w:sz w:val="20"/>
          <w:szCs w:val="20"/>
        </w:rPr>
        <w:t>will</w:t>
      </w:r>
      <w:r w:rsidRPr="0003083F">
        <w:rPr>
          <w:rFonts w:ascii="Arial" w:hAnsi="Arial" w:cs="Arial"/>
          <w:color w:val="000000" w:themeColor="text1"/>
          <w:sz w:val="20"/>
          <w:szCs w:val="20"/>
        </w:rPr>
        <w:t xml:space="preserve"> be considered in the person’s application for position within Innisfail Minor Hockey Association. Based on the circumstances of the record, a person may be excluded from participation within Innisfail Minor Hockey Association.</w:t>
      </w:r>
    </w:p>
    <w:p w14:paraId="0E7AC325" w14:textId="77777777" w:rsidR="005A6317" w:rsidRPr="0003083F" w:rsidRDefault="005A6317" w:rsidP="00FF0289">
      <w:pPr>
        <w:spacing w:line="240" w:lineRule="auto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9D1612" w14:textId="77777777" w:rsidR="00015753" w:rsidRPr="0003083F" w:rsidRDefault="00015753" w:rsidP="0001575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3083F">
        <w:rPr>
          <w:rFonts w:ascii="Arial" w:hAnsi="Arial" w:cs="Arial"/>
          <w:b/>
          <w:bCs/>
          <w:sz w:val="20"/>
          <w:szCs w:val="20"/>
        </w:rPr>
        <w:t>I hereby acknowledge that the information provided above is accurate to the best of my knowledge. I hereby consent to a member of Innisfail Minor Hockey Association’s Board of Directors contacting the references listed above.</w:t>
      </w:r>
    </w:p>
    <w:p w14:paraId="236469C9" w14:textId="77777777" w:rsidR="000308BD" w:rsidRPr="0003083F" w:rsidRDefault="000308BD" w:rsidP="00572708">
      <w:pPr>
        <w:rPr>
          <w:rFonts w:ascii="Arial" w:hAnsi="Arial" w:cs="Arial"/>
          <w:sz w:val="20"/>
          <w:szCs w:val="20"/>
        </w:rPr>
      </w:pPr>
    </w:p>
    <w:p w14:paraId="5E3B152A" w14:textId="2CD929F3" w:rsidR="00DB78A0" w:rsidRPr="0003083F" w:rsidRDefault="00917C2E" w:rsidP="00572708">
      <w:pP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 xml:space="preserve">Signature: </w:t>
      </w:r>
      <w:r w:rsidR="00C707D4" w:rsidRPr="0003083F">
        <w:rPr>
          <w:rFonts w:ascii="Arial" w:hAnsi="Arial" w:cs="Arial"/>
          <w:sz w:val="20"/>
          <w:szCs w:val="20"/>
        </w:rPr>
        <w:t>______________________________</w:t>
      </w:r>
      <w:r w:rsidR="00C707D4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 w:rsidR="0055147B" w:rsidRPr="0003083F">
        <w:rPr>
          <w:rFonts w:ascii="Arial" w:hAnsi="Arial" w:cs="Arial"/>
          <w:sz w:val="20"/>
          <w:szCs w:val="20"/>
        </w:rPr>
        <w:tab/>
      </w:r>
      <w:r w:rsidR="00C707D4" w:rsidRPr="0003083F">
        <w:rPr>
          <w:rFonts w:ascii="Arial" w:hAnsi="Arial" w:cs="Arial"/>
          <w:sz w:val="20"/>
          <w:szCs w:val="20"/>
        </w:rPr>
        <w:t xml:space="preserve">Date: </w:t>
      </w:r>
      <w:r w:rsidR="00000067" w:rsidRPr="0003083F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000067" w:rsidRPr="0003083F">
        <w:rPr>
          <w:rFonts w:ascii="Arial" w:hAnsi="Arial" w:cs="Arial"/>
          <w:sz w:val="20"/>
          <w:szCs w:val="20"/>
        </w:rPr>
        <w:instrText xml:space="preserve"> FORMTEXT </w:instrText>
      </w:r>
      <w:r w:rsidR="00000067" w:rsidRPr="0003083F">
        <w:rPr>
          <w:rFonts w:ascii="Arial" w:hAnsi="Arial" w:cs="Arial"/>
          <w:sz w:val="20"/>
          <w:szCs w:val="20"/>
        </w:rPr>
      </w:r>
      <w:r w:rsidR="00000067" w:rsidRPr="0003083F">
        <w:rPr>
          <w:rFonts w:ascii="Arial" w:hAnsi="Arial" w:cs="Arial"/>
          <w:sz w:val="20"/>
          <w:szCs w:val="20"/>
        </w:rPr>
        <w:fldChar w:fldCharType="separate"/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noProof/>
          <w:sz w:val="20"/>
          <w:szCs w:val="20"/>
        </w:rPr>
        <w:t> </w:t>
      </w:r>
      <w:r w:rsidR="00000067" w:rsidRPr="0003083F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1BA7E199" w14:textId="7AA26966" w:rsidR="00C707D4" w:rsidRPr="0003083F" w:rsidRDefault="00C707D4" w:rsidP="00C707D4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color w:val="FF0000"/>
          <w:sz w:val="20"/>
          <w:szCs w:val="20"/>
        </w:rPr>
        <w:t xml:space="preserve">Personal information used, disclosed, </w:t>
      </w:r>
      <w:r w:rsidR="0055147B" w:rsidRPr="0003083F">
        <w:rPr>
          <w:rFonts w:ascii="Arial" w:hAnsi="Arial" w:cs="Arial"/>
          <w:color w:val="FF0000"/>
          <w:sz w:val="20"/>
          <w:szCs w:val="20"/>
        </w:rPr>
        <w:t>secured, or</w:t>
      </w:r>
      <w:r w:rsidRPr="0003083F">
        <w:rPr>
          <w:rFonts w:ascii="Arial" w:hAnsi="Arial" w:cs="Arial"/>
          <w:color w:val="FF0000"/>
          <w:sz w:val="20"/>
          <w:szCs w:val="20"/>
        </w:rPr>
        <w:t xml:space="preserve"> retained by Innisfail Minor Hockey Association will be held solely for the purposes for which we collected it</w:t>
      </w:r>
      <w:r w:rsidRPr="0003083F">
        <w:rPr>
          <w:rFonts w:ascii="Arial" w:hAnsi="Arial" w:cs="Arial"/>
          <w:sz w:val="20"/>
          <w:szCs w:val="20"/>
        </w:rPr>
        <w:t>.</w:t>
      </w:r>
    </w:p>
    <w:p w14:paraId="12866F4B" w14:textId="77777777" w:rsidR="00CD4CBD" w:rsidRPr="0003083F" w:rsidRDefault="00E621E6" w:rsidP="00227743">
      <w:pPr>
        <w:rPr>
          <w:rFonts w:ascii="Arial" w:hAnsi="Arial" w:cs="Arial"/>
          <w:sz w:val="20"/>
          <w:szCs w:val="20"/>
        </w:rPr>
      </w:pP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  <w:r w:rsidRPr="0003083F">
        <w:rPr>
          <w:rFonts w:ascii="Arial" w:hAnsi="Arial" w:cs="Arial"/>
          <w:sz w:val="20"/>
          <w:szCs w:val="20"/>
        </w:rPr>
        <w:tab/>
      </w:r>
    </w:p>
    <w:p w14:paraId="4A685960" w14:textId="77777777" w:rsidR="00000067" w:rsidRPr="00483592" w:rsidRDefault="00000067" w:rsidP="00000067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83592">
        <w:rPr>
          <w:rFonts w:ascii="Arial" w:hAnsi="Arial" w:cs="Arial"/>
          <w:b/>
          <w:bCs/>
          <w:sz w:val="20"/>
          <w:szCs w:val="20"/>
          <w:highlight w:val="yellow"/>
        </w:rPr>
        <w:t>PRINT, SIGN, SCAN &amp; RETURN VIA EMAIL</w:t>
      </w:r>
    </w:p>
    <w:p w14:paraId="1270EA94" w14:textId="77777777" w:rsidR="009334DA" w:rsidRPr="00483592" w:rsidRDefault="009334DA" w:rsidP="009334DA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83592">
        <w:rPr>
          <w:rFonts w:ascii="Arial" w:hAnsi="Arial" w:cs="Arial"/>
          <w:b/>
          <w:bCs/>
          <w:sz w:val="20"/>
          <w:szCs w:val="20"/>
          <w:highlight w:val="yellow"/>
        </w:rPr>
        <w:t xml:space="preserve">***Applications </w:t>
      </w:r>
      <w:r w:rsidRPr="00483592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MUST</w:t>
      </w:r>
      <w:r w:rsidRPr="00483592">
        <w:rPr>
          <w:rFonts w:ascii="Arial" w:hAnsi="Arial" w:cs="Arial"/>
          <w:b/>
          <w:bCs/>
          <w:sz w:val="20"/>
          <w:szCs w:val="20"/>
          <w:highlight w:val="yellow"/>
        </w:rPr>
        <w:t xml:space="preserve"> be submitted to: </w:t>
      </w:r>
      <w:hyperlink r:id="rId8" w:history="1">
        <w:r w:rsidRPr="00483592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IMHADevelopment@gmail.com</w:t>
        </w:r>
      </w:hyperlink>
      <w:r w:rsidRPr="00483592">
        <w:rPr>
          <w:rFonts w:ascii="Arial" w:hAnsi="Arial" w:cs="Arial"/>
          <w:b/>
          <w:bCs/>
          <w:sz w:val="20"/>
          <w:szCs w:val="20"/>
          <w:highlight w:val="yellow"/>
        </w:rPr>
        <w:t xml:space="preserve"> ***</w:t>
      </w:r>
    </w:p>
    <w:p w14:paraId="5A4C9888" w14:textId="6D66A890" w:rsidR="009334DA" w:rsidRPr="00483592" w:rsidRDefault="00483592" w:rsidP="00483592">
      <w:pPr>
        <w:jc w:val="center"/>
        <w:rPr>
          <w:rFonts w:ascii="Arial" w:hAnsi="Arial" w:cs="Arial"/>
          <w:sz w:val="20"/>
          <w:szCs w:val="20"/>
        </w:rPr>
      </w:pPr>
      <w:r w:rsidRPr="00483592">
        <w:rPr>
          <w:rFonts w:ascii="Arial" w:hAnsi="Arial" w:cs="Arial"/>
          <w:b/>
          <w:bCs/>
          <w:sz w:val="20"/>
          <w:szCs w:val="20"/>
          <w:highlight w:val="yellow"/>
        </w:rPr>
        <w:t>INCOMPLETE APPLICATIONS WILL NOT BE REVIEWED</w:t>
      </w:r>
    </w:p>
    <w:sectPr w:rsidR="009334DA" w:rsidRPr="00483592" w:rsidSect="00B256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3F7A" w14:textId="77777777" w:rsidR="00030DAA" w:rsidRDefault="00030DAA" w:rsidP="00760539">
      <w:pPr>
        <w:spacing w:after="0" w:line="240" w:lineRule="auto"/>
      </w:pPr>
      <w:r>
        <w:separator/>
      </w:r>
    </w:p>
  </w:endnote>
  <w:endnote w:type="continuationSeparator" w:id="0">
    <w:p w14:paraId="3EA9C783" w14:textId="77777777" w:rsidR="00030DAA" w:rsidRDefault="00030DAA" w:rsidP="007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C463" w14:textId="77777777" w:rsidR="00030DAA" w:rsidRDefault="00030DAA" w:rsidP="00760539">
      <w:pPr>
        <w:spacing w:after="0" w:line="240" w:lineRule="auto"/>
      </w:pPr>
      <w:r>
        <w:separator/>
      </w:r>
    </w:p>
  </w:footnote>
  <w:footnote w:type="continuationSeparator" w:id="0">
    <w:p w14:paraId="25E78C4D" w14:textId="77777777" w:rsidR="00030DAA" w:rsidRDefault="00030DAA" w:rsidP="00760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h5Uy930RXz+5uBAe/bl2SGRCHX5LvDfXHTpMJWVwEkV+VDaOk4/Ecz8/sfpTEDF7fxkKLEjJLz1XMbEkjfbVQ==" w:salt="kBrW5frVzZ+mALOFhbUn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91"/>
    <w:rsid w:val="00000067"/>
    <w:rsid w:val="00015753"/>
    <w:rsid w:val="0003083F"/>
    <w:rsid w:val="000308BD"/>
    <w:rsid w:val="00030DAA"/>
    <w:rsid w:val="00037E24"/>
    <w:rsid w:val="00040E49"/>
    <w:rsid w:val="00041854"/>
    <w:rsid w:val="00056BB7"/>
    <w:rsid w:val="00066E9C"/>
    <w:rsid w:val="000708CF"/>
    <w:rsid w:val="00092B8B"/>
    <w:rsid w:val="000B06CE"/>
    <w:rsid w:val="000D4F85"/>
    <w:rsid w:val="00137605"/>
    <w:rsid w:val="001609D7"/>
    <w:rsid w:val="00181A0B"/>
    <w:rsid w:val="00193ABE"/>
    <w:rsid w:val="001E5941"/>
    <w:rsid w:val="001F750E"/>
    <w:rsid w:val="00227743"/>
    <w:rsid w:val="0029381A"/>
    <w:rsid w:val="002D23A7"/>
    <w:rsid w:val="00331126"/>
    <w:rsid w:val="00333C07"/>
    <w:rsid w:val="003F3421"/>
    <w:rsid w:val="00410ED6"/>
    <w:rsid w:val="00443C15"/>
    <w:rsid w:val="00483592"/>
    <w:rsid w:val="00484526"/>
    <w:rsid w:val="004E1194"/>
    <w:rsid w:val="004F4EC6"/>
    <w:rsid w:val="00516F68"/>
    <w:rsid w:val="00535A74"/>
    <w:rsid w:val="0055147B"/>
    <w:rsid w:val="00572708"/>
    <w:rsid w:val="005A06CC"/>
    <w:rsid w:val="005A6317"/>
    <w:rsid w:val="006A5D5A"/>
    <w:rsid w:val="006B14E5"/>
    <w:rsid w:val="006C7D4E"/>
    <w:rsid w:val="006E077C"/>
    <w:rsid w:val="006F3DB7"/>
    <w:rsid w:val="00711E1B"/>
    <w:rsid w:val="00744BAC"/>
    <w:rsid w:val="0075279F"/>
    <w:rsid w:val="00760539"/>
    <w:rsid w:val="0076493D"/>
    <w:rsid w:val="00772112"/>
    <w:rsid w:val="00790031"/>
    <w:rsid w:val="007C5529"/>
    <w:rsid w:val="007E6891"/>
    <w:rsid w:val="00825909"/>
    <w:rsid w:val="00843142"/>
    <w:rsid w:val="008802E7"/>
    <w:rsid w:val="00885CB7"/>
    <w:rsid w:val="008A66CC"/>
    <w:rsid w:val="008B494D"/>
    <w:rsid w:val="008D1A5E"/>
    <w:rsid w:val="008D5CFB"/>
    <w:rsid w:val="008F21E0"/>
    <w:rsid w:val="00903CA5"/>
    <w:rsid w:val="00917C2E"/>
    <w:rsid w:val="009334DA"/>
    <w:rsid w:val="0093419A"/>
    <w:rsid w:val="009563E0"/>
    <w:rsid w:val="009909F4"/>
    <w:rsid w:val="009D4510"/>
    <w:rsid w:val="009E43BD"/>
    <w:rsid w:val="00A41F45"/>
    <w:rsid w:val="00A92998"/>
    <w:rsid w:val="00AA380A"/>
    <w:rsid w:val="00AC0567"/>
    <w:rsid w:val="00B04DBA"/>
    <w:rsid w:val="00B25604"/>
    <w:rsid w:val="00B26D93"/>
    <w:rsid w:val="00B74517"/>
    <w:rsid w:val="00B93415"/>
    <w:rsid w:val="00B95751"/>
    <w:rsid w:val="00C231DF"/>
    <w:rsid w:val="00C44A38"/>
    <w:rsid w:val="00C707D4"/>
    <w:rsid w:val="00CD4CBD"/>
    <w:rsid w:val="00D27FAD"/>
    <w:rsid w:val="00D33CF1"/>
    <w:rsid w:val="00D8706C"/>
    <w:rsid w:val="00D90C95"/>
    <w:rsid w:val="00DA5BC2"/>
    <w:rsid w:val="00DB78A0"/>
    <w:rsid w:val="00DC7C2D"/>
    <w:rsid w:val="00E064CB"/>
    <w:rsid w:val="00E621E6"/>
    <w:rsid w:val="00E72254"/>
    <w:rsid w:val="00E85033"/>
    <w:rsid w:val="00E86632"/>
    <w:rsid w:val="00EB295A"/>
    <w:rsid w:val="00EC5CCB"/>
    <w:rsid w:val="00F02639"/>
    <w:rsid w:val="00F32101"/>
    <w:rsid w:val="00F41F26"/>
    <w:rsid w:val="00F708E6"/>
    <w:rsid w:val="00FE73BA"/>
    <w:rsid w:val="00FF0289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BA34"/>
  <w15:chartTrackingRefBased/>
  <w15:docId w15:val="{AB49F22F-8A2C-4FE4-B474-4770C832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7743"/>
    <w:rPr>
      <w:color w:val="0563C1"/>
      <w:u w:val="single"/>
    </w:rPr>
  </w:style>
  <w:style w:type="character" w:styleId="PlaceholderText">
    <w:name w:val="Placeholder Text"/>
    <w:uiPriority w:val="99"/>
    <w:semiHidden/>
    <w:rsid w:val="009D45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39"/>
  </w:style>
  <w:style w:type="paragraph" w:styleId="Footer">
    <w:name w:val="footer"/>
    <w:basedOn w:val="Normal"/>
    <w:link w:val="FooterChar"/>
    <w:uiPriority w:val="99"/>
    <w:unhideWhenUsed/>
    <w:rsid w:val="0076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ADevelopme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20242\OneDrive%20-%20Co-operators\Documents\Personal%20Documents\IMHA\2023%20Coach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E54B4-B449-BE44-A54F-94FD9436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Coach Application.dot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mailto:IMHADevelopment@gmail.com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Smith</dc:creator>
  <cp:keywords/>
  <dc:description/>
  <cp:lastModifiedBy>Pillman, Nicole (CSC/SCC)</cp:lastModifiedBy>
  <cp:revision>2</cp:revision>
  <cp:lastPrinted>2024-06-26T17:13:00Z</cp:lastPrinted>
  <dcterms:created xsi:type="dcterms:W3CDTF">2025-06-11T18:09:00Z</dcterms:created>
  <dcterms:modified xsi:type="dcterms:W3CDTF">2025-06-11T18:09:00Z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2024-06-21T17:26:10Z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2d79ca74-7455-4c72-8bb6-baf480c4986a</vt:lpwstr>
  </property>
  <property fmtid="{D5CDD505-2E9C-101B-9397-08002B2CF9AE}" pid="8" name="MSIP_Label_7cbc06e0-24cf-4f56-bab7-78e3f0d940b7_ContentBits">
    <vt:lpwstr>0</vt:lpwstr>
  </property>
</Properties>
</file>