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7278BA" w14:paraId="2AD612F4" w14:textId="77777777" w:rsidTr="000C383C">
        <w:tc>
          <w:tcPr>
            <w:tcW w:w="10530" w:type="dxa"/>
          </w:tcPr>
          <w:p w14:paraId="2835965C" w14:textId="188A203D" w:rsidR="007278BA" w:rsidRDefault="000C383C" w:rsidP="000C383C">
            <w:pPr>
              <w:pStyle w:val="Title"/>
              <w:jc w:val="center"/>
            </w:pPr>
            <w:r>
              <w:rPr>
                <w:noProof/>
              </w:rPr>
              <w:drawing>
                <wp:inline distT="0" distB="0" distL="0" distR="0" wp14:anchorId="06037D8F" wp14:editId="00E74CEC">
                  <wp:extent cx="2792754" cy="895350"/>
                  <wp:effectExtent l="0" t="0" r="7620" b="0"/>
                  <wp:docPr id="318842844" name="Picture 2" descr="A green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842844" name="Picture 2" descr="A green and white 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9273" cy="919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A1D1B6" w14:textId="443C80D3" w:rsidR="00AA7471" w:rsidRDefault="00357C9B" w:rsidP="00087CD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</w:t>
      </w:r>
      <w:r w:rsidR="005C23F4">
        <w:rPr>
          <w:rFonts w:ascii="Times New Roman" w:hAnsi="Times New Roman"/>
          <w:sz w:val="32"/>
          <w:szCs w:val="32"/>
        </w:rPr>
        <w:t>2</w:t>
      </w:r>
      <w:r w:rsidR="00C45B98">
        <w:rPr>
          <w:rFonts w:ascii="Times New Roman" w:hAnsi="Times New Roman"/>
          <w:sz w:val="32"/>
          <w:szCs w:val="32"/>
        </w:rPr>
        <w:t>6</w:t>
      </w:r>
      <w:r w:rsidR="00746358" w:rsidRPr="00746358">
        <w:rPr>
          <w:rFonts w:ascii="Times New Roman" w:hAnsi="Times New Roman"/>
          <w:sz w:val="32"/>
          <w:szCs w:val="32"/>
        </w:rPr>
        <w:t xml:space="preserve"> Coaches Application</w:t>
      </w:r>
      <w:r w:rsidR="00C45B98">
        <w:rPr>
          <w:rFonts w:ascii="Times New Roman" w:hAnsi="Times New Roman"/>
          <w:sz w:val="32"/>
          <w:szCs w:val="32"/>
        </w:rPr>
        <w:t xml:space="preserve"> (Box)</w:t>
      </w:r>
      <w:r w:rsidR="00746358" w:rsidRPr="00746358">
        <w:rPr>
          <w:rFonts w:ascii="Times New Roman" w:hAnsi="Times New Roman"/>
          <w:sz w:val="32"/>
          <w:szCs w:val="32"/>
        </w:rPr>
        <w:t xml:space="preserve"> - Please submit to </w:t>
      </w:r>
      <w:proofErr w:type="gramStart"/>
      <w:r w:rsidR="00100891">
        <w:rPr>
          <w:rFonts w:ascii="Times New Roman" w:hAnsi="Times New Roman"/>
          <w:sz w:val="32"/>
          <w:szCs w:val="32"/>
        </w:rPr>
        <w:t>headcoachbox</w:t>
      </w:r>
      <w:r w:rsidR="005C23F4">
        <w:rPr>
          <w:rFonts w:ascii="Times New Roman" w:hAnsi="Times New Roman"/>
          <w:sz w:val="32"/>
          <w:szCs w:val="32"/>
        </w:rPr>
        <w:t>@jdflacrosse</w:t>
      </w:r>
      <w:r w:rsidR="008217CD">
        <w:rPr>
          <w:rFonts w:ascii="Times New Roman" w:hAnsi="Times New Roman"/>
          <w:sz w:val="32"/>
          <w:szCs w:val="32"/>
        </w:rPr>
        <w:t>.com</w:t>
      </w:r>
      <w:r w:rsidR="008217CD">
        <w:t xml:space="preserve"> </w:t>
      </w:r>
      <w:r w:rsidR="008217CD">
        <w:rPr>
          <w:rFonts w:ascii="Times New Roman" w:hAnsi="Times New Roman"/>
          <w:b/>
          <w:sz w:val="32"/>
          <w:szCs w:val="32"/>
        </w:rPr>
        <w:t xml:space="preserve"> </w:t>
      </w:r>
      <w:r w:rsidR="00777FE3">
        <w:rPr>
          <w:rFonts w:ascii="Times New Roman" w:hAnsi="Times New Roman"/>
          <w:b/>
          <w:sz w:val="36"/>
          <w:szCs w:val="36"/>
        </w:rPr>
        <w:t>on</w:t>
      </w:r>
      <w:proofErr w:type="gramEnd"/>
      <w:r w:rsidR="00777FE3">
        <w:rPr>
          <w:rFonts w:ascii="Times New Roman" w:hAnsi="Times New Roman"/>
          <w:b/>
          <w:sz w:val="36"/>
          <w:szCs w:val="36"/>
        </w:rPr>
        <w:t xml:space="preserve"> or before </w:t>
      </w:r>
      <w:r w:rsidR="00C45B98">
        <w:rPr>
          <w:rFonts w:ascii="Times New Roman" w:hAnsi="Times New Roman"/>
          <w:b/>
          <w:sz w:val="36"/>
          <w:szCs w:val="36"/>
        </w:rPr>
        <w:t>Dec 1st</w:t>
      </w:r>
      <w:r w:rsidR="00777FE3">
        <w:rPr>
          <w:rFonts w:ascii="Times New Roman" w:hAnsi="Times New Roman"/>
          <w:b/>
          <w:sz w:val="36"/>
          <w:szCs w:val="36"/>
        </w:rPr>
        <w:t>, 2025</w:t>
      </w:r>
    </w:p>
    <w:p w14:paraId="67F7205C" w14:textId="77777777" w:rsidR="00087CD0" w:rsidRPr="00746358" w:rsidRDefault="00087CD0" w:rsidP="00AA7471">
      <w:pPr>
        <w:rPr>
          <w:rFonts w:ascii="Times New Roman" w:hAnsi="Times New Roman"/>
          <w:sz w:val="32"/>
          <w:szCs w:val="32"/>
        </w:rPr>
      </w:pPr>
    </w:p>
    <w:tbl>
      <w:tblPr>
        <w:tblW w:w="5357" w:type="pct"/>
        <w:tblInd w:w="-3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86"/>
        <w:gridCol w:w="52"/>
        <w:gridCol w:w="539"/>
        <w:gridCol w:w="1770"/>
        <w:gridCol w:w="111"/>
        <w:gridCol w:w="777"/>
        <w:gridCol w:w="196"/>
        <w:gridCol w:w="691"/>
        <w:gridCol w:w="195"/>
        <w:gridCol w:w="592"/>
        <w:gridCol w:w="494"/>
        <w:gridCol w:w="739"/>
        <w:gridCol w:w="377"/>
        <w:gridCol w:w="570"/>
        <w:gridCol w:w="777"/>
        <w:gridCol w:w="725"/>
        <w:gridCol w:w="261"/>
        <w:gridCol w:w="986"/>
      </w:tblGrid>
      <w:tr w:rsidR="00A35524" w:rsidRPr="002A733C" w14:paraId="606C7BA9" w14:textId="77777777" w:rsidTr="00922C64">
        <w:trPr>
          <w:trHeight w:hRule="exact" w:val="316"/>
        </w:trPr>
        <w:tc>
          <w:tcPr>
            <w:tcW w:w="10789" w:type="dxa"/>
            <w:gridSpan w:val="18"/>
            <w:shd w:val="clear" w:color="auto" w:fill="D9D9D9" w:themeFill="background1" w:themeFillShade="D9"/>
            <w:vAlign w:val="center"/>
          </w:tcPr>
          <w:p w14:paraId="0EA16355" w14:textId="77777777"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14:paraId="4766CFDE" w14:textId="77777777" w:rsidTr="00D8357E">
        <w:trPr>
          <w:trHeight w:hRule="exact" w:val="522"/>
        </w:trPr>
        <w:tc>
          <w:tcPr>
            <w:tcW w:w="1159" w:type="dxa"/>
            <w:vAlign w:val="center"/>
          </w:tcPr>
          <w:p w14:paraId="3CD0DCAF" w14:textId="77777777" w:rsidR="009D6AEA" w:rsidRPr="00922C64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Last Name</w:t>
            </w:r>
          </w:p>
        </w:tc>
        <w:tc>
          <w:tcPr>
            <w:tcW w:w="3368" w:type="dxa"/>
            <w:gridSpan w:val="6"/>
            <w:vAlign w:val="center"/>
          </w:tcPr>
          <w:p w14:paraId="33AEFAB2" w14:textId="77777777" w:rsidR="009D6AEA" w:rsidRPr="00922C64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6" w:type="dxa"/>
            <w:vAlign w:val="center"/>
          </w:tcPr>
          <w:p w14:paraId="5AD43F53" w14:textId="77777777" w:rsidR="009D6AEA" w:rsidRPr="00922C64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First</w:t>
            </w:r>
          </w:p>
        </w:tc>
        <w:tc>
          <w:tcPr>
            <w:tcW w:w="2345" w:type="dxa"/>
            <w:gridSpan w:val="5"/>
            <w:vAlign w:val="center"/>
          </w:tcPr>
          <w:p w14:paraId="1B8E49FE" w14:textId="77777777" w:rsidR="009D6AEA" w:rsidRPr="00922C64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3CB94BE6" w14:textId="77777777" w:rsidR="009D6AEA" w:rsidRPr="00922C64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M.I.</w:t>
            </w:r>
          </w:p>
        </w:tc>
        <w:tc>
          <w:tcPr>
            <w:tcW w:w="709" w:type="dxa"/>
            <w:vAlign w:val="center"/>
          </w:tcPr>
          <w:p w14:paraId="2BA179FE" w14:textId="77777777" w:rsidR="009D6AEA" w:rsidRPr="00922C64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Date</w:t>
            </w:r>
          </w:p>
        </w:tc>
        <w:tc>
          <w:tcPr>
            <w:tcW w:w="1215" w:type="dxa"/>
            <w:gridSpan w:val="2"/>
            <w:vAlign w:val="center"/>
          </w:tcPr>
          <w:p w14:paraId="6CD1CB07" w14:textId="77777777" w:rsidR="009D6AEA" w:rsidRPr="00922C64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2FEE" w:rsidRPr="002A733C" w14:paraId="0B32E76D" w14:textId="77777777" w:rsidTr="00D8357E">
        <w:trPr>
          <w:trHeight w:hRule="exact" w:val="689"/>
        </w:trPr>
        <w:tc>
          <w:tcPr>
            <w:tcW w:w="1209" w:type="dxa"/>
            <w:gridSpan w:val="2"/>
            <w:vAlign w:val="center"/>
          </w:tcPr>
          <w:p w14:paraId="4E414918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Street Address</w:t>
            </w:r>
          </w:p>
        </w:tc>
        <w:tc>
          <w:tcPr>
            <w:tcW w:w="6339" w:type="dxa"/>
            <w:gridSpan w:val="11"/>
            <w:vAlign w:val="center"/>
          </w:tcPr>
          <w:p w14:paraId="399E0891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6" w:type="dxa"/>
            <w:gridSpan w:val="3"/>
            <w:vAlign w:val="center"/>
          </w:tcPr>
          <w:p w14:paraId="7EBB7D43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Apartment/Unit #</w:t>
            </w:r>
          </w:p>
        </w:tc>
        <w:tc>
          <w:tcPr>
            <w:tcW w:w="1215" w:type="dxa"/>
            <w:gridSpan w:val="2"/>
            <w:vAlign w:val="center"/>
          </w:tcPr>
          <w:p w14:paraId="79C16454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40FF" w:rsidRPr="002A733C" w14:paraId="673B8E50" w14:textId="77777777" w:rsidTr="00922C64">
        <w:trPr>
          <w:trHeight w:hRule="exact" w:val="442"/>
        </w:trPr>
        <w:tc>
          <w:tcPr>
            <w:tcW w:w="1209" w:type="dxa"/>
            <w:gridSpan w:val="2"/>
            <w:vAlign w:val="center"/>
          </w:tcPr>
          <w:p w14:paraId="3AE4EC48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City</w:t>
            </w:r>
          </w:p>
        </w:tc>
        <w:tc>
          <w:tcPr>
            <w:tcW w:w="3318" w:type="dxa"/>
            <w:gridSpan w:val="5"/>
            <w:vAlign w:val="center"/>
          </w:tcPr>
          <w:p w14:paraId="7B495C05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6" w:type="dxa"/>
            <w:vAlign w:val="center"/>
          </w:tcPr>
          <w:p w14:paraId="485C322A" w14:textId="77777777" w:rsidR="004C2FEE" w:rsidRPr="00922C64" w:rsidRDefault="00922C64" w:rsidP="002A7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Prov</w:t>
            </w:r>
          </w:p>
        </w:tc>
        <w:tc>
          <w:tcPr>
            <w:tcW w:w="2345" w:type="dxa"/>
            <w:gridSpan w:val="5"/>
            <w:vAlign w:val="center"/>
          </w:tcPr>
          <w:p w14:paraId="13FD42F6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14:paraId="75FE98B4" w14:textId="77777777" w:rsidR="004C2FEE" w:rsidRPr="00922C64" w:rsidRDefault="00922C64" w:rsidP="002A7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PC</w:t>
            </w:r>
          </w:p>
        </w:tc>
        <w:tc>
          <w:tcPr>
            <w:tcW w:w="2684" w:type="dxa"/>
            <w:gridSpan w:val="4"/>
            <w:vAlign w:val="center"/>
          </w:tcPr>
          <w:p w14:paraId="43351A37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0A29" w:rsidRPr="002A733C" w14:paraId="0DAADCB3" w14:textId="77777777" w:rsidTr="00D8357E">
        <w:trPr>
          <w:trHeight w:hRule="exact" w:val="518"/>
        </w:trPr>
        <w:tc>
          <w:tcPr>
            <w:tcW w:w="1209" w:type="dxa"/>
            <w:gridSpan w:val="2"/>
            <w:vAlign w:val="center"/>
          </w:tcPr>
          <w:p w14:paraId="72CF8733" w14:textId="77777777" w:rsidR="00C90A29" w:rsidRPr="00922C64" w:rsidRDefault="00C90A29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Phone</w:t>
            </w:r>
          </w:p>
        </w:tc>
        <w:tc>
          <w:tcPr>
            <w:tcW w:w="3318" w:type="dxa"/>
            <w:gridSpan w:val="5"/>
            <w:vAlign w:val="center"/>
          </w:tcPr>
          <w:p w14:paraId="1E829E33" w14:textId="77777777" w:rsidR="00C90A29" w:rsidRPr="00922C64" w:rsidRDefault="00C90A29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13FBC8F2" w14:textId="77777777" w:rsidR="00C90A29" w:rsidRPr="00922C64" w:rsidRDefault="00C90A29" w:rsidP="00D8357E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 xml:space="preserve">E-mail </w:t>
            </w:r>
          </w:p>
        </w:tc>
        <w:tc>
          <w:tcPr>
            <w:tcW w:w="4816" w:type="dxa"/>
            <w:gridSpan w:val="8"/>
            <w:vAlign w:val="center"/>
          </w:tcPr>
          <w:p w14:paraId="3D58AB27" w14:textId="77777777" w:rsidR="00C90A29" w:rsidRPr="00922C64" w:rsidRDefault="00C90A29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40FF" w:rsidRPr="002A733C" w14:paraId="46A127F1" w14:textId="77777777" w:rsidTr="00922C64">
        <w:trPr>
          <w:trHeight w:hRule="exact" w:val="755"/>
        </w:trPr>
        <w:tc>
          <w:tcPr>
            <w:tcW w:w="1209" w:type="dxa"/>
            <w:gridSpan w:val="2"/>
            <w:vAlign w:val="center"/>
          </w:tcPr>
          <w:p w14:paraId="6EE17739" w14:textId="77777777" w:rsidR="004C2FEE" w:rsidRPr="00922C64" w:rsidRDefault="00D8357E" w:rsidP="002A7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Cell #</w:t>
            </w:r>
          </w:p>
        </w:tc>
        <w:tc>
          <w:tcPr>
            <w:tcW w:w="2366" w:type="dxa"/>
            <w:gridSpan w:val="3"/>
            <w:vAlign w:val="center"/>
          </w:tcPr>
          <w:p w14:paraId="5AA7A863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6CF3C058" w14:textId="77777777" w:rsidR="004C2FEE" w:rsidRPr="00922C64" w:rsidRDefault="008D177F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NCCP Number</w:t>
            </w:r>
          </w:p>
        </w:tc>
        <w:tc>
          <w:tcPr>
            <w:tcW w:w="1976" w:type="dxa"/>
            <w:gridSpan w:val="4"/>
            <w:vAlign w:val="center"/>
          </w:tcPr>
          <w:p w14:paraId="5E26DCC3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13F01B28" w14:textId="77777777" w:rsidR="004C2FEE" w:rsidRPr="00922C64" w:rsidRDefault="008D177F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 xml:space="preserve">Date of Criminal Record Check </w:t>
            </w:r>
          </w:p>
        </w:tc>
        <w:tc>
          <w:tcPr>
            <w:tcW w:w="1924" w:type="dxa"/>
            <w:gridSpan w:val="3"/>
            <w:vAlign w:val="center"/>
          </w:tcPr>
          <w:p w14:paraId="7D4E79BC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2FEE" w:rsidRPr="002A733C" w14:paraId="3FE83E6E" w14:textId="77777777" w:rsidTr="00922C64">
        <w:trPr>
          <w:trHeight w:hRule="exact" w:val="728"/>
        </w:trPr>
        <w:tc>
          <w:tcPr>
            <w:tcW w:w="1735" w:type="dxa"/>
            <w:gridSpan w:val="3"/>
            <w:vAlign w:val="center"/>
          </w:tcPr>
          <w:p w14:paraId="2F863220" w14:textId="4BE0CA89" w:rsidR="004C2FEE" w:rsidRPr="00922C64" w:rsidRDefault="008D177F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Division</w:t>
            </w:r>
            <w:r w:rsidR="00C45B98">
              <w:rPr>
                <w:rFonts w:ascii="Times New Roman" w:hAnsi="Times New Roman"/>
                <w:sz w:val="22"/>
                <w:szCs w:val="22"/>
              </w:rPr>
              <w:t xml:space="preserve"> and tier</w:t>
            </w:r>
            <w:r w:rsidRPr="00922C64">
              <w:rPr>
                <w:rFonts w:ascii="Times New Roman" w:hAnsi="Times New Roman"/>
                <w:sz w:val="22"/>
                <w:szCs w:val="22"/>
              </w:rPr>
              <w:t xml:space="preserve"> applying for</w:t>
            </w:r>
          </w:p>
        </w:tc>
        <w:tc>
          <w:tcPr>
            <w:tcW w:w="9054" w:type="dxa"/>
            <w:gridSpan w:val="15"/>
            <w:vAlign w:val="center"/>
          </w:tcPr>
          <w:p w14:paraId="4A3DCCD7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40FF" w:rsidRPr="002A733C" w14:paraId="7AA23B69" w14:textId="77777777" w:rsidTr="00922C64">
        <w:trPr>
          <w:trHeight w:hRule="exact" w:val="848"/>
        </w:trPr>
        <w:tc>
          <w:tcPr>
            <w:tcW w:w="3466" w:type="dxa"/>
            <w:gridSpan w:val="4"/>
            <w:vAlign w:val="center"/>
          </w:tcPr>
          <w:p w14:paraId="4BAFD222" w14:textId="77777777" w:rsidR="004C2FEE" w:rsidRPr="00922C64" w:rsidRDefault="008D177F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Do you have son/daughter in this division at JDF?</w:t>
            </w:r>
          </w:p>
        </w:tc>
        <w:tc>
          <w:tcPr>
            <w:tcW w:w="869" w:type="dxa"/>
            <w:gridSpan w:val="2"/>
            <w:vAlign w:val="center"/>
          </w:tcPr>
          <w:p w14:paraId="331D49D4" w14:textId="77777777" w:rsidR="004C2FEE" w:rsidRPr="00922C64" w:rsidRDefault="004C2FEE" w:rsidP="00CA28E6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 xml:space="preserve">YES  </w:t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separate"/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05A61DF0" w14:textId="77777777" w:rsidR="004C2FEE" w:rsidRPr="00922C64" w:rsidRDefault="004C2FEE" w:rsidP="00CA28E6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 xml:space="preserve">NO  </w:t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separate"/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658" w:type="dxa"/>
            <w:gridSpan w:val="7"/>
            <w:vAlign w:val="center"/>
          </w:tcPr>
          <w:p w14:paraId="50D74472" w14:textId="512F0F23" w:rsidR="004C2FEE" w:rsidRPr="00922C64" w:rsidRDefault="008D177F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Retract coaching application if child does not make the division</w:t>
            </w:r>
            <w:r w:rsidR="006E749E">
              <w:rPr>
                <w:rFonts w:ascii="Times New Roman" w:hAnsi="Times New Roman"/>
                <w:sz w:val="22"/>
                <w:szCs w:val="22"/>
              </w:rPr>
              <w:t>/tier</w:t>
            </w:r>
            <w:r w:rsidRPr="00922C64">
              <w:rPr>
                <w:rFonts w:ascii="Times New Roman" w:hAnsi="Times New Roman"/>
                <w:sz w:val="22"/>
                <w:szCs w:val="22"/>
              </w:rPr>
              <w:t>?</w:t>
            </w:r>
          </w:p>
        </w:tc>
        <w:tc>
          <w:tcPr>
            <w:tcW w:w="964" w:type="dxa"/>
            <w:gridSpan w:val="2"/>
            <w:vAlign w:val="center"/>
          </w:tcPr>
          <w:p w14:paraId="6D69B575" w14:textId="77777777" w:rsidR="004C2FEE" w:rsidRPr="00922C64" w:rsidRDefault="004C2FEE" w:rsidP="00CA28E6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 xml:space="preserve">YES  </w:t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separate"/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B6346DD" w14:textId="77777777" w:rsidR="004C2FEE" w:rsidRPr="00922C64" w:rsidRDefault="004C2FEE" w:rsidP="00CA28E6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 xml:space="preserve">NO  </w:t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separate"/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8D40FF" w:rsidRPr="002A733C" w14:paraId="1B180934" w14:textId="77777777" w:rsidTr="00B02824">
        <w:trPr>
          <w:trHeight w:hRule="exact" w:val="625"/>
        </w:trPr>
        <w:tc>
          <w:tcPr>
            <w:tcW w:w="3466" w:type="dxa"/>
            <w:gridSpan w:val="4"/>
            <w:vAlign w:val="center"/>
          </w:tcPr>
          <w:p w14:paraId="3CCE3503" w14:textId="30FDFE40" w:rsidR="007229D0" w:rsidRPr="00922C64" w:rsidRDefault="00B02824" w:rsidP="002A7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Child</w:t>
            </w:r>
            <w:r w:rsidR="00BE469D">
              <w:rPr>
                <w:rFonts w:ascii="Times New Roman" w:hAnsi="Times New Roman"/>
                <w:sz w:val="22"/>
                <w:szCs w:val="22"/>
              </w:rPr>
              <w:t>’</w:t>
            </w:r>
            <w:r>
              <w:rPr>
                <w:rFonts w:ascii="Times New Roman" w:hAnsi="Times New Roman"/>
                <w:sz w:val="22"/>
                <w:szCs w:val="22"/>
              </w:rPr>
              <w:t>s name:</w:t>
            </w:r>
          </w:p>
        </w:tc>
        <w:tc>
          <w:tcPr>
            <w:tcW w:w="869" w:type="dxa"/>
            <w:gridSpan w:val="2"/>
            <w:vAlign w:val="center"/>
          </w:tcPr>
          <w:p w14:paraId="4DD49652" w14:textId="77777777" w:rsidR="007229D0" w:rsidRPr="00922C64" w:rsidRDefault="007229D0" w:rsidP="00CA28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6F97A6A5" w14:textId="77777777" w:rsidR="007229D0" w:rsidRPr="00922C64" w:rsidRDefault="007229D0" w:rsidP="00CA28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27E1067F" w14:textId="77777777" w:rsidR="007229D0" w:rsidRPr="00922C64" w:rsidRDefault="007229D0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3" w:type="dxa"/>
            <w:gridSpan w:val="7"/>
            <w:vAlign w:val="center"/>
          </w:tcPr>
          <w:p w14:paraId="7EC30808" w14:textId="77777777" w:rsidR="007229D0" w:rsidRPr="00922C64" w:rsidRDefault="007229D0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40FF" w:rsidRPr="002A733C" w14:paraId="64610910" w14:textId="77777777" w:rsidTr="00922C64">
        <w:trPr>
          <w:trHeight w:hRule="exact" w:val="442"/>
        </w:trPr>
        <w:tc>
          <w:tcPr>
            <w:tcW w:w="3466" w:type="dxa"/>
            <w:gridSpan w:val="4"/>
            <w:vAlign w:val="center"/>
          </w:tcPr>
          <w:p w14:paraId="0425D1C2" w14:textId="77777777" w:rsidR="007229D0" w:rsidRPr="00922C64" w:rsidRDefault="007229D0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39ECA5FE" w14:textId="77777777" w:rsidR="007229D0" w:rsidRPr="00922C64" w:rsidRDefault="007229D0" w:rsidP="00B028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46A8C2B0" w14:textId="77777777" w:rsidR="007229D0" w:rsidRPr="00922C64" w:rsidRDefault="007229D0" w:rsidP="00B028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5341A35E" w14:textId="77777777" w:rsidR="007229D0" w:rsidRPr="00922C64" w:rsidRDefault="007229D0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3" w:type="dxa"/>
            <w:gridSpan w:val="7"/>
            <w:vAlign w:val="center"/>
          </w:tcPr>
          <w:p w14:paraId="1825274A" w14:textId="77777777" w:rsidR="007229D0" w:rsidRPr="00922C64" w:rsidRDefault="007229D0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57DD" w:rsidRPr="002A733C" w14:paraId="6114E75A" w14:textId="77777777" w:rsidTr="00922C64">
        <w:trPr>
          <w:trHeight w:hRule="exact" w:val="316"/>
        </w:trPr>
        <w:tc>
          <w:tcPr>
            <w:tcW w:w="10789" w:type="dxa"/>
            <w:gridSpan w:val="18"/>
            <w:tcBorders>
              <w:bottom w:val="single" w:sz="4" w:space="0" w:color="BFBFBF" w:themeColor="background1" w:themeShade="BF"/>
            </w:tcBorders>
            <w:vAlign w:val="center"/>
          </w:tcPr>
          <w:p w14:paraId="79A59A14" w14:textId="77777777" w:rsidR="008B57DD" w:rsidRPr="00922C64" w:rsidRDefault="008B57DD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F2DF4" w:rsidRPr="002A733C" w14:paraId="5EF1E4DA" w14:textId="77777777" w:rsidTr="00922C64">
        <w:trPr>
          <w:trHeight w:hRule="exact" w:val="316"/>
        </w:trPr>
        <w:tc>
          <w:tcPr>
            <w:tcW w:w="10789" w:type="dxa"/>
            <w:gridSpan w:val="18"/>
            <w:shd w:val="clear" w:color="auto" w:fill="D9D9D9" w:themeFill="background1" w:themeFillShade="D9"/>
            <w:vAlign w:val="center"/>
          </w:tcPr>
          <w:p w14:paraId="79FC4BB9" w14:textId="77777777" w:rsidR="000F2DF4" w:rsidRPr="00922C64" w:rsidRDefault="008D177F" w:rsidP="00AA7471">
            <w:pPr>
              <w:pStyle w:val="Heading1"/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 xml:space="preserve">Coaching </w:t>
            </w:r>
            <w:r w:rsidR="00746358" w:rsidRPr="00922C64">
              <w:rPr>
                <w:rFonts w:ascii="Times New Roman" w:hAnsi="Times New Roman"/>
                <w:sz w:val="22"/>
                <w:szCs w:val="22"/>
              </w:rPr>
              <w:t>History</w:t>
            </w:r>
            <w:r w:rsidR="007D0DE7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</w:p>
        </w:tc>
      </w:tr>
      <w:tr w:rsidR="00746358" w:rsidRPr="002A733C" w14:paraId="65432C82" w14:textId="77777777" w:rsidTr="00C80C7A">
        <w:trPr>
          <w:trHeight w:val="1934"/>
        </w:trPr>
        <w:tc>
          <w:tcPr>
            <w:tcW w:w="5394" w:type="dxa"/>
            <w:gridSpan w:val="9"/>
            <w:vAlign w:val="center"/>
          </w:tcPr>
          <w:p w14:paraId="00E567B9" w14:textId="77777777" w:rsidR="00746358" w:rsidRPr="00922C64" w:rsidRDefault="00746358" w:rsidP="00746358">
            <w:pPr>
              <w:rPr>
                <w:sz w:val="22"/>
                <w:szCs w:val="22"/>
              </w:rPr>
            </w:pPr>
          </w:p>
        </w:tc>
        <w:tc>
          <w:tcPr>
            <w:tcW w:w="5395" w:type="dxa"/>
            <w:gridSpan w:val="9"/>
            <w:vAlign w:val="center"/>
          </w:tcPr>
          <w:p w14:paraId="7BC8E697" w14:textId="77777777" w:rsidR="00746358" w:rsidRPr="00922C64" w:rsidRDefault="00746358" w:rsidP="00746358">
            <w:pPr>
              <w:rPr>
                <w:sz w:val="22"/>
                <w:szCs w:val="22"/>
              </w:rPr>
            </w:pPr>
          </w:p>
        </w:tc>
      </w:tr>
      <w:tr w:rsidR="00746358" w:rsidRPr="002A733C" w14:paraId="34E70E53" w14:textId="77777777" w:rsidTr="00922C64">
        <w:trPr>
          <w:trHeight w:hRule="exact" w:val="363"/>
        </w:trPr>
        <w:tc>
          <w:tcPr>
            <w:tcW w:w="10789" w:type="dxa"/>
            <w:gridSpan w:val="18"/>
            <w:shd w:val="clear" w:color="auto" w:fill="D9D9D9" w:themeFill="background1" w:themeFillShade="D9"/>
            <w:vAlign w:val="center"/>
          </w:tcPr>
          <w:p w14:paraId="5D0F7421" w14:textId="77777777" w:rsidR="00746358" w:rsidRPr="002A733C" w:rsidRDefault="00746358" w:rsidP="00195009"/>
        </w:tc>
      </w:tr>
    </w:tbl>
    <w:p w14:paraId="1F1D550E" w14:textId="77777777" w:rsidR="00CD247C" w:rsidRDefault="00CD247C"/>
    <w:p w14:paraId="4354B7D4" w14:textId="67E69E46" w:rsidR="005F6E87" w:rsidRPr="00922C64" w:rsidRDefault="00922C64" w:rsidP="00922C6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</w:rPr>
      </w:pPr>
      <w:r w:rsidRPr="00922C64">
        <w:rPr>
          <w:rFonts w:ascii="Times New Roman" w:hAnsi="Times New Roman"/>
          <w:sz w:val="24"/>
        </w:rPr>
        <w:t xml:space="preserve">All coaches must meet BCLA Coaching requirements by </w:t>
      </w:r>
      <w:proofErr w:type="gramStart"/>
      <w:r w:rsidRPr="00922C64">
        <w:rPr>
          <w:rFonts w:ascii="Times New Roman" w:hAnsi="Times New Roman"/>
          <w:sz w:val="24"/>
        </w:rPr>
        <w:t xml:space="preserve">the </w:t>
      </w:r>
      <w:r w:rsidR="00D94FFD">
        <w:rPr>
          <w:rFonts w:ascii="Times New Roman" w:hAnsi="Times New Roman"/>
          <w:sz w:val="24"/>
        </w:rPr>
        <w:t>June</w:t>
      </w:r>
      <w:proofErr w:type="gramEnd"/>
      <w:r w:rsidR="00D94FFD">
        <w:rPr>
          <w:rFonts w:ascii="Times New Roman" w:hAnsi="Times New Roman"/>
          <w:sz w:val="24"/>
        </w:rPr>
        <w:t xml:space="preserve"> </w:t>
      </w:r>
      <w:r w:rsidR="00C45B98">
        <w:rPr>
          <w:rFonts w:ascii="Times New Roman" w:hAnsi="Times New Roman"/>
          <w:sz w:val="24"/>
        </w:rPr>
        <w:t>1</w:t>
      </w:r>
      <w:r w:rsidR="00D94FFD">
        <w:rPr>
          <w:rFonts w:ascii="Times New Roman" w:hAnsi="Times New Roman"/>
          <w:sz w:val="24"/>
        </w:rPr>
        <w:t>, 202</w:t>
      </w:r>
      <w:r w:rsidR="00C45B98">
        <w:rPr>
          <w:rFonts w:ascii="Times New Roman" w:hAnsi="Times New Roman"/>
          <w:sz w:val="24"/>
        </w:rPr>
        <w:t>6</w:t>
      </w:r>
    </w:p>
    <w:p w14:paraId="241D0D45" w14:textId="08C881C6" w:rsidR="00922C64" w:rsidRPr="007278BA" w:rsidRDefault="00922C64" w:rsidP="002A733C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</w:rPr>
      </w:pPr>
      <w:r w:rsidRPr="00922C64">
        <w:rPr>
          <w:rFonts w:ascii="Times New Roman" w:hAnsi="Times New Roman"/>
          <w:sz w:val="24"/>
        </w:rPr>
        <w:t xml:space="preserve">A criminal record check must be done in the last 3 years and provided to the JDF Association Risk Manager </w:t>
      </w:r>
      <w:r w:rsidRPr="00794492">
        <w:rPr>
          <w:rFonts w:ascii="Times New Roman" w:hAnsi="Times New Roman"/>
          <w:b/>
          <w:color w:val="FF0000"/>
          <w:sz w:val="24"/>
        </w:rPr>
        <w:t>prior to being on the floor</w:t>
      </w:r>
      <w:r w:rsidR="00BE469D">
        <w:rPr>
          <w:rFonts w:ascii="Times New Roman" w:hAnsi="Times New Roman"/>
          <w:b/>
          <w:color w:val="FF0000"/>
          <w:sz w:val="24"/>
        </w:rPr>
        <w:t>/field</w:t>
      </w:r>
      <w:r w:rsidRPr="00794492">
        <w:rPr>
          <w:rFonts w:ascii="Times New Roman" w:hAnsi="Times New Roman"/>
          <w:b/>
          <w:color w:val="FF0000"/>
          <w:sz w:val="24"/>
        </w:rPr>
        <w:t xml:space="preserve"> for any games or practices</w:t>
      </w:r>
    </w:p>
    <w:p w14:paraId="0992CDF6" w14:textId="22CF0AC2" w:rsidR="00922C64" w:rsidRPr="00922C64" w:rsidRDefault="00922C64" w:rsidP="00922C6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</w:rPr>
      </w:pPr>
      <w:r w:rsidRPr="00922C64">
        <w:rPr>
          <w:rFonts w:ascii="Times New Roman" w:hAnsi="Times New Roman"/>
          <w:sz w:val="24"/>
        </w:rPr>
        <w:t xml:space="preserve">All coaches must display strong fair play </w:t>
      </w:r>
      <w:r w:rsidR="00C45B98" w:rsidRPr="00922C64">
        <w:rPr>
          <w:rFonts w:ascii="Times New Roman" w:hAnsi="Times New Roman"/>
          <w:sz w:val="24"/>
        </w:rPr>
        <w:t>principles</w:t>
      </w:r>
    </w:p>
    <w:p w14:paraId="5FF40B31" w14:textId="77777777" w:rsidR="00922C64" w:rsidRPr="00C45B98" w:rsidRDefault="00922C64" w:rsidP="007840E3">
      <w:pPr>
        <w:pStyle w:val="ListParagraph"/>
        <w:numPr>
          <w:ilvl w:val="0"/>
          <w:numId w:val="11"/>
        </w:numPr>
      </w:pPr>
      <w:r w:rsidRPr="00C80C7A">
        <w:rPr>
          <w:rFonts w:ascii="Times New Roman" w:hAnsi="Times New Roman"/>
          <w:sz w:val="24"/>
        </w:rPr>
        <w:t>All coaches must be a member of the JDF Association in good standing</w:t>
      </w:r>
    </w:p>
    <w:p w14:paraId="5BEEF466" w14:textId="3396919C" w:rsidR="00C45B98" w:rsidRPr="002A733C" w:rsidRDefault="00C45B98" w:rsidP="00C45B98">
      <w:pPr>
        <w:pStyle w:val="ListParagraph"/>
      </w:pPr>
    </w:p>
    <w:sectPr w:rsidR="00C45B98" w:rsidRPr="002A733C" w:rsidSect="00087CD0">
      <w:pgSz w:w="12240" w:h="15840"/>
      <w:pgMar w:top="851" w:right="1077" w:bottom="107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3A4738"/>
    <w:multiLevelType w:val="hybridMultilevel"/>
    <w:tmpl w:val="3B76982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935321">
    <w:abstractNumId w:val="9"/>
  </w:num>
  <w:num w:numId="2" w16cid:durableId="498620217">
    <w:abstractNumId w:val="7"/>
  </w:num>
  <w:num w:numId="3" w16cid:durableId="841317149">
    <w:abstractNumId w:val="6"/>
  </w:num>
  <w:num w:numId="4" w16cid:durableId="1956325679">
    <w:abstractNumId w:val="5"/>
  </w:num>
  <w:num w:numId="5" w16cid:durableId="643509959">
    <w:abstractNumId w:val="4"/>
  </w:num>
  <w:num w:numId="6" w16cid:durableId="2000645821">
    <w:abstractNumId w:val="8"/>
  </w:num>
  <w:num w:numId="7" w16cid:durableId="1699310311">
    <w:abstractNumId w:val="3"/>
  </w:num>
  <w:num w:numId="8" w16cid:durableId="1969821515">
    <w:abstractNumId w:val="2"/>
  </w:num>
  <w:num w:numId="9" w16cid:durableId="1953243999">
    <w:abstractNumId w:val="1"/>
  </w:num>
  <w:num w:numId="10" w16cid:durableId="1468281071">
    <w:abstractNumId w:val="0"/>
  </w:num>
  <w:num w:numId="11" w16cid:durableId="1735741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GxMADSFqamBpYGRko6SsGpxcWZ+XkgBYa1APi9WdcsAAAA"/>
  </w:docVars>
  <w:rsids>
    <w:rsidRoot w:val="008D177F"/>
    <w:rsid w:val="000071F7"/>
    <w:rsid w:val="000134FA"/>
    <w:rsid w:val="0002798A"/>
    <w:rsid w:val="00063EEE"/>
    <w:rsid w:val="00083002"/>
    <w:rsid w:val="00087B85"/>
    <w:rsid w:val="00087CD0"/>
    <w:rsid w:val="000A01F1"/>
    <w:rsid w:val="000C1163"/>
    <w:rsid w:val="000C383C"/>
    <w:rsid w:val="000D2539"/>
    <w:rsid w:val="000F2DF4"/>
    <w:rsid w:val="000F6783"/>
    <w:rsid w:val="00100891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220D6A"/>
    <w:rsid w:val="00231082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57C9B"/>
    <w:rsid w:val="00380F4B"/>
    <w:rsid w:val="003929F1"/>
    <w:rsid w:val="003A11E9"/>
    <w:rsid w:val="003A1B63"/>
    <w:rsid w:val="003A41A1"/>
    <w:rsid w:val="003B2326"/>
    <w:rsid w:val="003F1D46"/>
    <w:rsid w:val="00401040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23F4"/>
    <w:rsid w:val="005C3D49"/>
    <w:rsid w:val="005E63CC"/>
    <w:rsid w:val="005F6E87"/>
    <w:rsid w:val="00613129"/>
    <w:rsid w:val="00617C65"/>
    <w:rsid w:val="00682C69"/>
    <w:rsid w:val="006969A6"/>
    <w:rsid w:val="006C5E9C"/>
    <w:rsid w:val="006D2635"/>
    <w:rsid w:val="006D779C"/>
    <w:rsid w:val="006E4F63"/>
    <w:rsid w:val="006E729E"/>
    <w:rsid w:val="006E749E"/>
    <w:rsid w:val="007204A3"/>
    <w:rsid w:val="007229D0"/>
    <w:rsid w:val="007278BA"/>
    <w:rsid w:val="00746358"/>
    <w:rsid w:val="007602AC"/>
    <w:rsid w:val="00774B67"/>
    <w:rsid w:val="00777FE3"/>
    <w:rsid w:val="00793AC6"/>
    <w:rsid w:val="00794492"/>
    <w:rsid w:val="007A71DE"/>
    <w:rsid w:val="007B199B"/>
    <w:rsid w:val="007B6119"/>
    <w:rsid w:val="007C1DA0"/>
    <w:rsid w:val="007D0DE7"/>
    <w:rsid w:val="007E2A15"/>
    <w:rsid w:val="007E56C4"/>
    <w:rsid w:val="008107D6"/>
    <w:rsid w:val="008217CD"/>
    <w:rsid w:val="00836C78"/>
    <w:rsid w:val="00841645"/>
    <w:rsid w:val="00852EC6"/>
    <w:rsid w:val="008646B3"/>
    <w:rsid w:val="0088782D"/>
    <w:rsid w:val="008A0543"/>
    <w:rsid w:val="008B08EF"/>
    <w:rsid w:val="008B24BB"/>
    <w:rsid w:val="008B57DD"/>
    <w:rsid w:val="008B7081"/>
    <w:rsid w:val="008D177F"/>
    <w:rsid w:val="008D40FF"/>
    <w:rsid w:val="0090134D"/>
    <w:rsid w:val="00902964"/>
    <w:rsid w:val="009126F8"/>
    <w:rsid w:val="00922C64"/>
    <w:rsid w:val="009457B5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A7471"/>
    <w:rsid w:val="00AE6FA4"/>
    <w:rsid w:val="00B02824"/>
    <w:rsid w:val="00B03907"/>
    <w:rsid w:val="00B11811"/>
    <w:rsid w:val="00B311E1"/>
    <w:rsid w:val="00B4735C"/>
    <w:rsid w:val="00B80C2B"/>
    <w:rsid w:val="00B90EC2"/>
    <w:rsid w:val="00BA268F"/>
    <w:rsid w:val="00BE469D"/>
    <w:rsid w:val="00C079CA"/>
    <w:rsid w:val="00C45B98"/>
    <w:rsid w:val="00C5330F"/>
    <w:rsid w:val="00C67741"/>
    <w:rsid w:val="00C74647"/>
    <w:rsid w:val="00C76039"/>
    <w:rsid w:val="00C76480"/>
    <w:rsid w:val="00C80AD2"/>
    <w:rsid w:val="00C80C7A"/>
    <w:rsid w:val="00C90A29"/>
    <w:rsid w:val="00C92FD6"/>
    <w:rsid w:val="00CA28E6"/>
    <w:rsid w:val="00CD247C"/>
    <w:rsid w:val="00D03A13"/>
    <w:rsid w:val="00D14E73"/>
    <w:rsid w:val="00D6155E"/>
    <w:rsid w:val="00D8357E"/>
    <w:rsid w:val="00D90A75"/>
    <w:rsid w:val="00D94FFD"/>
    <w:rsid w:val="00DA4B5C"/>
    <w:rsid w:val="00DC47A2"/>
    <w:rsid w:val="00DE1551"/>
    <w:rsid w:val="00DE7FB7"/>
    <w:rsid w:val="00E20DDA"/>
    <w:rsid w:val="00E31DC8"/>
    <w:rsid w:val="00E32A8B"/>
    <w:rsid w:val="00E36054"/>
    <w:rsid w:val="00E37E7B"/>
    <w:rsid w:val="00E46E04"/>
    <w:rsid w:val="00E87396"/>
    <w:rsid w:val="00EB478A"/>
    <w:rsid w:val="00EC42A3"/>
    <w:rsid w:val="00F02A61"/>
    <w:rsid w:val="00F030E2"/>
    <w:rsid w:val="00F26446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B3D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922C64"/>
    <w:pPr>
      <w:ind w:left="720"/>
      <w:contextualSpacing/>
    </w:pPr>
  </w:style>
  <w:style w:type="character" w:styleId="Hyperlink">
    <w:name w:val="Hyperlink"/>
    <w:basedOn w:val="DefaultParagraphFont"/>
    <w:unhideWhenUsed/>
    <w:rsid w:val="00087C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945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</Template>
  <TotalTime>1</TotalTime>
  <Pages>1</Pages>
  <Words>141</Words>
  <Characters>808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Liz Hyland</dc:creator>
  <cp:keywords/>
  <cp:lastModifiedBy>Curt Morwick</cp:lastModifiedBy>
  <cp:revision>2</cp:revision>
  <cp:lastPrinted>2004-02-13T23:45:00Z</cp:lastPrinted>
  <dcterms:created xsi:type="dcterms:W3CDTF">2025-11-13T22:47:00Z</dcterms:created>
  <dcterms:modified xsi:type="dcterms:W3CDTF">2025-11-13T22:47:00Z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