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5B8BC" w14:textId="3C6B051B" w:rsidR="003F2EF9" w:rsidRDefault="003F2EF9" w:rsidP="008F72F3">
      <w:pPr>
        <w:jc w:val="center"/>
        <w:rPr>
          <w:sz w:val="20"/>
          <w:szCs w:val="20"/>
        </w:rPr>
      </w:pPr>
    </w:p>
    <w:p w14:paraId="3F3751B2" w14:textId="260A128B" w:rsidR="00C032D9" w:rsidRDefault="00C032D9" w:rsidP="00C032D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Letter updated November 2024</w:t>
      </w:r>
    </w:p>
    <w:p w14:paraId="4845EA36" w14:textId="77777777" w:rsidR="00C032D9" w:rsidRDefault="00C032D9" w:rsidP="00C032D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3D36FD92" w14:textId="77777777" w:rsidR="00C032D9" w:rsidRDefault="00C032D9" w:rsidP="00C032D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01AAAFB9" w14:textId="77777777" w:rsidR="00C032D9" w:rsidRPr="00C032D9" w:rsidRDefault="00C032D9" w:rsidP="00C032D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C032D9">
        <w:rPr>
          <w:rFonts w:ascii="TimesNewRomanPSMT" w:cs="TimesNewRomanPSMT"/>
          <w:sz w:val="28"/>
          <w:szCs w:val="28"/>
        </w:rPr>
        <w:t>To Whom It May Concern:</w:t>
      </w:r>
    </w:p>
    <w:p w14:paraId="0C23EBFB" w14:textId="77777777" w:rsidR="00C032D9" w:rsidRPr="00C032D9" w:rsidRDefault="00C032D9" w:rsidP="00C032D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</w:p>
    <w:p w14:paraId="5920B043" w14:textId="77777777" w:rsidR="00C032D9" w:rsidRPr="00C032D9" w:rsidRDefault="00C032D9" w:rsidP="00C032D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</w:p>
    <w:p w14:paraId="5616CE06" w14:textId="3E2BD476" w:rsidR="00C032D9" w:rsidRPr="00C032D9" w:rsidRDefault="00C032D9" w:rsidP="00C032D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C032D9">
        <w:rPr>
          <w:rFonts w:ascii="TimesNewRomanPSMT" w:cs="TimesNewRomanPSMT"/>
          <w:sz w:val="28"/>
          <w:szCs w:val="28"/>
        </w:rPr>
        <w:t>___________________________</w:t>
      </w:r>
      <w:r w:rsidRPr="00C032D9">
        <w:rPr>
          <w:rFonts w:ascii="TimesNewRomanPSMT" w:cs="TimesNewRomanPSMT"/>
          <w:sz w:val="28"/>
          <w:szCs w:val="28"/>
        </w:rPr>
        <w:t xml:space="preserve">_ (your </w:t>
      </w:r>
      <w:r w:rsidRPr="00C032D9">
        <w:rPr>
          <w:rFonts w:ascii="TimesNewRomanPSMT" w:cs="TimesNewRomanPSMT"/>
          <w:sz w:val="28"/>
          <w:szCs w:val="28"/>
        </w:rPr>
        <w:t>name) is a volunteer for the Lakeland Lacrosse Association as a _________________________ (</w:t>
      </w:r>
      <w:r w:rsidRPr="00C032D9">
        <w:rPr>
          <w:rFonts w:ascii="TimesNewRomanPSMT" w:cs="TimesNewRomanPSMT"/>
          <w:sz w:val="28"/>
          <w:szCs w:val="28"/>
        </w:rPr>
        <w:t>coach/manager/board member/etc.</w:t>
      </w:r>
      <w:r w:rsidRPr="00C032D9">
        <w:rPr>
          <w:rFonts w:ascii="TimesNewRomanPSMT" w:cs="TimesNewRomanPSMT"/>
          <w:sz w:val="28"/>
          <w:szCs w:val="28"/>
        </w:rPr>
        <w:t>).</w:t>
      </w:r>
    </w:p>
    <w:p w14:paraId="43EAA8FA" w14:textId="77777777" w:rsidR="00C032D9" w:rsidRPr="00C032D9" w:rsidRDefault="00C032D9" w:rsidP="00C032D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C032D9">
        <w:rPr>
          <w:rFonts w:ascii="TimesNewRomanPSMT" w:cs="TimesNewRomanPSMT"/>
          <w:sz w:val="28"/>
          <w:szCs w:val="28"/>
        </w:rPr>
        <w:t xml:space="preserve"> </w:t>
      </w:r>
    </w:p>
    <w:p w14:paraId="1C614EC5" w14:textId="2EA60159" w:rsidR="00C032D9" w:rsidRPr="00C032D9" w:rsidRDefault="00C032D9" w:rsidP="00C032D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C032D9">
        <w:rPr>
          <w:rFonts w:ascii="TimesNewRomanPSMT" w:cs="TimesNewRomanPSMT"/>
          <w:sz w:val="28"/>
          <w:szCs w:val="28"/>
        </w:rPr>
        <w:t xml:space="preserve">As part of their volunteering position, they will be working in close contact with youth aged </w:t>
      </w:r>
      <w:r w:rsidRPr="00C032D9">
        <w:rPr>
          <w:rFonts w:ascii="TimesNewRomanPSMT" w:cs="TimesNewRomanPSMT"/>
          <w:sz w:val="28"/>
          <w:szCs w:val="28"/>
        </w:rPr>
        <w:t>3-18</w:t>
      </w:r>
      <w:r w:rsidRPr="00C032D9">
        <w:rPr>
          <w:rFonts w:ascii="TimesNewRomanPSMT" w:cs="TimesNewRomanPSMT"/>
          <w:sz w:val="28"/>
          <w:szCs w:val="28"/>
        </w:rPr>
        <w:t xml:space="preserve">. Due to this, and in the interests of protecting the youth in our community, </w:t>
      </w:r>
      <w:r w:rsidRPr="00C032D9">
        <w:rPr>
          <w:rFonts w:ascii="TimesNewRomanPSMT" w:cs="TimesNewRomanPSMT"/>
          <w:sz w:val="28"/>
          <w:szCs w:val="28"/>
        </w:rPr>
        <w:t>all</w:t>
      </w:r>
      <w:r w:rsidRPr="00C032D9">
        <w:rPr>
          <w:rFonts w:ascii="TimesNewRomanPSMT" w:cs="TimesNewRomanPSMT"/>
          <w:sz w:val="28"/>
          <w:szCs w:val="28"/>
        </w:rPr>
        <w:t xml:space="preserve"> our volunteers are required to complete </w:t>
      </w:r>
      <w:r w:rsidRPr="00C032D9">
        <w:rPr>
          <w:rFonts w:ascii="TimesNewRomanPSMT" w:cs="TimesNewRomanPSMT"/>
          <w:sz w:val="28"/>
          <w:szCs w:val="28"/>
        </w:rPr>
        <w:t xml:space="preserve">a </w:t>
      </w:r>
      <w:r w:rsidRPr="00C032D9">
        <w:rPr>
          <w:rFonts w:ascii="TimesNewRomanPSMT" w:cs="TimesNewRomanPSMT"/>
          <w:b/>
          <w:bCs/>
          <w:i/>
          <w:iCs/>
          <w:sz w:val="28"/>
          <w:szCs w:val="28"/>
          <w:u w:val="single"/>
        </w:rPr>
        <w:t>vulnerable sectors</w:t>
      </w:r>
      <w:r w:rsidRPr="00C032D9">
        <w:rPr>
          <w:rFonts w:ascii="TimesNewRomanPSMT" w:cs="TimesNewRomanPSMT"/>
          <w:b/>
          <w:bCs/>
          <w:i/>
          <w:iCs/>
          <w:sz w:val="28"/>
          <w:szCs w:val="28"/>
          <w:u w:val="single"/>
        </w:rPr>
        <w:t xml:space="preserve"> </w:t>
      </w:r>
      <w:r w:rsidRPr="00C032D9">
        <w:rPr>
          <w:rFonts w:ascii="TimesNewRomanPSMT" w:cs="TimesNewRomanPSMT"/>
          <w:b/>
          <w:bCs/>
          <w:i/>
          <w:iCs/>
          <w:sz w:val="28"/>
          <w:szCs w:val="28"/>
          <w:u w:val="single"/>
        </w:rPr>
        <w:t xml:space="preserve">criminal </w:t>
      </w:r>
      <w:r w:rsidRPr="00C032D9">
        <w:rPr>
          <w:rFonts w:ascii="TimesNewRomanPSMT" w:cs="TimesNewRomanPSMT"/>
          <w:b/>
          <w:bCs/>
          <w:i/>
          <w:iCs/>
          <w:sz w:val="28"/>
          <w:szCs w:val="28"/>
          <w:u w:val="single"/>
        </w:rPr>
        <w:t>record check</w:t>
      </w:r>
      <w:r w:rsidRPr="00C032D9">
        <w:rPr>
          <w:rFonts w:ascii="TimesNewRomanPSMT" w:cs="TimesNewRomanPSMT"/>
          <w:sz w:val="28"/>
          <w:szCs w:val="28"/>
        </w:rPr>
        <w:t>.</w:t>
      </w:r>
    </w:p>
    <w:p w14:paraId="5C17AE23" w14:textId="77777777" w:rsidR="00C032D9" w:rsidRPr="00C032D9" w:rsidRDefault="00C032D9" w:rsidP="00C032D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</w:p>
    <w:p w14:paraId="13805500" w14:textId="77777777" w:rsidR="00C032D9" w:rsidRPr="00C032D9" w:rsidRDefault="00C032D9" w:rsidP="00C032D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C032D9">
        <w:rPr>
          <w:rFonts w:ascii="TimesNewRomanPSMT" w:cs="TimesNewRomanPSMT"/>
          <w:sz w:val="28"/>
          <w:szCs w:val="28"/>
        </w:rPr>
        <w:t>If there are any questions, please contact our Association President at president@lakelandlacrosse.ca</w:t>
      </w:r>
    </w:p>
    <w:p w14:paraId="3D49A423" w14:textId="77777777" w:rsidR="00C032D9" w:rsidRPr="00C032D9" w:rsidRDefault="00C032D9" w:rsidP="00C032D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</w:p>
    <w:p w14:paraId="4D2AA2F6" w14:textId="77777777" w:rsidR="00C032D9" w:rsidRPr="00C032D9" w:rsidRDefault="00C032D9" w:rsidP="00C032D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</w:p>
    <w:p w14:paraId="77BAA5CF" w14:textId="77777777" w:rsidR="00C032D9" w:rsidRPr="00C032D9" w:rsidRDefault="00C032D9" w:rsidP="00C032D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C032D9">
        <w:rPr>
          <w:rFonts w:ascii="TimesNewRomanPSMT" w:cs="TimesNewRomanPSMT"/>
          <w:sz w:val="28"/>
          <w:szCs w:val="28"/>
        </w:rPr>
        <w:t>Thank you in advance for your cooperation,</w:t>
      </w:r>
    </w:p>
    <w:p w14:paraId="4E77EC5C" w14:textId="77777777" w:rsidR="00C032D9" w:rsidRPr="00C032D9" w:rsidRDefault="00C032D9" w:rsidP="00C032D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</w:p>
    <w:p w14:paraId="69B3707E" w14:textId="77777777" w:rsidR="00C032D9" w:rsidRPr="00C032D9" w:rsidRDefault="00C032D9" w:rsidP="00C032D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</w:p>
    <w:p w14:paraId="4538AA9E" w14:textId="6DFE4D95" w:rsidR="00C032D9" w:rsidRPr="00C032D9" w:rsidRDefault="00C032D9" w:rsidP="00C032D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C032D9">
        <w:rPr>
          <w:rFonts w:ascii="TimesNewRomanPSMT" w:cs="TimesNewRomanPSMT"/>
          <w:sz w:val="28"/>
          <w:szCs w:val="28"/>
        </w:rPr>
        <w:t>Janelle Fox</w:t>
      </w:r>
      <w:r w:rsidRPr="00C032D9">
        <w:rPr>
          <w:rFonts w:ascii="TimesNewRomanPSMT" w:cs="TimesNewRomanPSMT"/>
          <w:sz w:val="28"/>
          <w:szCs w:val="28"/>
        </w:rPr>
        <w:t xml:space="preserve"> </w:t>
      </w:r>
    </w:p>
    <w:p w14:paraId="5465988C" w14:textId="22072754" w:rsidR="00C032D9" w:rsidRPr="00C032D9" w:rsidRDefault="00C032D9" w:rsidP="00C032D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C032D9">
        <w:rPr>
          <w:rFonts w:ascii="TimesNewRomanPSMT" w:cs="TimesNewRomanPSMT"/>
          <w:sz w:val="28"/>
          <w:szCs w:val="28"/>
        </w:rPr>
        <w:t xml:space="preserve">President  </w:t>
      </w:r>
    </w:p>
    <w:p w14:paraId="23EF8145" w14:textId="1AD6160E" w:rsidR="00C032D9" w:rsidRPr="00C032D9" w:rsidRDefault="00C032D9" w:rsidP="00C032D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C032D9">
        <w:rPr>
          <w:rFonts w:ascii="TimesNewRomanPSMT" w:cs="TimesNewRomanPSMT"/>
          <w:sz w:val="28"/>
          <w:szCs w:val="28"/>
        </w:rPr>
        <w:t>780.812.0345</w:t>
      </w:r>
    </w:p>
    <w:p w14:paraId="564668B0" w14:textId="25B8DCD6" w:rsidR="00C032D9" w:rsidRPr="00C032D9" w:rsidRDefault="00C032D9" w:rsidP="00C032D9">
      <w:pPr>
        <w:spacing w:after="0"/>
        <w:rPr>
          <w:rFonts w:ascii="TimesNewRomanPSMT" w:cs="TimesNewRomanPSMT"/>
          <w:sz w:val="24"/>
          <w:szCs w:val="24"/>
        </w:rPr>
      </w:pPr>
    </w:p>
    <w:p w14:paraId="3729C060" w14:textId="77777777" w:rsidR="007F575E" w:rsidRPr="00EE28D4" w:rsidRDefault="007F575E" w:rsidP="00C0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F575E" w:rsidRPr="00EE28D4" w:rsidSect="001811E6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67533" w14:textId="77777777" w:rsidR="00C032D9" w:rsidRDefault="00C032D9" w:rsidP="00C032D9">
      <w:pPr>
        <w:spacing w:after="0" w:line="240" w:lineRule="auto"/>
      </w:pPr>
      <w:r>
        <w:separator/>
      </w:r>
    </w:p>
  </w:endnote>
  <w:endnote w:type="continuationSeparator" w:id="0">
    <w:p w14:paraId="33F99C4A" w14:textId="77777777" w:rsidR="00C032D9" w:rsidRDefault="00C032D9" w:rsidP="00C0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20B0604020202020204"/>
    <w:charset w:val="B2"/>
    <w:family w:val="auto"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389D2" w14:textId="77777777" w:rsidR="00C032D9" w:rsidRDefault="00C032D9" w:rsidP="00C032D9">
      <w:pPr>
        <w:spacing w:after="0" w:line="240" w:lineRule="auto"/>
      </w:pPr>
      <w:r>
        <w:separator/>
      </w:r>
    </w:p>
  </w:footnote>
  <w:footnote w:type="continuationSeparator" w:id="0">
    <w:p w14:paraId="225F30DA" w14:textId="77777777" w:rsidR="00C032D9" w:rsidRDefault="00C032D9" w:rsidP="00C0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4AB0" w14:textId="42DFFA27" w:rsidR="00C032D9" w:rsidRDefault="00C032D9" w:rsidP="00C032D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5523A6C" wp14:editId="2E8886A9">
          <wp:simplePos x="0" y="0"/>
          <wp:positionH relativeFrom="column">
            <wp:posOffset>316523</wp:posOffset>
          </wp:positionH>
          <wp:positionV relativeFrom="paragraph">
            <wp:posOffset>-175846</wp:posOffset>
          </wp:positionV>
          <wp:extent cx="861060" cy="709930"/>
          <wp:effectExtent l="0" t="0" r="2540" b="1270"/>
          <wp:wrapThrough wrapText="bothSides">
            <wp:wrapPolygon edited="0">
              <wp:start x="8602" y="0"/>
              <wp:lineTo x="6690" y="773"/>
              <wp:lineTo x="1912" y="5023"/>
              <wp:lineTo x="0" y="9660"/>
              <wp:lineTo x="0" y="21252"/>
              <wp:lineTo x="11788" y="21252"/>
              <wp:lineTo x="12106" y="21252"/>
              <wp:lineTo x="14973" y="18547"/>
              <wp:lineTo x="17522" y="12365"/>
              <wp:lineTo x="20071" y="7342"/>
              <wp:lineTo x="20071" y="6182"/>
              <wp:lineTo x="21345" y="1159"/>
              <wp:lineTo x="21345" y="0"/>
              <wp:lineTo x="8602" y="0"/>
            </wp:wrapPolygon>
          </wp:wrapThrough>
          <wp:docPr id="556431619" name="Picture 1" descr="A dragon with a stick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431619" name="Picture 1" descr="A dragon with a sticker&#10;&#10;Description automatically generated with medium confidenc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2730AF" wp14:editId="1F9A81D3">
              <wp:simplePos x="0" y="0"/>
              <wp:positionH relativeFrom="page">
                <wp:posOffset>2074545</wp:posOffset>
              </wp:positionH>
              <wp:positionV relativeFrom="page">
                <wp:posOffset>269777</wp:posOffset>
              </wp:positionV>
              <wp:extent cx="5512777" cy="283464"/>
              <wp:effectExtent l="0" t="0" r="0" b="0"/>
              <wp:wrapNone/>
              <wp:docPr id="47" name="Rectangle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2777" cy="283464"/>
                      </a:xfrm>
                      <a:prstGeom prst="rect">
                        <a:avLst/>
                      </a:prstGeom>
                      <a:solidFill>
                        <a:srgbClr val="141D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642349C2" w14:textId="7C0CDEB7" w:rsidR="00C032D9" w:rsidRDefault="00C032D9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lakeland lacrosse criminal record check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2730AF" id="Rectangle 7" o:spid="_x0000_s1026" alt="Title: Document Title" style="position:absolute;margin-left:163.35pt;margin-top:21.25pt;width:434.1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" fillcolor="#141d55" stroked="f" strokeweight="2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642349C2" w14:textId="7C0CDEB7" w:rsidR="00C032D9" w:rsidRDefault="00C032D9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lakeland lacrosse criminal record check 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tab/>
    </w:r>
  </w:p>
  <w:p w14:paraId="3032BC09" w14:textId="6CE5BE56" w:rsidR="00C032D9" w:rsidRDefault="00C032D9" w:rsidP="00C032D9">
    <w:pPr>
      <w:spacing w:after="0"/>
      <w:rPr>
        <w:rFonts w:ascii="TimesNewRomanPSMT" w:cs="TimesNewRomanPSMT"/>
        <w:sz w:val="24"/>
        <w:szCs w:val="24"/>
      </w:rPr>
    </w:pPr>
    <w:r>
      <w:t xml:space="preserve">                                            </w:t>
    </w:r>
    <w:r>
      <w:rPr>
        <w:rFonts w:ascii="TimesNewRomanPSMT" w:cs="TimesNewRomanPSMT"/>
        <w:sz w:val="24"/>
        <w:szCs w:val="24"/>
      </w:rPr>
      <w:t xml:space="preserve">4313 50 </w:t>
    </w:r>
    <w:r>
      <w:rPr>
        <w:rFonts w:ascii="TimesNewRomanPSMT" w:cs="TimesNewRomanPSMT"/>
        <w:sz w:val="24"/>
        <w:szCs w:val="24"/>
      </w:rPr>
      <w:t>A</w:t>
    </w:r>
    <w:r>
      <w:rPr>
        <w:rFonts w:ascii="TimesNewRomanPSMT" w:cs="TimesNewRomanPSMT"/>
        <w:sz w:val="24"/>
        <w:szCs w:val="24"/>
      </w:rPr>
      <w:t>ve</w:t>
    </w:r>
    <w:r>
      <w:rPr>
        <w:rFonts w:ascii="TimesNewRomanPSMT" w:cs="TimesNewRomanPSMT"/>
        <w:sz w:val="24"/>
        <w:szCs w:val="24"/>
      </w:rPr>
      <w:t xml:space="preserve"> -</w:t>
    </w:r>
    <w:r>
      <w:rPr>
        <w:rFonts w:ascii="TimesNewRomanPSMT" w:cs="TimesNewRomanPSMT"/>
        <w:sz w:val="24"/>
        <w:szCs w:val="24"/>
      </w:rPr>
      <w:t xml:space="preserve"> Unit 1007</w:t>
    </w:r>
    <w:r>
      <w:rPr>
        <w:rFonts w:ascii="TimesNewRomanPSMT" w:cs="TimesNewRomanPSMT"/>
        <w:sz w:val="24"/>
        <w:szCs w:val="24"/>
      </w:rPr>
      <w:t xml:space="preserve"> </w:t>
    </w:r>
    <w:r>
      <w:rPr>
        <w:rFonts w:ascii="TimesNewRomanPSMT" w:cs="TimesNewRomanPSMT"/>
        <w:sz w:val="24"/>
        <w:szCs w:val="24"/>
      </w:rPr>
      <w:t>Bonnyville, Alberta T9N 0B4</w:t>
    </w:r>
  </w:p>
  <w:p w14:paraId="2140F9BD" w14:textId="7EAAF0D1" w:rsidR="00C032D9" w:rsidRPr="006C0B07" w:rsidRDefault="00C032D9" w:rsidP="00C032D9">
    <w:pPr>
      <w:spacing w:after="0"/>
      <w:rPr>
        <w:rFonts w:ascii="TimesNewRomanPSMT" w:cs="TimesNewRomanPSMT"/>
        <w:sz w:val="24"/>
        <w:szCs w:val="24"/>
      </w:rPr>
    </w:pPr>
    <w:r>
      <w:rPr>
        <w:rFonts w:ascii="TimesNewRomanPSMT" w:cs="TimesNewRomanPSMT"/>
        <w:sz w:val="24"/>
        <w:szCs w:val="24"/>
      </w:rPr>
      <w:tab/>
    </w:r>
    <w:r>
      <w:rPr>
        <w:rFonts w:ascii="TimesNewRomanPSMT" w:cs="TimesNewRomanPSMT"/>
        <w:sz w:val="24"/>
        <w:szCs w:val="24"/>
      </w:rPr>
      <w:tab/>
    </w:r>
    <w:r>
      <w:rPr>
        <w:rFonts w:ascii="TimesNewRomanPSMT" w:cs="TimesNewRomanPSMT"/>
        <w:sz w:val="24"/>
        <w:szCs w:val="24"/>
      </w:rPr>
      <w:tab/>
      <w:t xml:space="preserve">                     admin@lakelandlacrosse.ca</w:t>
    </w:r>
  </w:p>
  <w:p w14:paraId="46BEF7A8" w14:textId="25647FB6" w:rsidR="00C032D9" w:rsidRDefault="00C032D9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9BB"/>
    <w:multiLevelType w:val="hybridMultilevel"/>
    <w:tmpl w:val="0D12F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4868"/>
    <w:multiLevelType w:val="hybridMultilevel"/>
    <w:tmpl w:val="9E440062"/>
    <w:lvl w:ilvl="0" w:tplc="62CEE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032B2"/>
    <w:multiLevelType w:val="hybridMultilevel"/>
    <w:tmpl w:val="3AAC455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716AD7"/>
    <w:multiLevelType w:val="hybridMultilevel"/>
    <w:tmpl w:val="FCA03804"/>
    <w:lvl w:ilvl="0" w:tplc="04090017">
      <w:start w:val="1"/>
      <w:numFmt w:val="lowerLetter"/>
      <w:lvlText w:val="%1)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16C2394B"/>
    <w:multiLevelType w:val="hybridMultilevel"/>
    <w:tmpl w:val="064273C0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738756E"/>
    <w:multiLevelType w:val="hybridMultilevel"/>
    <w:tmpl w:val="4C9A4322"/>
    <w:lvl w:ilvl="0" w:tplc="73CCDDDE">
      <w:start w:val="1"/>
      <w:numFmt w:val="decimal"/>
      <w:lvlText w:val="%1-"/>
      <w:lvlJc w:val="left"/>
      <w:pPr>
        <w:ind w:left="1506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FD73409"/>
    <w:multiLevelType w:val="hybridMultilevel"/>
    <w:tmpl w:val="37C873B0"/>
    <w:lvl w:ilvl="0" w:tplc="D640E3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835366E"/>
    <w:multiLevelType w:val="hybridMultilevel"/>
    <w:tmpl w:val="C08A17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F50C4"/>
    <w:multiLevelType w:val="hybridMultilevel"/>
    <w:tmpl w:val="6C625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C0384"/>
    <w:multiLevelType w:val="hybridMultilevel"/>
    <w:tmpl w:val="0B74B582"/>
    <w:lvl w:ilvl="0" w:tplc="77B6182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40F6627"/>
    <w:multiLevelType w:val="hybridMultilevel"/>
    <w:tmpl w:val="F1225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F53FA5"/>
    <w:multiLevelType w:val="hybridMultilevel"/>
    <w:tmpl w:val="A06E34C0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949532F"/>
    <w:multiLevelType w:val="hybridMultilevel"/>
    <w:tmpl w:val="913E76D8"/>
    <w:lvl w:ilvl="0" w:tplc="2CCAA14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36B26C3"/>
    <w:multiLevelType w:val="multilevel"/>
    <w:tmpl w:val="9886E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9863EC"/>
    <w:multiLevelType w:val="hybridMultilevel"/>
    <w:tmpl w:val="47B66428"/>
    <w:lvl w:ilvl="0" w:tplc="04090017">
      <w:start w:val="1"/>
      <w:numFmt w:val="lowerLetter"/>
      <w:lvlText w:val="%1)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508C3ED4"/>
    <w:multiLevelType w:val="hybridMultilevel"/>
    <w:tmpl w:val="0A84C35E"/>
    <w:lvl w:ilvl="0" w:tplc="04090017">
      <w:start w:val="1"/>
      <w:numFmt w:val="lowerLetter"/>
      <w:lvlText w:val="%1)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510857A8"/>
    <w:multiLevelType w:val="hybridMultilevel"/>
    <w:tmpl w:val="0FA44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D0270"/>
    <w:multiLevelType w:val="hybridMultilevel"/>
    <w:tmpl w:val="6AB06DE6"/>
    <w:lvl w:ilvl="0" w:tplc="A86CB9B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E719B2"/>
    <w:multiLevelType w:val="hybridMultilevel"/>
    <w:tmpl w:val="75EA117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6E448E"/>
    <w:multiLevelType w:val="hybridMultilevel"/>
    <w:tmpl w:val="72581BBE"/>
    <w:lvl w:ilvl="0" w:tplc="10090017">
      <w:start w:val="1"/>
      <w:numFmt w:val="lowerLetter"/>
      <w:lvlText w:val="%1)"/>
      <w:lvlJc w:val="left"/>
      <w:pPr>
        <w:ind w:left="1506" w:hanging="360"/>
      </w:pPr>
    </w:lvl>
    <w:lvl w:ilvl="1" w:tplc="10090019" w:tentative="1">
      <w:start w:val="1"/>
      <w:numFmt w:val="lowerLetter"/>
      <w:lvlText w:val="%2."/>
      <w:lvlJc w:val="left"/>
      <w:pPr>
        <w:ind w:left="2226" w:hanging="360"/>
      </w:pPr>
    </w:lvl>
    <w:lvl w:ilvl="2" w:tplc="1009001B" w:tentative="1">
      <w:start w:val="1"/>
      <w:numFmt w:val="lowerRoman"/>
      <w:lvlText w:val="%3."/>
      <w:lvlJc w:val="right"/>
      <w:pPr>
        <w:ind w:left="2946" w:hanging="180"/>
      </w:pPr>
    </w:lvl>
    <w:lvl w:ilvl="3" w:tplc="1009000F" w:tentative="1">
      <w:start w:val="1"/>
      <w:numFmt w:val="decimal"/>
      <w:lvlText w:val="%4."/>
      <w:lvlJc w:val="left"/>
      <w:pPr>
        <w:ind w:left="3666" w:hanging="360"/>
      </w:pPr>
    </w:lvl>
    <w:lvl w:ilvl="4" w:tplc="10090019" w:tentative="1">
      <w:start w:val="1"/>
      <w:numFmt w:val="lowerLetter"/>
      <w:lvlText w:val="%5."/>
      <w:lvlJc w:val="left"/>
      <w:pPr>
        <w:ind w:left="4386" w:hanging="360"/>
      </w:pPr>
    </w:lvl>
    <w:lvl w:ilvl="5" w:tplc="1009001B" w:tentative="1">
      <w:start w:val="1"/>
      <w:numFmt w:val="lowerRoman"/>
      <w:lvlText w:val="%6."/>
      <w:lvlJc w:val="right"/>
      <w:pPr>
        <w:ind w:left="5106" w:hanging="180"/>
      </w:pPr>
    </w:lvl>
    <w:lvl w:ilvl="6" w:tplc="1009000F" w:tentative="1">
      <w:start w:val="1"/>
      <w:numFmt w:val="decimal"/>
      <w:lvlText w:val="%7."/>
      <w:lvlJc w:val="left"/>
      <w:pPr>
        <w:ind w:left="5826" w:hanging="360"/>
      </w:pPr>
    </w:lvl>
    <w:lvl w:ilvl="7" w:tplc="10090019" w:tentative="1">
      <w:start w:val="1"/>
      <w:numFmt w:val="lowerLetter"/>
      <w:lvlText w:val="%8."/>
      <w:lvlJc w:val="left"/>
      <w:pPr>
        <w:ind w:left="6546" w:hanging="360"/>
      </w:pPr>
    </w:lvl>
    <w:lvl w:ilvl="8" w:tplc="1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684451C5"/>
    <w:multiLevelType w:val="hybridMultilevel"/>
    <w:tmpl w:val="65D89DC4"/>
    <w:lvl w:ilvl="0" w:tplc="1C9CE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5470DB"/>
    <w:multiLevelType w:val="hybridMultilevel"/>
    <w:tmpl w:val="5C186DF2"/>
    <w:lvl w:ilvl="0" w:tplc="7DEADE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B77795"/>
    <w:multiLevelType w:val="hybridMultilevel"/>
    <w:tmpl w:val="BC48AD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2667F5"/>
    <w:multiLevelType w:val="hybridMultilevel"/>
    <w:tmpl w:val="2CC6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21614"/>
    <w:multiLevelType w:val="hybridMultilevel"/>
    <w:tmpl w:val="852EDE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8A58B5"/>
    <w:multiLevelType w:val="hybridMultilevel"/>
    <w:tmpl w:val="C494D5EC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4216E86"/>
    <w:multiLevelType w:val="hybridMultilevel"/>
    <w:tmpl w:val="16AAE55E"/>
    <w:lvl w:ilvl="0" w:tplc="E1C029F6">
      <w:start w:val="1"/>
      <w:numFmt w:val="lowerLetter"/>
      <w:lvlText w:val="%1-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B053C1F"/>
    <w:multiLevelType w:val="hybridMultilevel"/>
    <w:tmpl w:val="36665A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8D262B"/>
    <w:multiLevelType w:val="hybridMultilevel"/>
    <w:tmpl w:val="966E9532"/>
    <w:lvl w:ilvl="0" w:tplc="D156641A">
      <w:start w:val="1"/>
      <w:numFmt w:val="lowerLetter"/>
      <w:lvlText w:val="%1-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D697529"/>
    <w:multiLevelType w:val="hybridMultilevel"/>
    <w:tmpl w:val="EC58996E"/>
    <w:lvl w:ilvl="0" w:tplc="8970FB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43857"/>
    <w:multiLevelType w:val="hybridMultilevel"/>
    <w:tmpl w:val="E258D140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707992590">
    <w:abstractNumId w:val="29"/>
  </w:num>
  <w:num w:numId="2" w16cid:durableId="1611278025">
    <w:abstractNumId w:val="17"/>
  </w:num>
  <w:num w:numId="3" w16cid:durableId="1925797943">
    <w:abstractNumId w:val="30"/>
  </w:num>
  <w:num w:numId="4" w16cid:durableId="802968276">
    <w:abstractNumId w:val="4"/>
  </w:num>
  <w:num w:numId="5" w16cid:durableId="677467969">
    <w:abstractNumId w:val="10"/>
  </w:num>
  <w:num w:numId="6" w16cid:durableId="1490514521">
    <w:abstractNumId w:val="11"/>
  </w:num>
  <w:num w:numId="7" w16cid:durableId="264383758">
    <w:abstractNumId w:val="16"/>
  </w:num>
  <w:num w:numId="8" w16cid:durableId="619455849">
    <w:abstractNumId w:val="28"/>
  </w:num>
  <w:num w:numId="9" w16cid:durableId="1802260781">
    <w:abstractNumId w:val="5"/>
  </w:num>
  <w:num w:numId="10" w16cid:durableId="82066801">
    <w:abstractNumId w:val="26"/>
  </w:num>
  <w:num w:numId="11" w16cid:durableId="1829974635">
    <w:abstractNumId w:val="1"/>
  </w:num>
  <w:num w:numId="12" w16cid:durableId="1887642391">
    <w:abstractNumId w:val="14"/>
  </w:num>
  <w:num w:numId="13" w16cid:durableId="1492060992">
    <w:abstractNumId w:val="12"/>
  </w:num>
  <w:num w:numId="14" w16cid:durableId="1475291576">
    <w:abstractNumId w:val="0"/>
  </w:num>
  <w:num w:numId="15" w16cid:durableId="1088504892">
    <w:abstractNumId w:val="8"/>
  </w:num>
  <w:num w:numId="16" w16cid:durableId="1653489469">
    <w:abstractNumId w:val="18"/>
  </w:num>
  <w:num w:numId="17" w16cid:durableId="1071268577">
    <w:abstractNumId w:val="7"/>
  </w:num>
  <w:num w:numId="18" w16cid:durableId="1918057630">
    <w:abstractNumId w:val="9"/>
  </w:num>
  <w:num w:numId="19" w16cid:durableId="842669218">
    <w:abstractNumId w:val="21"/>
  </w:num>
  <w:num w:numId="20" w16cid:durableId="424543528">
    <w:abstractNumId w:val="20"/>
  </w:num>
  <w:num w:numId="21" w16cid:durableId="1757166255">
    <w:abstractNumId w:val="2"/>
  </w:num>
  <w:num w:numId="22" w16cid:durableId="1586956457">
    <w:abstractNumId w:val="23"/>
  </w:num>
  <w:num w:numId="23" w16cid:durableId="1975331338">
    <w:abstractNumId w:val="24"/>
  </w:num>
  <w:num w:numId="24" w16cid:durableId="1214388088">
    <w:abstractNumId w:val="27"/>
  </w:num>
  <w:num w:numId="25" w16cid:durableId="1649088188">
    <w:abstractNumId w:val="15"/>
  </w:num>
  <w:num w:numId="26" w16cid:durableId="1885172129">
    <w:abstractNumId w:val="6"/>
  </w:num>
  <w:num w:numId="27" w16cid:durableId="117995615">
    <w:abstractNumId w:val="3"/>
  </w:num>
  <w:num w:numId="28" w16cid:durableId="930746664">
    <w:abstractNumId w:val="22"/>
  </w:num>
  <w:num w:numId="29" w16cid:durableId="2017993674">
    <w:abstractNumId w:val="13"/>
  </w:num>
  <w:num w:numId="30" w16cid:durableId="1571228948">
    <w:abstractNumId w:val="25"/>
  </w:num>
  <w:num w:numId="31" w16cid:durableId="1269123292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2D9"/>
    <w:rsid w:val="00000EED"/>
    <w:rsid w:val="000042CE"/>
    <w:rsid w:val="00011BF3"/>
    <w:rsid w:val="00012029"/>
    <w:rsid w:val="000133D7"/>
    <w:rsid w:val="00016484"/>
    <w:rsid w:val="000205AE"/>
    <w:rsid w:val="00032D78"/>
    <w:rsid w:val="0003496B"/>
    <w:rsid w:val="000360B1"/>
    <w:rsid w:val="000506E5"/>
    <w:rsid w:val="0005148C"/>
    <w:rsid w:val="00051729"/>
    <w:rsid w:val="000518F1"/>
    <w:rsid w:val="00051EC1"/>
    <w:rsid w:val="0005258E"/>
    <w:rsid w:val="00052704"/>
    <w:rsid w:val="00052FA7"/>
    <w:rsid w:val="00053107"/>
    <w:rsid w:val="000602C8"/>
    <w:rsid w:val="00064FE2"/>
    <w:rsid w:val="000706A2"/>
    <w:rsid w:val="00071EA1"/>
    <w:rsid w:val="00075DBF"/>
    <w:rsid w:val="000823FA"/>
    <w:rsid w:val="00082CE0"/>
    <w:rsid w:val="000A12F0"/>
    <w:rsid w:val="000A4459"/>
    <w:rsid w:val="000B0DAA"/>
    <w:rsid w:val="000B1020"/>
    <w:rsid w:val="000B2B78"/>
    <w:rsid w:val="000B3367"/>
    <w:rsid w:val="000C1235"/>
    <w:rsid w:val="000D2ED2"/>
    <w:rsid w:val="000D7DBF"/>
    <w:rsid w:val="000E1076"/>
    <w:rsid w:val="000F66F7"/>
    <w:rsid w:val="00100152"/>
    <w:rsid w:val="00102D1B"/>
    <w:rsid w:val="00105ABA"/>
    <w:rsid w:val="0011204E"/>
    <w:rsid w:val="00116FD4"/>
    <w:rsid w:val="0012698A"/>
    <w:rsid w:val="0013050E"/>
    <w:rsid w:val="00131152"/>
    <w:rsid w:val="00133E2F"/>
    <w:rsid w:val="001424FE"/>
    <w:rsid w:val="00144631"/>
    <w:rsid w:val="001472F6"/>
    <w:rsid w:val="001504FC"/>
    <w:rsid w:val="001509CC"/>
    <w:rsid w:val="00153599"/>
    <w:rsid w:val="00153697"/>
    <w:rsid w:val="00162792"/>
    <w:rsid w:val="00162BAE"/>
    <w:rsid w:val="00162D12"/>
    <w:rsid w:val="00163BF9"/>
    <w:rsid w:val="00166023"/>
    <w:rsid w:val="00167995"/>
    <w:rsid w:val="0017396C"/>
    <w:rsid w:val="00177E5A"/>
    <w:rsid w:val="001811E6"/>
    <w:rsid w:val="00181BF3"/>
    <w:rsid w:val="00181E44"/>
    <w:rsid w:val="00182B8E"/>
    <w:rsid w:val="00193748"/>
    <w:rsid w:val="001964CC"/>
    <w:rsid w:val="001A5B72"/>
    <w:rsid w:val="001B0159"/>
    <w:rsid w:val="001B258E"/>
    <w:rsid w:val="001B55F2"/>
    <w:rsid w:val="001B7BE0"/>
    <w:rsid w:val="001C2B84"/>
    <w:rsid w:val="001C3CF0"/>
    <w:rsid w:val="001C5615"/>
    <w:rsid w:val="001C65D6"/>
    <w:rsid w:val="001C7185"/>
    <w:rsid w:val="001E1925"/>
    <w:rsid w:val="001E4128"/>
    <w:rsid w:val="001E5202"/>
    <w:rsid w:val="001F5544"/>
    <w:rsid w:val="002052CF"/>
    <w:rsid w:val="00207904"/>
    <w:rsid w:val="00207A4C"/>
    <w:rsid w:val="00210922"/>
    <w:rsid w:val="00210CDB"/>
    <w:rsid w:val="00221867"/>
    <w:rsid w:val="00222821"/>
    <w:rsid w:val="002246B7"/>
    <w:rsid w:val="00225B1D"/>
    <w:rsid w:val="00236C90"/>
    <w:rsid w:val="00237755"/>
    <w:rsid w:val="00240FEC"/>
    <w:rsid w:val="0024156F"/>
    <w:rsid w:val="002417BC"/>
    <w:rsid w:val="00242026"/>
    <w:rsid w:val="00244B82"/>
    <w:rsid w:val="0024588F"/>
    <w:rsid w:val="00245A0F"/>
    <w:rsid w:val="002475C6"/>
    <w:rsid w:val="002560C1"/>
    <w:rsid w:val="002563C7"/>
    <w:rsid w:val="00260216"/>
    <w:rsid w:val="00266452"/>
    <w:rsid w:val="00266CBB"/>
    <w:rsid w:val="00274C1B"/>
    <w:rsid w:val="00275ABD"/>
    <w:rsid w:val="002808F8"/>
    <w:rsid w:val="0028774D"/>
    <w:rsid w:val="00295336"/>
    <w:rsid w:val="00295AAC"/>
    <w:rsid w:val="002A1256"/>
    <w:rsid w:val="002A3D99"/>
    <w:rsid w:val="002A79AE"/>
    <w:rsid w:val="002B04B1"/>
    <w:rsid w:val="002B1765"/>
    <w:rsid w:val="002B227A"/>
    <w:rsid w:val="002C6224"/>
    <w:rsid w:val="002C68FE"/>
    <w:rsid w:val="002D0276"/>
    <w:rsid w:val="002D7832"/>
    <w:rsid w:val="002D78A0"/>
    <w:rsid w:val="002E06BE"/>
    <w:rsid w:val="002E5D78"/>
    <w:rsid w:val="002F085D"/>
    <w:rsid w:val="00305B40"/>
    <w:rsid w:val="0031048C"/>
    <w:rsid w:val="00311F57"/>
    <w:rsid w:val="00313CA1"/>
    <w:rsid w:val="003178B6"/>
    <w:rsid w:val="003226C6"/>
    <w:rsid w:val="00324B5F"/>
    <w:rsid w:val="0032729C"/>
    <w:rsid w:val="00331E31"/>
    <w:rsid w:val="003376AC"/>
    <w:rsid w:val="00342378"/>
    <w:rsid w:val="003525FD"/>
    <w:rsid w:val="00353494"/>
    <w:rsid w:val="00357FEE"/>
    <w:rsid w:val="0036281C"/>
    <w:rsid w:val="00365A95"/>
    <w:rsid w:val="00372770"/>
    <w:rsid w:val="0037332D"/>
    <w:rsid w:val="00381E1E"/>
    <w:rsid w:val="00382787"/>
    <w:rsid w:val="00387791"/>
    <w:rsid w:val="00392F4F"/>
    <w:rsid w:val="00394166"/>
    <w:rsid w:val="00395F94"/>
    <w:rsid w:val="003A39CF"/>
    <w:rsid w:val="003A4AE1"/>
    <w:rsid w:val="003A5569"/>
    <w:rsid w:val="003A7EEE"/>
    <w:rsid w:val="003B1C87"/>
    <w:rsid w:val="003B691B"/>
    <w:rsid w:val="003C2B78"/>
    <w:rsid w:val="003D7480"/>
    <w:rsid w:val="003E2718"/>
    <w:rsid w:val="003F2EF9"/>
    <w:rsid w:val="00401696"/>
    <w:rsid w:val="004065F3"/>
    <w:rsid w:val="004100A9"/>
    <w:rsid w:val="004163FB"/>
    <w:rsid w:val="00423EED"/>
    <w:rsid w:val="00427FDC"/>
    <w:rsid w:val="004359E7"/>
    <w:rsid w:val="004371CF"/>
    <w:rsid w:val="00440291"/>
    <w:rsid w:val="00441253"/>
    <w:rsid w:val="00441FEA"/>
    <w:rsid w:val="00446224"/>
    <w:rsid w:val="00446D05"/>
    <w:rsid w:val="00452BF5"/>
    <w:rsid w:val="00463662"/>
    <w:rsid w:val="00464BE0"/>
    <w:rsid w:val="004659B3"/>
    <w:rsid w:val="00467958"/>
    <w:rsid w:val="00467CCE"/>
    <w:rsid w:val="0047111A"/>
    <w:rsid w:val="0048167A"/>
    <w:rsid w:val="00485DC7"/>
    <w:rsid w:val="00492F1E"/>
    <w:rsid w:val="0049384A"/>
    <w:rsid w:val="004956E3"/>
    <w:rsid w:val="0049705C"/>
    <w:rsid w:val="004A2714"/>
    <w:rsid w:val="004A2F12"/>
    <w:rsid w:val="004A3B85"/>
    <w:rsid w:val="004A4551"/>
    <w:rsid w:val="004A4A22"/>
    <w:rsid w:val="004A7738"/>
    <w:rsid w:val="004B0814"/>
    <w:rsid w:val="004B320C"/>
    <w:rsid w:val="004C0F5E"/>
    <w:rsid w:val="004C4D60"/>
    <w:rsid w:val="004C5758"/>
    <w:rsid w:val="004C6BEF"/>
    <w:rsid w:val="004C716F"/>
    <w:rsid w:val="004D1322"/>
    <w:rsid w:val="004D4091"/>
    <w:rsid w:val="004D68FB"/>
    <w:rsid w:val="004E1A9C"/>
    <w:rsid w:val="004E5CAA"/>
    <w:rsid w:val="004E6EC0"/>
    <w:rsid w:val="004F18E0"/>
    <w:rsid w:val="004F225C"/>
    <w:rsid w:val="004F45CE"/>
    <w:rsid w:val="005051B1"/>
    <w:rsid w:val="00507124"/>
    <w:rsid w:val="005074F5"/>
    <w:rsid w:val="00507C07"/>
    <w:rsid w:val="00511A9C"/>
    <w:rsid w:val="005120EF"/>
    <w:rsid w:val="00512FF6"/>
    <w:rsid w:val="00513E19"/>
    <w:rsid w:val="00516569"/>
    <w:rsid w:val="00522440"/>
    <w:rsid w:val="005227EE"/>
    <w:rsid w:val="00526256"/>
    <w:rsid w:val="005327EC"/>
    <w:rsid w:val="005343A8"/>
    <w:rsid w:val="00542917"/>
    <w:rsid w:val="005431BE"/>
    <w:rsid w:val="00543C1D"/>
    <w:rsid w:val="00546A82"/>
    <w:rsid w:val="0055193F"/>
    <w:rsid w:val="005579DC"/>
    <w:rsid w:val="005609B9"/>
    <w:rsid w:val="00563A3C"/>
    <w:rsid w:val="0056552E"/>
    <w:rsid w:val="00570C4B"/>
    <w:rsid w:val="005731FF"/>
    <w:rsid w:val="00574458"/>
    <w:rsid w:val="005817D8"/>
    <w:rsid w:val="00583261"/>
    <w:rsid w:val="00583EFB"/>
    <w:rsid w:val="00593BD5"/>
    <w:rsid w:val="00593F6C"/>
    <w:rsid w:val="00594499"/>
    <w:rsid w:val="00595D63"/>
    <w:rsid w:val="0059726C"/>
    <w:rsid w:val="00597AEF"/>
    <w:rsid w:val="005A04FD"/>
    <w:rsid w:val="005A2A38"/>
    <w:rsid w:val="005A4571"/>
    <w:rsid w:val="005A6936"/>
    <w:rsid w:val="005A7D30"/>
    <w:rsid w:val="005B2329"/>
    <w:rsid w:val="005C226E"/>
    <w:rsid w:val="005C27EC"/>
    <w:rsid w:val="005D4A7B"/>
    <w:rsid w:val="005D57B5"/>
    <w:rsid w:val="005E01DC"/>
    <w:rsid w:val="005E0DC4"/>
    <w:rsid w:val="005E2912"/>
    <w:rsid w:val="005F1220"/>
    <w:rsid w:val="005F43F7"/>
    <w:rsid w:val="00601B51"/>
    <w:rsid w:val="0061372A"/>
    <w:rsid w:val="006167F7"/>
    <w:rsid w:val="006332BC"/>
    <w:rsid w:val="00634C29"/>
    <w:rsid w:val="006350D6"/>
    <w:rsid w:val="00637185"/>
    <w:rsid w:val="0064016D"/>
    <w:rsid w:val="006414F7"/>
    <w:rsid w:val="00645369"/>
    <w:rsid w:val="00650B4E"/>
    <w:rsid w:val="00651545"/>
    <w:rsid w:val="00654DDD"/>
    <w:rsid w:val="00664668"/>
    <w:rsid w:val="00665BFA"/>
    <w:rsid w:val="00667C3B"/>
    <w:rsid w:val="0067624B"/>
    <w:rsid w:val="00687BA4"/>
    <w:rsid w:val="006910E7"/>
    <w:rsid w:val="0069145C"/>
    <w:rsid w:val="00695F0A"/>
    <w:rsid w:val="006A0188"/>
    <w:rsid w:val="006A22B6"/>
    <w:rsid w:val="006A5B9E"/>
    <w:rsid w:val="006B018F"/>
    <w:rsid w:val="006B0193"/>
    <w:rsid w:val="006C3D0D"/>
    <w:rsid w:val="006C4A60"/>
    <w:rsid w:val="006D5FD0"/>
    <w:rsid w:val="006D7869"/>
    <w:rsid w:val="006E419A"/>
    <w:rsid w:val="006E4CA8"/>
    <w:rsid w:val="006E7376"/>
    <w:rsid w:val="006E748D"/>
    <w:rsid w:val="006E7B68"/>
    <w:rsid w:val="006E7CF4"/>
    <w:rsid w:val="006F386D"/>
    <w:rsid w:val="00703A66"/>
    <w:rsid w:val="00710FB6"/>
    <w:rsid w:val="00713090"/>
    <w:rsid w:val="0072448E"/>
    <w:rsid w:val="007436A1"/>
    <w:rsid w:val="00755D74"/>
    <w:rsid w:val="007617DA"/>
    <w:rsid w:val="0077152C"/>
    <w:rsid w:val="00780ACB"/>
    <w:rsid w:val="00781E02"/>
    <w:rsid w:val="00785FD5"/>
    <w:rsid w:val="00790D85"/>
    <w:rsid w:val="00793073"/>
    <w:rsid w:val="007A49D6"/>
    <w:rsid w:val="007C343C"/>
    <w:rsid w:val="007C781E"/>
    <w:rsid w:val="007D29B0"/>
    <w:rsid w:val="007D37B8"/>
    <w:rsid w:val="007D611D"/>
    <w:rsid w:val="007E351A"/>
    <w:rsid w:val="007E7B5C"/>
    <w:rsid w:val="007F51AF"/>
    <w:rsid w:val="007F575E"/>
    <w:rsid w:val="008067A3"/>
    <w:rsid w:val="0081362E"/>
    <w:rsid w:val="00822B21"/>
    <w:rsid w:val="00822D99"/>
    <w:rsid w:val="00823FB4"/>
    <w:rsid w:val="00834831"/>
    <w:rsid w:val="0084008E"/>
    <w:rsid w:val="00841358"/>
    <w:rsid w:val="00842B72"/>
    <w:rsid w:val="00843F0B"/>
    <w:rsid w:val="00844464"/>
    <w:rsid w:val="00854868"/>
    <w:rsid w:val="00856B2A"/>
    <w:rsid w:val="0086530E"/>
    <w:rsid w:val="00871BE8"/>
    <w:rsid w:val="0087255D"/>
    <w:rsid w:val="00877077"/>
    <w:rsid w:val="00881E4E"/>
    <w:rsid w:val="00893580"/>
    <w:rsid w:val="008A12DB"/>
    <w:rsid w:val="008A1F0E"/>
    <w:rsid w:val="008B1924"/>
    <w:rsid w:val="008C559F"/>
    <w:rsid w:val="008D0BEA"/>
    <w:rsid w:val="008D41EA"/>
    <w:rsid w:val="008E32F2"/>
    <w:rsid w:val="008E3C91"/>
    <w:rsid w:val="008E613B"/>
    <w:rsid w:val="008E7FB5"/>
    <w:rsid w:val="008F72F3"/>
    <w:rsid w:val="00903C66"/>
    <w:rsid w:val="009065C3"/>
    <w:rsid w:val="00907411"/>
    <w:rsid w:val="00911A5D"/>
    <w:rsid w:val="00914726"/>
    <w:rsid w:val="00932E21"/>
    <w:rsid w:val="00934C9B"/>
    <w:rsid w:val="009373EC"/>
    <w:rsid w:val="00941CD8"/>
    <w:rsid w:val="009437BC"/>
    <w:rsid w:val="009441CD"/>
    <w:rsid w:val="009452C1"/>
    <w:rsid w:val="009553DA"/>
    <w:rsid w:val="0096112C"/>
    <w:rsid w:val="0096418F"/>
    <w:rsid w:val="009643C3"/>
    <w:rsid w:val="009667D6"/>
    <w:rsid w:val="009702F2"/>
    <w:rsid w:val="00972778"/>
    <w:rsid w:val="00972F43"/>
    <w:rsid w:val="00974485"/>
    <w:rsid w:val="00974B48"/>
    <w:rsid w:val="00974E66"/>
    <w:rsid w:val="00983534"/>
    <w:rsid w:val="009839B0"/>
    <w:rsid w:val="00983D31"/>
    <w:rsid w:val="0099782C"/>
    <w:rsid w:val="009A07E6"/>
    <w:rsid w:val="009A63B8"/>
    <w:rsid w:val="009A6C57"/>
    <w:rsid w:val="009A7FBB"/>
    <w:rsid w:val="009B5A50"/>
    <w:rsid w:val="009B7964"/>
    <w:rsid w:val="009C253C"/>
    <w:rsid w:val="009C2EFF"/>
    <w:rsid w:val="009D384A"/>
    <w:rsid w:val="009E10EF"/>
    <w:rsid w:val="009E16E2"/>
    <w:rsid w:val="009E4AC8"/>
    <w:rsid w:val="009E6AD9"/>
    <w:rsid w:val="00A00CAF"/>
    <w:rsid w:val="00A0156D"/>
    <w:rsid w:val="00A02AFB"/>
    <w:rsid w:val="00A173C2"/>
    <w:rsid w:val="00A17B31"/>
    <w:rsid w:val="00A20B7A"/>
    <w:rsid w:val="00A2383D"/>
    <w:rsid w:val="00A30F5D"/>
    <w:rsid w:val="00A3227C"/>
    <w:rsid w:val="00A33B86"/>
    <w:rsid w:val="00A42C10"/>
    <w:rsid w:val="00A50186"/>
    <w:rsid w:val="00A62877"/>
    <w:rsid w:val="00A7591E"/>
    <w:rsid w:val="00A81D8A"/>
    <w:rsid w:val="00A82E88"/>
    <w:rsid w:val="00A85295"/>
    <w:rsid w:val="00A875CD"/>
    <w:rsid w:val="00A926A5"/>
    <w:rsid w:val="00A930CE"/>
    <w:rsid w:val="00A95478"/>
    <w:rsid w:val="00A978EE"/>
    <w:rsid w:val="00AA5A2F"/>
    <w:rsid w:val="00AB140A"/>
    <w:rsid w:val="00AB2808"/>
    <w:rsid w:val="00AB4EC2"/>
    <w:rsid w:val="00AB5DB7"/>
    <w:rsid w:val="00AC0AA3"/>
    <w:rsid w:val="00AC4F14"/>
    <w:rsid w:val="00AD397A"/>
    <w:rsid w:val="00AE0F93"/>
    <w:rsid w:val="00AE11F3"/>
    <w:rsid w:val="00AE1293"/>
    <w:rsid w:val="00AE54F4"/>
    <w:rsid w:val="00B0187F"/>
    <w:rsid w:val="00B01A5A"/>
    <w:rsid w:val="00B02B5A"/>
    <w:rsid w:val="00B05E5B"/>
    <w:rsid w:val="00B06284"/>
    <w:rsid w:val="00B0633D"/>
    <w:rsid w:val="00B10DF2"/>
    <w:rsid w:val="00B13FC5"/>
    <w:rsid w:val="00B15D6E"/>
    <w:rsid w:val="00B25E75"/>
    <w:rsid w:val="00B40157"/>
    <w:rsid w:val="00B423C7"/>
    <w:rsid w:val="00B42DC3"/>
    <w:rsid w:val="00B43553"/>
    <w:rsid w:val="00B44E15"/>
    <w:rsid w:val="00B45E86"/>
    <w:rsid w:val="00B5296E"/>
    <w:rsid w:val="00B63D4B"/>
    <w:rsid w:val="00B641B4"/>
    <w:rsid w:val="00B66B19"/>
    <w:rsid w:val="00B66F8E"/>
    <w:rsid w:val="00B8201B"/>
    <w:rsid w:val="00B860E0"/>
    <w:rsid w:val="00B9073D"/>
    <w:rsid w:val="00B956DF"/>
    <w:rsid w:val="00BA12CB"/>
    <w:rsid w:val="00BA2D00"/>
    <w:rsid w:val="00BA7AD7"/>
    <w:rsid w:val="00BB713F"/>
    <w:rsid w:val="00BC1549"/>
    <w:rsid w:val="00BC2CD1"/>
    <w:rsid w:val="00BD3BF1"/>
    <w:rsid w:val="00BD540D"/>
    <w:rsid w:val="00BE1D72"/>
    <w:rsid w:val="00BE5015"/>
    <w:rsid w:val="00BF5307"/>
    <w:rsid w:val="00BF60E8"/>
    <w:rsid w:val="00BF6F7A"/>
    <w:rsid w:val="00C0041E"/>
    <w:rsid w:val="00C032D9"/>
    <w:rsid w:val="00C12AC2"/>
    <w:rsid w:val="00C12F4B"/>
    <w:rsid w:val="00C148D7"/>
    <w:rsid w:val="00C15CDD"/>
    <w:rsid w:val="00C2109D"/>
    <w:rsid w:val="00C23196"/>
    <w:rsid w:val="00C25223"/>
    <w:rsid w:val="00C25ED1"/>
    <w:rsid w:val="00C272DD"/>
    <w:rsid w:val="00C37A6A"/>
    <w:rsid w:val="00C37DBF"/>
    <w:rsid w:val="00C436A1"/>
    <w:rsid w:val="00C5235F"/>
    <w:rsid w:val="00C52610"/>
    <w:rsid w:val="00C55C6F"/>
    <w:rsid w:val="00C5638E"/>
    <w:rsid w:val="00C60BB0"/>
    <w:rsid w:val="00C61A58"/>
    <w:rsid w:val="00C62D0F"/>
    <w:rsid w:val="00C6396D"/>
    <w:rsid w:val="00C648F6"/>
    <w:rsid w:val="00C716EB"/>
    <w:rsid w:val="00C73832"/>
    <w:rsid w:val="00C7602A"/>
    <w:rsid w:val="00C82E60"/>
    <w:rsid w:val="00C853FB"/>
    <w:rsid w:val="00C85FD1"/>
    <w:rsid w:val="00C866A2"/>
    <w:rsid w:val="00C86BA9"/>
    <w:rsid w:val="00C91DE8"/>
    <w:rsid w:val="00C97175"/>
    <w:rsid w:val="00CA177E"/>
    <w:rsid w:val="00CA273C"/>
    <w:rsid w:val="00CA5BFA"/>
    <w:rsid w:val="00CA6EB9"/>
    <w:rsid w:val="00CA6FF7"/>
    <w:rsid w:val="00CB06AB"/>
    <w:rsid w:val="00CB63E0"/>
    <w:rsid w:val="00CC1E85"/>
    <w:rsid w:val="00CD0C18"/>
    <w:rsid w:val="00CD2D0D"/>
    <w:rsid w:val="00CD351B"/>
    <w:rsid w:val="00CD3650"/>
    <w:rsid w:val="00CD395A"/>
    <w:rsid w:val="00CE14DA"/>
    <w:rsid w:val="00CE2599"/>
    <w:rsid w:val="00CE3243"/>
    <w:rsid w:val="00CE6863"/>
    <w:rsid w:val="00CF2194"/>
    <w:rsid w:val="00D014BA"/>
    <w:rsid w:val="00D04C09"/>
    <w:rsid w:val="00D0566D"/>
    <w:rsid w:val="00D05CC5"/>
    <w:rsid w:val="00D06ABA"/>
    <w:rsid w:val="00D12811"/>
    <w:rsid w:val="00D2199A"/>
    <w:rsid w:val="00D23B8A"/>
    <w:rsid w:val="00D320A9"/>
    <w:rsid w:val="00D3337E"/>
    <w:rsid w:val="00D37431"/>
    <w:rsid w:val="00D41739"/>
    <w:rsid w:val="00D42B8F"/>
    <w:rsid w:val="00D44D66"/>
    <w:rsid w:val="00D45D22"/>
    <w:rsid w:val="00D46F50"/>
    <w:rsid w:val="00D50DD5"/>
    <w:rsid w:val="00D5203E"/>
    <w:rsid w:val="00D521F8"/>
    <w:rsid w:val="00D64027"/>
    <w:rsid w:val="00D66E6E"/>
    <w:rsid w:val="00D701DA"/>
    <w:rsid w:val="00D72F2C"/>
    <w:rsid w:val="00D75B0E"/>
    <w:rsid w:val="00D778AC"/>
    <w:rsid w:val="00D83888"/>
    <w:rsid w:val="00DA0100"/>
    <w:rsid w:val="00DA0230"/>
    <w:rsid w:val="00DA47DA"/>
    <w:rsid w:val="00DA4A87"/>
    <w:rsid w:val="00DA4EE5"/>
    <w:rsid w:val="00DA6292"/>
    <w:rsid w:val="00DB6333"/>
    <w:rsid w:val="00DB796F"/>
    <w:rsid w:val="00DC0C69"/>
    <w:rsid w:val="00DC20D2"/>
    <w:rsid w:val="00DC26B6"/>
    <w:rsid w:val="00DC576B"/>
    <w:rsid w:val="00DC5793"/>
    <w:rsid w:val="00DD360C"/>
    <w:rsid w:val="00DD45FF"/>
    <w:rsid w:val="00DE1426"/>
    <w:rsid w:val="00DE1911"/>
    <w:rsid w:val="00DE690A"/>
    <w:rsid w:val="00E03BCC"/>
    <w:rsid w:val="00E1149E"/>
    <w:rsid w:val="00E1182E"/>
    <w:rsid w:val="00E12051"/>
    <w:rsid w:val="00E124EB"/>
    <w:rsid w:val="00E12BBF"/>
    <w:rsid w:val="00E13CB7"/>
    <w:rsid w:val="00E166C3"/>
    <w:rsid w:val="00E21336"/>
    <w:rsid w:val="00E26FE5"/>
    <w:rsid w:val="00E27B2C"/>
    <w:rsid w:val="00E31011"/>
    <w:rsid w:val="00E31306"/>
    <w:rsid w:val="00E314BF"/>
    <w:rsid w:val="00E31918"/>
    <w:rsid w:val="00E32497"/>
    <w:rsid w:val="00E36A83"/>
    <w:rsid w:val="00E40A96"/>
    <w:rsid w:val="00E52DEB"/>
    <w:rsid w:val="00E54AFF"/>
    <w:rsid w:val="00E55209"/>
    <w:rsid w:val="00E56448"/>
    <w:rsid w:val="00E64B33"/>
    <w:rsid w:val="00E71E17"/>
    <w:rsid w:val="00E729F9"/>
    <w:rsid w:val="00E74325"/>
    <w:rsid w:val="00E836F5"/>
    <w:rsid w:val="00E857A7"/>
    <w:rsid w:val="00E8723F"/>
    <w:rsid w:val="00E93C30"/>
    <w:rsid w:val="00E952DA"/>
    <w:rsid w:val="00E96413"/>
    <w:rsid w:val="00EA1AEF"/>
    <w:rsid w:val="00EA58C7"/>
    <w:rsid w:val="00EA6D8A"/>
    <w:rsid w:val="00EB0F38"/>
    <w:rsid w:val="00EB514B"/>
    <w:rsid w:val="00EC524F"/>
    <w:rsid w:val="00ED1754"/>
    <w:rsid w:val="00EE056E"/>
    <w:rsid w:val="00EE28D4"/>
    <w:rsid w:val="00EE3194"/>
    <w:rsid w:val="00EE512A"/>
    <w:rsid w:val="00F13730"/>
    <w:rsid w:val="00F214DF"/>
    <w:rsid w:val="00F263CB"/>
    <w:rsid w:val="00F267AE"/>
    <w:rsid w:val="00F26CE5"/>
    <w:rsid w:val="00F27B69"/>
    <w:rsid w:val="00F3393A"/>
    <w:rsid w:val="00F452E9"/>
    <w:rsid w:val="00F55A31"/>
    <w:rsid w:val="00F56218"/>
    <w:rsid w:val="00F56E22"/>
    <w:rsid w:val="00F57FED"/>
    <w:rsid w:val="00F6346D"/>
    <w:rsid w:val="00F75DE4"/>
    <w:rsid w:val="00F82F1D"/>
    <w:rsid w:val="00F85F5D"/>
    <w:rsid w:val="00F87567"/>
    <w:rsid w:val="00F90A12"/>
    <w:rsid w:val="00F966DB"/>
    <w:rsid w:val="00F9675E"/>
    <w:rsid w:val="00F96D39"/>
    <w:rsid w:val="00F96D84"/>
    <w:rsid w:val="00F972B5"/>
    <w:rsid w:val="00FA5E11"/>
    <w:rsid w:val="00FA7967"/>
    <w:rsid w:val="00FB1A6A"/>
    <w:rsid w:val="00FB4518"/>
    <w:rsid w:val="00FB66EF"/>
    <w:rsid w:val="00FC283D"/>
    <w:rsid w:val="00FC3263"/>
    <w:rsid w:val="00FD4ECE"/>
    <w:rsid w:val="00FD6CFF"/>
    <w:rsid w:val="00FD792F"/>
    <w:rsid w:val="00FE4D54"/>
    <w:rsid w:val="00FE5137"/>
    <w:rsid w:val="00FE5416"/>
    <w:rsid w:val="00FF2265"/>
    <w:rsid w:val="00FF2D6B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B20B2"/>
  <w15:docId w15:val="{5DCB1D95-72A9-CB46-B738-8437A93A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2D9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440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2EF9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B13FC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34831"/>
  </w:style>
  <w:style w:type="character" w:customStyle="1" w:styleId="Heading3Char">
    <w:name w:val="Heading 3 Char"/>
    <w:basedOn w:val="DefaultParagraphFont"/>
    <w:link w:val="Heading3"/>
    <w:uiPriority w:val="9"/>
    <w:rsid w:val="004402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440291"/>
  </w:style>
  <w:style w:type="character" w:customStyle="1" w:styleId="g3">
    <w:name w:val="g3"/>
    <w:basedOn w:val="DefaultParagraphFont"/>
    <w:rsid w:val="00440291"/>
  </w:style>
  <w:style w:type="character" w:customStyle="1" w:styleId="hb">
    <w:name w:val="hb"/>
    <w:basedOn w:val="DefaultParagraphFont"/>
    <w:rsid w:val="00440291"/>
  </w:style>
  <w:style w:type="character" w:customStyle="1" w:styleId="g2">
    <w:name w:val="g2"/>
    <w:basedOn w:val="DefaultParagraphFont"/>
    <w:rsid w:val="00440291"/>
  </w:style>
  <w:style w:type="paragraph" w:styleId="NormalWeb">
    <w:name w:val="Normal (Web)"/>
    <w:basedOn w:val="Normal"/>
    <w:uiPriority w:val="99"/>
    <w:semiHidden/>
    <w:unhideWhenUsed/>
    <w:rsid w:val="00E2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2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12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2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3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2D9"/>
  </w:style>
  <w:style w:type="paragraph" w:styleId="Footer">
    <w:name w:val="footer"/>
    <w:basedOn w:val="Normal"/>
    <w:link w:val="FooterChar"/>
    <w:uiPriority w:val="99"/>
    <w:unhideWhenUsed/>
    <w:rsid w:val="00C03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01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3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47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iciaholder/Library/Group%20Containers/UBF8T346G9.Office/User%20Content.localized/Templates.localized/LLA%20BOD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1E4EE-C6BF-E545-B147-359C2E56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LLA BOD MEETING.dotx</Template>
  <TotalTime>15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lakeland lacrosse criminal record check</dc:title>
  <dc:creator>Tricia Holder</dc:creator>
  <cp:lastModifiedBy>CT Line Locating</cp:lastModifiedBy>
  <cp:revision>1</cp:revision>
  <cp:lastPrinted>2023-02-23T00:24:00Z</cp:lastPrinted>
  <dcterms:created xsi:type="dcterms:W3CDTF">2024-10-29T00:39:00Z</dcterms:created>
  <dcterms:modified xsi:type="dcterms:W3CDTF">2024-10-29T00:56:00Z</dcterms:modified>
</cp:coreProperties>
</file>