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7FE0" w14:textId="7BBB7423" w:rsidR="00275260" w:rsidRPr="00875D51" w:rsidRDefault="00F1172E" w:rsidP="00875D51">
      <w:pPr>
        <w:pStyle w:val="Heading1"/>
      </w:pPr>
      <w:bookmarkStart w:id="0" w:name="_GoBack"/>
      <w:bookmarkEnd w:id="0"/>
      <w:r>
        <w:t>Sexsmith Football Club</w:t>
      </w:r>
    </w:p>
    <w:p w14:paraId="15AE6874" w14:textId="77777777" w:rsidR="00275260" w:rsidRPr="00875D51" w:rsidRDefault="00F83E88" w:rsidP="00875D51">
      <w:pPr>
        <w:pStyle w:val="Heading1"/>
      </w:pPr>
      <w:sdt>
        <w:sdtPr>
          <w:alias w:val="Meeting minutes:"/>
          <w:tag w:val="Meeting minutes:"/>
          <w:id w:val="1780671977"/>
          <w:placeholder>
            <w:docPart w:val="9B897B2E6F0B439E8DFFD6CC9A501691"/>
          </w:placeholder>
          <w:temporary/>
          <w:showingPlcHdr/>
          <w15:appearance w15:val="hidden"/>
        </w:sdtPr>
        <w:sdtEndPr/>
        <w:sdtContent>
          <w:r w:rsidR="00275260" w:rsidRPr="00875D51">
            <w:t>Meeting minutes</w:t>
          </w:r>
        </w:sdtContent>
      </w:sdt>
    </w:p>
    <w:p w14:paraId="5EE9E6D5" w14:textId="0825C819" w:rsidR="00554276" w:rsidRPr="00515252" w:rsidRDefault="00A3439E" w:rsidP="00515252">
      <w:pPr>
        <w:pStyle w:val="Details"/>
        <w:ind w:left="0"/>
        <w:jc w:val="left"/>
      </w:pPr>
      <w:r w:rsidRPr="00515252">
        <w:rPr>
          <w:b/>
        </w:rPr>
        <w:t>Location</w:t>
      </w:r>
      <w:r w:rsidRPr="00515252">
        <w:t>:</w:t>
      </w:r>
      <w:r w:rsidR="00515252">
        <w:t xml:space="preserve">  </w:t>
      </w:r>
      <w:r w:rsidR="00F1172E">
        <w:t>Dressing Room</w:t>
      </w:r>
      <w:r w:rsidRPr="00515252">
        <w:br/>
      </w:r>
      <w:r w:rsidRPr="00515252">
        <w:rPr>
          <w:b/>
        </w:rPr>
        <w:t>Date</w:t>
      </w:r>
      <w:r w:rsidRPr="00515252">
        <w:t>:</w:t>
      </w:r>
      <w:r w:rsidR="00515252">
        <w:t xml:space="preserve">  </w:t>
      </w:r>
      <w:r w:rsidR="00F1172E">
        <w:t>October 24, 2019</w:t>
      </w:r>
      <w:r w:rsidRPr="00515252">
        <w:br/>
      </w:r>
      <w:r w:rsidRPr="00515252">
        <w:rPr>
          <w:b/>
        </w:rPr>
        <w:t>Attendees</w:t>
      </w:r>
      <w:r w:rsidRPr="00515252">
        <w:t>:</w:t>
      </w:r>
      <w:r w:rsidR="00515252">
        <w:t xml:space="preserve">  </w:t>
      </w:r>
      <w:r w:rsidR="00F1172E">
        <w:t>Lianne LaValley, Kevin Oltmanns, Nicole Oltmanns, Patrick Ewan, Teresa Anderson, Terri Hatch</w:t>
      </w:r>
      <w:r w:rsidRPr="00515252">
        <w:br/>
      </w:r>
      <w:r w:rsidRPr="00515252">
        <w:rPr>
          <w:b/>
        </w:rPr>
        <w:t>Time</w:t>
      </w:r>
      <w:r w:rsidRPr="00515252">
        <w:t>:</w:t>
      </w:r>
      <w:r w:rsidR="00515252">
        <w:t xml:space="preserve">  </w:t>
      </w:r>
      <w:r w:rsidR="00F1172E">
        <w:rPr>
          <w:rStyle w:val="Strong"/>
          <w:rFonts w:asciiTheme="majorHAnsi" w:eastAsiaTheme="majorEastAsia" w:hAnsiTheme="majorHAnsi"/>
          <w:b w:val="0"/>
          <w:bCs w:val="0"/>
        </w:rPr>
        <w:t>6</w:t>
      </w:r>
      <w:r w:rsidR="00BA7997">
        <w:rPr>
          <w:rStyle w:val="Strong"/>
          <w:rFonts w:asciiTheme="majorHAnsi" w:eastAsiaTheme="majorEastAsia" w:hAnsiTheme="majorHAnsi"/>
          <w:b w:val="0"/>
          <w:bCs w:val="0"/>
        </w:rPr>
        <w:t xml:space="preserve"> </w:t>
      </w:r>
      <w:r w:rsidR="00F1172E">
        <w:rPr>
          <w:rStyle w:val="Strong"/>
          <w:rFonts w:asciiTheme="majorHAnsi" w:eastAsiaTheme="majorEastAsia" w:hAnsiTheme="majorHAnsi"/>
          <w:b w:val="0"/>
          <w:bCs w:val="0"/>
        </w:rPr>
        <w:t>pm</w:t>
      </w:r>
    </w:p>
    <w:p w14:paraId="4E49582A" w14:textId="5DFACBF2" w:rsidR="00875D51" w:rsidRDefault="00875D51" w:rsidP="00875D51">
      <w:pPr>
        <w:pStyle w:val="Heading1"/>
      </w:pPr>
      <w:r w:rsidRPr="00875D51">
        <w:t>Agenda items</w:t>
      </w:r>
    </w:p>
    <w:p w14:paraId="796EFA7F" w14:textId="77777777" w:rsidR="00BA7997" w:rsidRDefault="00BA7997" w:rsidP="00875D51">
      <w:pPr>
        <w:pStyle w:val="Heading1"/>
      </w:pPr>
    </w:p>
    <w:p w14:paraId="141F6EB4" w14:textId="77777777" w:rsidR="00F1172E" w:rsidRDefault="00F1172E" w:rsidP="00875D51">
      <w:pPr>
        <w:pStyle w:val="ListNumber"/>
      </w:pPr>
      <w:r>
        <w:t>Call to order</w:t>
      </w:r>
      <w:r>
        <w:tab/>
      </w:r>
    </w:p>
    <w:p w14:paraId="6EC8147A" w14:textId="7A9A7FA2" w:rsidR="00875D51" w:rsidRDefault="00F1172E" w:rsidP="00F1172E">
      <w:pPr>
        <w:pStyle w:val="ListNumber2"/>
      </w:pPr>
      <w:r>
        <w:t>Meeting called to order at 6:13pm.  Jaclyn is going to be absent.  Teresa will take minutes.</w:t>
      </w:r>
    </w:p>
    <w:p w14:paraId="0CC688A1" w14:textId="14FDF05C" w:rsidR="00875D51" w:rsidRDefault="00F1172E" w:rsidP="00875D51">
      <w:pPr>
        <w:pStyle w:val="ListNumber"/>
      </w:pPr>
      <w:r>
        <w:t>Previous minutes</w:t>
      </w:r>
    </w:p>
    <w:p w14:paraId="6CFAAF25" w14:textId="374D0D89" w:rsidR="00F1172E" w:rsidRDefault="00F1172E" w:rsidP="00F1172E">
      <w:pPr>
        <w:pStyle w:val="ListNumber2"/>
      </w:pPr>
      <w:r>
        <w:t>Previous minutes were accepted. Kevin – motion, Pat – 2</w:t>
      </w:r>
      <w:r w:rsidRPr="00F1172E">
        <w:rPr>
          <w:vertAlign w:val="superscript"/>
        </w:rPr>
        <w:t>nd</w:t>
      </w:r>
      <w:r w:rsidR="00A83033">
        <w:t>, All in favor, motion carried.</w:t>
      </w:r>
    </w:p>
    <w:p w14:paraId="37744927" w14:textId="30408102" w:rsidR="00875D51" w:rsidRDefault="00A83033" w:rsidP="00875D51">
      <w:pPr>
        <w:pStyle w:val="ListNumber"/>
      </w:pPr>
      <w:r>
        <w:t>Treasurers report</w:t>
      </w:r>
    </w:p>
    <w:p w14:paraId="23F4EB12" w14:textId="3CFF8EFF" w:rsidR="00A83033" w:rsidRDefault="00A83033" w:rsidP="00A83033">
      <w:pPr>
        <w:pStyle w:val="ListNumber2"/>
      </w:pPr>
      <w:r>
        <w:t>Treasurers report was accepted. Pat – motion, Nicole – 2</w:t>
      </w:r>
      <w:r w:rsidRPr="00A83033">
        <w:rPr>
          <w:vertAlign w:val="superscript"/>
        </w:rPr>
        <w:t>nd</w:t>
      </w:r>
      <w:r>
        <w:t>. All in favor, motion carried.</w:t>
      </w:r>
    </w:p>
    <w:p w14:paraId="03272DA5" w14:textId="1FA1D30E" w:rsidR="00875D51" w:rsidRDefault="00A83033" w:rsidP="00875D51">
      <w:pPr>
        <w:pStyle w:val="ListNumber"/>
      </w:pPr>
      <w:r>
        <w:t>Tickets-draw date</w:t>
      </w:r>
    </w:p>
    <w:p w14:paraId="421E9861" w14:textId="771E7722" w:rsidR="00A83033" w:rsidRDefault="00A83033" w:rsidP="00A83033">
      <w:pPr>
        <w:pStyle w:val="ListNumber2"/>
      </w:pPr>
      <w:r>
        <w:t>Discussed moving the ticket and award night dates.  We will see if numbers will fit in the community center for the awards night.  Decision tabled until results of November 2 game are known.</w:t>
      </w:r>
    </w:p>
    <w:p w14:paraId="41D96FBE" w14:textId="2FC413B3" w:rsidR="00A83033" w:rsidRDefault="00A83033" w:rsidP="00A83033">
      <w:pPr>
        <w:pStyle w:val="ListNumber"/>
      </w:pPr>
      <w:r>
        <w:t>Equipment – Pants update</w:t>
      </w:r>
    </w:p>
    <w:p w14:paraId="6AE093D2" w14:textId="62D7C2C4" w:rsidR="00A83033" w:rsidRDefault="00A83033" w:rsidP="00A83033">
      <w:pPr>
        <w:pStyle w:val="ListNumber2"/>
      </w:pPr>
      <w:r>
        <w:t>Pat checked with the supplier and the suppler did not have all the sizes needed. We will look at ordering in January as it is too late in the season.  Decision tabled until January.</w:t>
      </w:r>
    </w:p>
    <w:p w14:paraId="110EC991" w14:textId="598B7F16" w:rsidR="00875D51" w:rsidRDefault="00A83033" w:rsidP="00875D51">
      <w:pPr>
        <w:pStyle w:val="ListNumber"/>
      </w:pPr>
      <w:r>
        <w:t>Financial Plan Update</w:t>
      </w:r>
    </w:p>
    <w:p w14:paraId="57975D36" w14:textId="62741E14" w:rsidR="00A83033" w:rsidRDefault="00A83033" w:rsidP="00A83033">
      <w:pPr>
        <w:pStyle w:val="ListNumber2"/>
      </w:pPr>
      <w:r>
        <w:t>Committee will meet in November</w:t>
      </w:r>
    </w:p>
    <w:p w14:paraId="63D6B470" w14:textId="1BB2DBBB" w:rsidR="00A83033" w:rsidRDefault="00A83033" w:rsidP="00875D51">
      <w:pPr>
        <w:pStyle w:val="ListNumber"/>
      </w:pPr>
      <w:r>
        <w:t>Insurance Quote</w:t>
      </w:r>
    </w:p>
    <w:p w14:paraId="37A44F14" w14:textId="183181DF" w:rsidR="00A83033" w:rsidRDefault="00E56574" w:rsidP="00A83033">
      <w:pPr>
        <w:pStyle w:val="ListNumber2"/>
      </w:pPr>
      <w:r>
        <w:t>Lianne received a quote from Co-operators Insurance for our directors, officers, contents, equipment, etc.  Teresa will look into get additional quotes.</w:t>
      </w:r>
    </w:p>
    <w:p w14:paraId="347CB9E9" w14:textId="670BAEC1" w:rsidR="00A83033" w:rsidRDefault="00A83033" w:rsidP="00875D51">
      <w:pPr>
        <w:pStyle w:val="ListNumber"/>
      </w:pPr>
      <w:r>
        <w:t>Casino update</w:t>
      </w:r>
    </w:p>
    <w:p w14:paraId="463C1C2C" w14:textId="7130EF9A" w:rsidR="00FC0E61" w:rsidRDefault="00FC0E61" w:rsidP="00FC0E61">
      <w:pPr>
        <w:pStyle w:val="ListNumber2"/>
      </w:pPr>
      <w:r>
        <w:t>The board is just waiting for our bylaws to arrive.</w:t>
      </w:r>
    </w:p>
    <w:p w14:paraId="7EBCF1B1" w14:textId="7D64ECEA" w:rsidR="00A83033" w:rsidRDefault="00E56574" w:rsidP="00875D51">
      <w:pPr>
        <w:pStyle w:val="ListNumber"/>
      </w:pPr>
      <w:r>
        <w:lastRenderedPageBreak/>
        <w:t>Lights</w:t>
      </w:r>
    </w:p>
    <w:p w14:paraId="23E1C485" w14:textId="4C7DCE98" w:rsidR="00FC0E61" w:rsidRDefault="00FC0E61" w:rsidP="00FC0E61">
      <w:pPr>
        <w:pStyle w:val="ListNumber2"/>
      </w:pPr>
      <w:r>
        <w:t>Kevin is looking into quotes</w:t>
      </w:r>
    </w:p>
    <w:p w14:paraId="54DA2517" w14:textId="3CCA2DC2" w:rsidR="00FC0E61" w:rsidRDefault="00FC0E61" w:rsidP="00875D51">
      <w:pPr>
        <w:pStyle w:val="ListNumber"/>
      </w:pPr>
      <w:r>
        <w:t>League update for ages</w:t>
      </w:r>
    </w:p>
    <w:p w14:paraId="65D60A47" w14:textId="36D09874" w:rsidR="00FC0E61" w:rsidRDefault="00FC0E61" w:rsidP="00FC0E61">
      <w:pPr>
        <w:pStyle w:val="ListNumber2"/>
      </w:pPr>
      <w:r>
        <w:t>There has been no decision made yet for age changes in the football program.</w:t>
      </w:r>
    </w:p>
    <w:p w14:paraId="21CF6218" w14:textId="7B75643E" w:rsidR="00FC0E61" w:rsidRDefault="00FC0E61" w:rsidP="00875D51">
      <w:pPr>
        <w:pStyle w:val="ListNumber"/>
      </w:pPr>
      <w:r>
        <w:t>Man lift &amp; lights</w:t>
      </w:r>
    </w:p>
    <w:p w14:paraId="61939103" w14:textId="1FCE2D00" w:rsidR="00FC0E61" w:rsidRDefault="00FC0E61" w:rsidP="00FC0E61">
      <w:pPr>
        <w:pStyle w:val="ListNumber2"/>
      </w:pPr>
      <w:r>
        <w:t>Karma with Sexsmith Mini Storage has been donating the light towers and fuel.  The board discussed sponsor levels as follows: Platinum $5000 and over, Gold $1000-$5000, Silver $500-$1000, Bronze up to $500.</w:t>
      </w:r>
    </w:p>
    <w:p w14:paraId="43A10E33" w14:textId="2797A4DC" w:rsidR="00FC0E61" w:rsidRDefault="00FC0E61" w:rsidP="00FC0E61">
      <w:pPr>
        <w:pStyle w:val="ListNumber2"/>
      </w:pPr>
      <w:r>
        <w:t>Nicole will get thank you cards for the County donations.</w:t>
      </w:r>
    </w:p>
    <w:p w14:paraId="2A658964" w14:textId="77777777" w:rsidR="00BA7997" w:rsidRDefault="00BA7997" w:rsidP="00FC0E61">
      <w:pPr>
        <w:pStyle w:val="ListNumber"/>
        <w:numPr>
          <w:ilvl w:val="0"/>
          <w:numId w:val="0"/>
        </w:numPr>
        <w:ind w:left="360" w:hanging="180"/>
      </w:pPr>
    </w:p>
    <w:p w14:paraId="4430FF8E" w14:textId="160DCC5B" w:rsidR="00E56574" w:rsidRPr="00BA7997" w:rsidRDefault="00FC0E61" w:rsidP="00FC0E61">
      <w:pPr>
        <w:pStyle w:val="ListNumber"/>
        <w:numPr>
          <w:ilvl w:val="0"/>
          <w:numId w:val="0"/>
        </w:numPr>
        <w:ind w:left="360" w:hanging="180"/>
        <w:rPr>
          <w:b/>
          <w:bCs/>
        </w:rPr>
      </w:pPr>
      <w:r w:rsidRPr="00BA7997">
        <w:rPr>
          <w:b/>
          <w:bCs/>
        </w:rPr>
        <w:t>NEW BUSINESS</w:t>
      </w:r>
    </w:p>
    <w:p w14:paraId="7F57831C" w14:textId="51CF805C" w:rsidR="00875D51" w:rsidRDefault="00FC0E61" w:rsidP="00875D51">
      <w:pPr>
        <w:pStyle w:val="ListNumber"/>
      </w:pPr>
      <w:r>
        <w:t>Set date for AGM</w:t>
      </w:r>
    </w:p>
    <w:p w14:paraId="207C28F5" w14:textId="4FC4FCDB" w:rsidR="001E4502" w:rsidRDefault="001E4502" w:rsidP="001E4502">
      <w:pPr>
        <w:pStyle w:val="ListNumber2"/>
      </w:pPr>
      <w:r>
        <w:t>Date for the AGM is set for Wednesday, November 27 at 7pm.  Nicole will advertise.</w:t>
      </w:r>
    </w:p>
    <w:p w14:paraId="29CA8693" w14:textId="30194CE6" w:rsidR="00FC0E61" w:rsidRDefault="00FC0E61" w:rsidP="00875D51">
      <w:pPr>
        <w:pStyle w:val="ListNumber"/>
      </w:pPr>
      <w:r>
        <w:t>Set date for Awards night</w:t>
      </w:r>
    </w:p>
    <w:p w14:paraId="55A7F110" w14:textId="77BE0571" w:rsidR="00FC0E61" w:rsidRDefault="00FC0E61" w:rsidP="00875D51">
      <w:pPr>
        <w:pStyle w:val="ListNumber"/>
      </w:pPr>
      <w:r>
        <w:t>Game possible provincial’s schedule</w:t>
      </w:r>
    </w:p>
    <w:p w14:paraId="4FE3B96F" w14:textId="532546E8" w:rsidR="00FC0E61" w:rsidRDefault="00FC0E61" w:rsidP="00875D51">
      <w:pPr>
        <w:pStyle w:val="ListNumber"/>
      </w:pPr>
      <w:r>
        <w:t>Coaches – courses for them</w:t>
      </w:r>
    </w:p>
    <w:p w14:paraId="581E1AF4" w14:textId="65B5C480" w:rsidR="001E4502" w:rsidRDefault="001E4502" w:rsidP="001E4502">
      <w:pPr>
        <w:pStyle w:val="ListNumber2"/>
      </w:pPr>
      <w:r>
        <w:t>Need to ask the coaches what they need and would like for courses.</w:t>
      </w:r>
    </w:p>
    <w:p w14:paraId="6B842392" w14:textId="16D5DF7D" w:rsidR="00FC0E61" w:rsidRDefault="00FC0E61" w:rsidP="00875D51">
      <w:pPr>
        <w:pStyle w:val="ListNumber"/>
      </w:pPr>
      <w:r>
        <w:t>Other New Business</w:t>
      </w:r>
    </w:p>
    <w:p w14:paraId="25EB6C58" w14:textId="5920DB07" w:rsidR="001E4502" w:rsidRDefault="001E4502" w:rsidP="001E4502">
      <w:pPr>
        <w:pStyle w:val="ListNumber2"/>
      </w:pPr>
      <w:r>
        <w:t>Each director needs to make a job description.</w:t>
      </w:r>
    </w:p>
    <w:p w14:paraId="78EB9461" w14:textId="5C7F9201" w:rsidR="00FC0E61" w:rsidRDefault="00FC0E61" w:rsidP="00875D51">
      <w:pPr>
        <w:pStyle w:val="ListNumber"/>
      </w:pPr>
      <w:r>
        <w:t>Next Meeting Date</w:t>
      </w:r>
    </w:p>
    <w:p w14:paraId="251110DF" w14:textId="553E4AFC" w:rsidR="001E4502" w:rsidRDefault="001E4502" w:rsidP="001E4502">
      <w:pPr>
        <w:pStyle w:val="ListNumber2"/>
      </w:pPr>
      <w:r>
        <w:t>AGM and then the new board will meet on January 22, 2020 at 6pm.</w:t>
      </w:r>
    </w:p>
    <w:tbl>
      <w:tblPr>
        <w:tblW w:w="6181" w:type="pct"/>
        <w:tblCellMar>
          <w:left w:w="0" w:type="dxa"/>
          <w:right w:w="0" w:type="dxa"/>
        </w:tblCellMar>
        <w:tblLook w:val="0600" w:firstRow="0" w:lastRow="0" w:firstColumn="0" w:lastColumn="0" w:noHBand="1" w:noVBand="1"/>
      </w:tblPr>
      <w:tblGrid>
        <w:gridCol w:w="2250"/>
        <w:gridCol w:w="1439"/>
        <w:gridCol w:w="1891"/>
        <w:gridCol w:w="2431"/>
      </w:tblGrid>
      <w:tr w:rsidR="00875D51" w14:paraId="5BF4C5DE" w14:textId="77777777" w:rsidTr="00BA7997">
        <w:trPr>
          <w:trHeight w:val="459"/>
        </w:trPr>
        <w:tc>
          <w:tcPr>
            <w:tcW w:w="1404" w:type="pct"/>
            <w:tcBorders>
              <w:top w:val="single" w:sz="18" w:space="0" w:color="44546A" w:themeColor="text2"/>
            </w:tcBorders>
            <w:vAlign w:val="center"/>
          </w:tcPr>
          <w:p w14:paraId="5B4DCC4C" w14:textId="77777777" w:rsidR="00875D51" w:rsidRDefault="00875D51" w:rsidP="00875D51">
            <w:pPr>
              <w:pStyle w:val="Heading2"/>
              <w:spacing w:before="60"/>
              <w:jc w:val="center"/>
            </w:pPr>
            <w:r>
              <w:t>Action Items</w:t>
            </w:r>
          </w:p>
        </w:tc>
        <w:tc>
          <w:tcPr>
            <w:tcW w:w="898" w:type="pct"/>
            <w:tcBorders>
              <w:top w:val="single" w:sz="18" w:space="0" w:color="44546A" w:themeColor="text2"/>
            </w:tcBorders>
            <w:vAlign w:val="center"/>
          </w:tcPr>
          <w:p w14:paraId="52A354A7" w14:textId="77777777" w:rsidR="00875D51" w:rsidRPr="00E21240" w:rsidRDefault="00875D51" w:rsidP="00875D51">
            <w:pPr>
              <w:pStyle w:val="Heading2"/>
              <w:spacing w:before="60"/>
              <w:jc w:val="center"/>
            </w:pPr>
            <w:r>
              <w:t>Owner(s)</w:t>
            </w:r>
          </w:p>
        </w:tc>
        <w:tc>
          <w:tcPr>
            <w:tcW w:w="1180" w:type="pct"/>
            <w:tcBorders>
              <w:top w:val="single" w:sz="18" w:space="0" w:color="44546A" w:themeColor="text2"/>
            </w:tcBorders>
            <w:vAlign w:val="center"/>
          </w:tcPr>
          <w:p w14:paraId="5EF36AB9" w14:textId="77777777" w:rsidR="00875D51" w:rsidRDefault="00875D51" w:rsidP="00875D51">
            <w:pPr>
              <w:pStyle w:val="Heading2"/>
              <w:spacing w:before="60"/>
              <w:jc w:val="center"/>
            </w:pPr>
            <w:r>
              <w:t>Deadline</w:t>
            </w:r>
          </w:p>
        </w:tc>
        <w:tc>
          <w:tcPr>
            <w:tcW w:w="1517" w:type="pct"/>
            <w:tcBorders>
              <w:top w:val="single" w:sz="18" w:space="0" w:color="44546A" w:themeColor="text2"/>
            </w:tcBorders>
            <w:vAlign w:val="center"/>
          </w:tcPr>
          <w:p w14:paraId="3B52362A" w14:textId="77777777" w:rsidR="00875D51" w:rsidRDefault="00875D51" w:rsidP="00875D51">
            <w:pPr>
              <w:pStyle w:val="Heading2"/>
              <w:spacing w:before="60"/>
              <w:jc w:val="center"/>
            </w:pPr>
            <w:r>
              <w:t>Status</w:t>
            </w:r>
          </w:p>
        </w:tc>
      </w:tr>
      <w:tr w:rsidR="00875D51" w14:paraId="29009AB0" w14:textId="77777777" w:rsidTr="00BA7997">
        <w:trPr>
          <w:trHeight w:val="288"/>
        </w:trPr>
        <w:tc>
          <w:tcPr>
            <w:tcW w:w="1404" w:type="pct"/>
          </w:tcPr>
          <w:p w14:paraId="5857C2F8" w14:textId="158D8F37" w:rsidR="00875D51" w:rsidRDefault="001E4502" w:rsidP="001B14CB">
            <w:pPr>
              <w:pStyle w:val="ItemDescription"/>
            </w:pPr>
            <w:r>
              <w:t>Insurance Quotes</w:t>
            </w:r>
          </w:p>
        </w:tc>
        <w:tc>
          <w:tcPr>
            <w:tcW w:w="898" w:type="pct"/>
          </w:tcPr>
          <w:p w14:paraId="39DF7E75" w14:textId="2DBC7DA7" w:rsidR="00875D51" w:rsidRPr="00E21240" w:rsidRDefault="00BA7997" w:rsidP="001B14CB">
            <w:pPr>
              <w:pStyle w:val="ItemDescription"/>
            </w:pPr>
            <w:r>
              <w:t>Teresa</w:t>
            </w:r>
          </w:p>
        </w:tc>
        <w:tc>
          <w:tcPr>
            <w:tcW w:w="1180" w:type="pct"/>
          </w:tcPr>
          <w:p w14:paraId="4E032A97" w14:textId="634407C9" w:rsidR="00875D51" w:rsidRDefault="00BA7997" w:rsidP="001B14CB">
            <w:pPr>
              <w:pStyle w:val="ItemDescription"/>
            </w:pPr>
            <w:r>
              <w:t>November 27</w:t>
            </w:r>
          </w:p>
        </w:tc>
        <w:tc>
          <w:tcPr>
            <w:tcW w:w="1517" w:type="pct"/>
          </w:tcPr>
          <w:p w14:paraId="6A85C5C2" w14:textId="4B0ED85B" w:rsidR="00875D51" w:rsidRDefault="00BA7997" w:rsidP="001B14CB">
            <w:pPr>
              <w:pStyle w:val="ItemDescription"/>
            </w:pPr>
            <w:r>
              <w:t>In progress</w:t>
            </w:r>
          </w:p>
        </w:tc>
      </w:tr>
      <w:tr w:rsidR="00E463CF" w:rsidRPr="00E463CF" w14:paraId="497BE851" w14:textId="77777777" w:rsidTr="00BA7997">
        <w:trPr>
          <w:trHeight w:val="288"/>
        </w:trPr>
        <w:tc>
          <w:tcPr>
            <w:tcW w:w="1404" w:type="pct"/>
          </w:tcPr>
          <w:p w14:paraId="173B2B68" w14:textId="705EA863" w:rsidR="00E463CF" w:rsidRPr="00E463CF" w:rsidRDefault="00BA7997" w:rsidP="00E463CF">
            <w:pPr>
              <w:pStyle w:val="ItemDescription"/>
            </w:pPr>
            <w:r>
              <w:t>Cards for County</w:t>
            </w:r>
          </w:p>
        </w:tc>
        <w:tc>
          <w:tcPr>
            <w:tcW w:w="898" w:type="pct"/>
          </w:tcPr>
          <w:p w14:paraId="53FCE39C" w14:textId="7086F411" w:rsidR="00E463CF" w:rsidRPr="00E463CF" w:rsidRDefault="00BA7997" w:rsidP="00E463CF">
            <w:pPr>
              <w:pStyle w:val="ItemDescription"/>
            </w:pPr>
            <w:r>
              <w:t>Nicole</w:t>
            </w:r>
          </w:p>
        </w:tc>
        <w:tc>
          <w:tcPr>
            <w:tcW w:w="1180" w:type="pct"/>
          </w:tcPr>
          <w:p w14:paraId="27B4C5AB" w14:textId="2BD8D160" w:rsidR="00E463CF" w:rsidRPr="00E463CF" w:rsidRDefault="00BA7997" w:rsidP="00E463CF">
            <w:pPr>
              <w:pStyle w:val="ItemDescription"/>
            </w:pPr>
            <w:r>
              <w:t>November 27</w:t>
            </w:r>
          </w:p>
        </w:tc>
        <w:tc>
          <w:tcPr>
            <w:tcW w:w="1517" w:type="pct"/>
          </w:tcPr>
          <w:p w14:paraId="5D0FFD79" w14:textId="1763EAEA" w:rsidR="00E463CF" w:rsidRPr="00E463CF" w:rsidRDefault="00BA7997" w:rsidP="00E463CF">
            <w:pPr>
              <w:pStyle w:val="ItemDescription"/>
            </w:pPr>
            <w:r>
              <w:t>In progress</w:t>
            </w:r>
          </w:p>
        </w:tc>
      </w:tr>
      <w:tr w:rsidR="00E463CF" w:rsidRPr="00E463CF" w14:paraId="7A85BE56" w14:textId="77777777" w:rsidTr="00BA7997">
        <w:trPr>
          <w:trHeight w:val="288"/>
        </w:trPr>
        <w:tc>
          <w:tcPr>
            <w:tcW w:w="1404" w:type="pct"/>
          </w:tcPr>
          <w:p w14:paraId="318C51B4" w14:textId="1B27178C" w:rsidR="00E463CF" w:rsidRPr="00E463CF" w:rsidRDefault="00BA7997" w:rsidP="00E463CF">
            <w:pPr>
              <w:pStyle w:val="ItemDescription"/>
            </w:pPr>
            <w:r>
              <w:t>Lighting Quotes</w:t>
            </w:r>
          </w:p>
        </w:tc>
        <w:tc>
          <w:tcPr>
            <w:tcW w:w="898" w:type="pct"/>
          </w:tcPr>
          <w:p w14:paraId="6F273DE8" w14:textId="31AA6BDF" w:rsidR="00E463CF" w:rsidRPr="00E463CF" w:rsidRDefault="00BA7997" w:rsidP="00E463CF">
            <w:pPr>
              <w:pStyle w:val="ItemDescription"/>
            </w:pPr>
            <w:r>
              <w:t>Kevin</w:t>
            </w:r>
          </w:p>
        </w:tc>
        <w:tc>
          <w:tcPr>
            <w:tcW w:w="1180" w:type="pct"/>
          </w:tcPr>
          <w:p w14:paraId="4F7ECD1D" w14:textId="13F94EB4" w:rsidR="00E463CF" w:rsidRPr="00E463CF" w:rsidRDefault="00BA7997" w:rsidP="00E463CF">
            <w:pPr>
              <w:pStyle w:val="ItemDescription"/>
            </w:pPr>
            <w:r>
              <w:t>ASAP</w:t>
            </w:r>
          </w:p>
        </w:tc>
        <w:tc>
          <w:tcPr>
            <w:tcW w:w="1517" w:type="pct"/>
          </w:tcPr>
          <w:p w14:paraId="4E8FB7A9" w14:textId="1EFF182A" w:rsidR="00E463CF" w:rsidRPr="00E463CF" w:rsidRDefault="00BA7997" w:rsidP="00E463CF">
            <w:pPr>
              <w:pStyle w:val="ItemDescription"/>
            </w:pPr>
            <w:r>
              <w:t>In progress</w:t>
            </w:r>
          </w:p>
        </w:tc>
      </w:tr>
      <w:tr w:rsidR="00E463CF" w:rsidRPr="00E463CF" w14:paraId="66D977FD" w14:textId="77777777" w:rsidTr="00BA7997">
        <w:trPr>
          <w:trHeight w:val="288"/>
        </w:trPr>
        <w:tc>
          <w:tcPr>
            <w:tcW w:w="1404" w:type="pct"/>
          </w:tcPr>
          <w:p w14:paraId="77E3D151" w14:textId="56768FCF" w:rsidR="00E463CF" w:rsidRPr="00E463CF" w:rsidRDefault="00BA7997" w:rsidP="00E463CF">
            <w:pPr>
              <w:pStyle w:val="ItemDescription"/>
            </w:pPr>
            <w:r>
              <w:t>Director Job Descriptions</w:t>
            </w:r>
          </w:p>
        </w:tc>
        <w:tc>
          <w:tcPr>
            <w:tcW w:w="898" w:type="pct"/>
          </w:tcPr>
          <w:p w14:paraId="79E1F5CD" w14:textId="134EB375" w:rsidR="00E463CF" w:rsidRPr="00E463CF" w:rsidRDefault="00BA7997" w:rsidP="00E463CF">
            <w:pPr>
              <w:pStyle w:val="ItemDescription"/>
            </w:pPr>
            <w:r>
              <w:t>All Directors</w:t>
            </w:r>
          </w:p>
        </w:tc>
        <w:tc>
          <w:tcPr>
            <w:tcW w:w="1180" w:type="pct"/>
          </w:tcPr>
          <w:p w14:paraId="6C9FB088" w14:textId="24E8D621" w:rsidR="00E463CF" w:rsidRPr="00E463CF" w:rsidRDefault="00BA7997" w:rsidP="00E463CF">
            <w:pPr>
              <w:pStyle w:val="ItemDescription"/>
            </w:pPr>
            <w:r>
              <w:t>ASAP</w:t>
            </w:r>
          </w:p>
        </w:tc>
        <w:tc>
          <w:tcPr>
            <w:tcW w:w="1517" w:type="pct"/>
          </w:tcPr>
          <w:p w14:paraId="4544435F" w14:textId="0539D0D9" w:rsidR="00E463CF" w:rsidRPr="00E463CF" w:rsidRDefault="00BA7997" w:rsidP="00E463CF">
            <w:pPr>
              <w:pStyle w:val="ItemDescription"/>
            </w:pPr>
            <w:r>
              <w:t>In progress</w:t>
            </w:r>
          </w:p>
        </w:tc>
      </w:tr>
    </w:tbl>
    <w:p w14:paraId="2D2C6BF8" w14:textId="77777777" w:rsidR="00875D51" w:rsidRDefault="00875D51" w:rsidP="00875D51"/>
    <w:sectPr w:rsidR="00875D51" w:rsidSect="0033728F">
      <w:headerReference w:type="default" r:id="rId11"/>
      <w:pgSz w:w="12240" w:h="15840" w:code="1"/>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601E" w14:textId="77777777" w:rsidR="00F83E88" w:rsidRDefault="00F83E88" w:rsidP="001E7D29">
      <w:pPr>
        <w:spacing w:after="0" w:line="240" w:lineRule="auto"/>
      </w:pPr>
      <w:r>
        <w:separator/>
      </w:r>
    </w:p>
  </w:endnote>
  <w:endnote w:type="continuationSeparator" w:id="0">
    <w:p w14:paraId="45D685C4" w14:textId="77777777" w:rsidR="00F83E88" w:rsidRDefault="00F83E88"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7065" w14:textId="77777777" w:rsidR="00F83E88" w:rsidRDefault="00F83E88" w:rsidP="001E7D29">
      <w:pPr>
        <w:spacing w:after="0" w:line="240" w:lineRule="auto"/>
      </w:pPr>
      <w:r>
        <w:separator/>
      </w:r>
    </w:p>
  </w:footnote>
  <w:footnote w:type="continuationSeparator" w:id="0">
    <w:p w14:paraId="56867E48" w14:textId="77777777" w:rsidR="00F83E88" w:rsidRDefault="00F83E88"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3D13" w14:textId="77777777" w:rsidR="000F4987" w:rsidRPr="004230D9" w:rsidRDefault="00875D51">
    <w:pPr>
      <w:pStyle w:val="Header"/>
      <w:rPr>
        <w:lang w:val="en-GB"/>
      </w:rPr>
    </w:pPr>
    <w:r>
      <w:rPr>
        <w:noProof/>
        <w:lang w:val="en-GB"/>
      </w:rPr>
      <mc:AlternateContent>
        <mc:Choice Requires="wpg">
          <w:drawing>
            <wp:anchor distT="0" distB="0" distL="114300" distR="114300" simplePos="0" relativeHeight="251660288" behindDoc="0" locked="0" layoutInCell="1" allowOverlap="1" wp14:anchorId="61F34BE3" wp14:editId="4DB32625">
              <wp:simplePos x="0" y="0"/>
              <wp:positionH relativeFrom="column">
                <wp:posOffset>-2002155</wp:posOffset>
              </wp:positionH>
              <wp:positionV relativeFrom="paragraph">
                <wp:posOffset>-528955</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5DE0CE" id="Group 1" o:spid="_x0000_s1026" style="position:absolute;margin-left:-157.65pt;margin-top:-41.65pt;width:639.35pt;height:803.35pt;z-index:251660288"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1ADA4C"/>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9522AD"/>
    <w:multiLevelType w:val="multilevel"/>
    <w:tmpl w:val="F2FE7F5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2F74F8C0"/>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20"/>
  </w:num>
  <w:num w:numId="3">
    <w:abstractNumId w:val="21"/>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7"/>
  </w:num>
  <w:num w:numId="19">
    <w:abstractNumId w:val="16"/>
  </w:num>
  <w:num w:numId="20">
    <w:abstractNumId w:val="14"/>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39"/>
  </w:num>
  <w:num w:numId="32">
    <w:abstractNumId w:val="34"/>
  </w:num>
  <w:num w:numId="33">
    <w:abstractNumId w:val="18"/>
  </w:num>
  <w:num w:numId="34">
    <w:abstractNumId w:val="27"/>
  </w:num>
  <w:num w:numId="35">
    <w:abstractNumId w:val="10"/>
  </w:num>
  <w:num w:numId="36">
    <w:abstractNumId w:val="28"/>
  </w:num>
  <w:num w:numId="37">
    <w:abstractNumId w:val="31"/>
  </w:num>
  <w:num w:numId="38">
    <w:abstractNumId w:val="26"/>
  </w:num>
  <w:num w:numId="39">
    <w:abstractNumId w:val="38"/>
  </w:num>
  <w:num w:numId="40">
    <w:abstractNumId w:val="29"/>
  </w:num>
  <w:num w:numId="41">
    <w:abstractNumId w:val="22"/>
  </w:num>
  <w:num w:numId="42">
    <w:abstractNumId w:val="30"/>
  </w:num>
  <w:num w:numId="43">
    <w:abstractNumId w:val="35"/>
  </w:num>
  <w:num w:numId="44">
    <w:abstractNumId w:val="1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E"/>
    <w:rsid w:val="0000418E"/>
    <w:rsid w:val="00016839"/>
    <w:rsid w:val="00057671"/>
    <w:rsid w:val="0009013A"/>
    <w:rsid w:val="000B748F"/>
    <w:rsid w:val="000D445D"/>
    <w:rsid w:val="000D5AE9"/>
    <w:rsid w:val="000F4987"/>
    <w:rsid w:val="000F65EC"/>
    <w:rsid w:val="0011573E"/>
    <w:rsid w:val="001269DE"/>
    <w:rsid w:val="00140DAE"/>
    <w:rsid w:val="0015180F"/>
    <w:rsid w:val="001746FC"/>
    <w:rsid w:val="00193653"/>
    <w:rsid w:val="001C329C"/>
    <w:rsid w:val="001E4502"/>
    <w:rsid w:val="001E7D29"/>
    <w:rsid w:val="002404F5"/>
    <w:rsid w:val="00275260"/>
    <w:rsid w:val="00276FA1"/>
    <w:rsid w:val="00285B87"/>
    <w:rsid w:val="00291B4A"/>
    <w:rsid w:val="002C3D7E"/>
    <w:rsid w:val="0032131A"/>
    <w:rsid w:val="003310BF"/>
    <w:rsid w:val="00333DF8"/>
    <w:rsid w:val="0033728F"/>
    <w:rsid w:val="00352B99"/>
    <w:rsid w:val="00357641"/>
    <w:rsid w:val="00360B6E"/>
    <w:rsid w:val="00361DEE"/>
    <w:rsid w:val="00394EF4"/>
    <w:rsid w:val="00410612"/>
    <w:rsid w:val="00411F8B"/>
    <w:rsid w:val="004230D9"/>
    <w:rsid w:val="00450670"/>
    <w:rsid w:val="004724BD"/>
    <w:rsid w:val="00477352"/>
    <w:rsid w:val="004917C4"/>
    <w:rsid w:val="00491C23"/>
    <w:rsid w:val="004B5B43"/>
    <w:rsid w:val="004B5C09"/>
    <w:rsid w:val="004E227E"/>
    <w:rsid w:val="00500DD1"/>
    <w:rsid w:val="00515252"/>
    <w:rsid w:val="00521AE3"/>
    <w:rsid w:val="00535B54"/>
    <w:rsid w:val="00554276"/>
    <w:rsid w:val="00564D17"/>
    <w:rsid w:val="005758DE"/>
    <w:rsid w:val="005E0ED9"/>
    <w:rsid w:val="00616B41"/>
    <w:rsid w:val="00620AE8"/>
    <w:rsid w:val="0064628C"/>
    <w:rsid w:val="0065214E"/>
    <w:rsid w:val="00655EE2"/>
    <w:rsid w:val="00680296"/>
    <w:rsid w:val="006853BC"/>
    <w:rsid w:val="00687389"/>
    <w:rsid w:val="006928C1"/>
    <w:rsid w:val="006B7802"/>
    <w:rsid w:val="006C3BB8"/>
    <w:rsid w:val="006C4B0E"/>
    <w:rsid w:val="006D5463"/>
    <w:rsid w:val="006E015E"/>
    <w:rsid w:val="006E3C09"/>
    <w:rsid w:val="006F03D4"/>
    <w:rsid w:val="00700B1F"/>
    <w:rsid w:val="007257E9"/>
    <w:rsid w:val="00740105"/>
    <w:rsid w:val="00744B1E"/>
    <w:rsid w:val="00756D9C"/>
    <w:rsid w:val="007619BD"/>
    <w:rsid w:val="00771C24"/>
    <w:rsid w:val="00781863"/>
    <w:rsid w:val="007D5836"/>
    <w:rsid w:val="007F34A4"/>
    <w:rsid w:val="00815563"/>
    <w:rsid w:val="008240DA"/>
    <w:rsid w:val="008429E5"/>
    <w:rsid w:val="00867EA4"/>
    <w:rsid w:val="00875D51"/>
    <w:rsid w:val="008954BE"/>
    <w:rsid w:val="00897D88"/>
    <w:rsid w:val="008A0319"/>
    <w:rsid w:val="008D43E9"/>
    <w:rsid w:val="008E032F"/>
    <w:rsid w:val="008E3C0E"/>
    <w:rsid w:val="008E421A"/>
    <w:rsid w:val="008E476B"/>
    <w:rsid w:val="00927C63"/>
    <w:rsid w:val="00932F50"/>
    <w:rsid w:val="0094637B"/>
    <w:rsid w:val="00955A78"/>
    <w:rsid w:val="009666B6"/>
    <w:rsid w:val="009921B8"/>
    <w:rsid w:val="009D4984"/>
    <w:rsid w:val="009D6901"/>
    <w:rsid w:val="009F4E19"/>
    <w:rsid w:val="00A07662"/>
    <w:rsid w:val="00A21B71"/>
    <w:rsid w:val="00A3439E"/>
    <w:rsid w:val="00A37F9E"/>
    <w:rsid w:val="00A40085"/>
    <w:rsid w:val="00A47DF6"/>
    <w:rsid w:val="00A60E11"/>
    <w:rsid w:val="00A63D35"/>
    <w:rsid w:val="00A76432"/>
    <w:rsid w:val="00A83033"/>
    <w:rsid w:val="00A9231C"/>
    <w:rsid w:val="00AA0B0F"/>
    <w:rsid w:val="00AA2532"/>
    <w:rsid w:val="00AE1F88"/>
    <w:rsid w:val="00AE361F"/>
    <w:rsid w:val="00AE5370"/>
    <w:rsid w:val="00AE6F39"/>
    <w:rsid w:val="00B247A9"/>
    <w:rsid w:val="00B435B5"/>
    <w:rsid w:val="00B565D8"/>
    <w:rsid w:val="00B5779A"/>
    <w:rsid w:val="00B64D24"/>
    <w:rsid w:val="00B7147D"/>
    <w:rsid w:val="00B75CFC"/>
    <w:rsid w:val="00B853F9"/>
    <w:rsid w:val="00BA7997"/>
    <w:rsid w:val="00BB018B"/>
    <w:rsid w:val="00BD1747"/>
    <w:rsid w:val="00BD2B06"/>
    <w:rsid w:val="00C14973"/>
    <w:rsid w:val="00C1643D"/>
    <w:rsid w:val="00C261A9"/>
    <w:rsid w:val="00C42793"/>
    <w:rsid w:val="00C47179"/>
    <w:rsid w:val="00C601ED"/>
    <w:rsid w:val="00CE5A5C"/>
    <w:rsid w:val="00D31AB7"/>
    <w:rsid w:val="00D34BC4"/>
    <w:rsid w:val="00D50D23"/>
    <w:rsid w:val="00D512BB"/>
    <w:rsid w:val="00DA3B1A"/>
    <w:rsid w:val="00DC6078"/>
    <w:rsid w:val="00DC79AD"/>
    <w:rsid w:val="00DD2075"/>
    <w:rsid w:val="00DF2868"/>
    <w:rsid w:val="00E17712"/>
    <w:rsid w:val="00E463CF"/>
    <w:rsid w:val="00E557A0"/>
    <w:rsid w:val="00E56574"/>
    <w:rsid w:val="00EF6435"/>
    <w:rsid w:val="00F10F6B"/>
    <w:rsid w:val="00F1172E"/>
    <w:rsid w:val="00F23697"/>
    <w:rsid w:val="00F36BB7"/>
    <w:rsid w:val="00F76079"/>
    <w:rsid w:val="00F83E88"/>
    <w:rsid w:val="00F87EAA"/>
    <w:rsid w:val="00F92B25"/>
    <w:rsid w:val="00FB3809"/>
    <w:rsid w:val="00FC0E61"/>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875D51"/>
    <w:pPr>
      <w:numPr>
        <w:numId w:val="40"/>
      </w:numPr>
      <w:ind w:left="360" w:hanging="18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875D51"/>
    <w:rPr>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after="0" w:line="240" w:lineRule="auto"/>
    </w:pPr>
  </w:style>
  <w:style w:type="character" w:customStyle="1" w:styleId="HeaderChar">
    <w:name w:val="Header Char"/>
    <w:basedOn w:val="DefaultParagraphFont"/>
    <w:link w:val="Header"/>
    <w:uiPriority w:val="99"/>
    <w:semiHidden/>
    <w:rsid w:val="00875D51"/>
    <w:rPr>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ItemDescription">
    <w:name w:val="Item Description"/>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Heading1"/>
    <w:qFormat/>
    <w:rsid w:val="0033728F"/>
    <w:pPr>
      <w:spacing w:after="36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897B2E6F0B439E8DFFD6CC9A501691"/>
        <w:category>
          <w:name w:val="General"/>
          <w:gallery w:val="placeholder"/>
        </w:category>
        <w:types>
          <w:type w:val="bbPlcHdr"/>
        </w:types>
        <w:behaviors>
          <w:behavior w:val="content"/>
        </w:behaviors>
        <w:guid w:val="{64B03C4A-29FE-4C37-8234-E5FB3F5C8E04}"/>
      </w:docPartPr>
      <w:docPartBody>
        <w:p w:rsidR="005D10DC" w:rsidRDefault="001A20BE">
          <w:pPr>
            <w:pStyle w:val="9B897B2E6F0B439E8DFFD6CC9A501691"/>
          </w:pPr>
          <w:r w:rsidRPr="00875D51">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81"/>
    <w:rsid w:val="001A20BE"/>
    <w:rsid w:val="005D10DC"/>
    <w:rsid w:val="00921F81"/>
    <w:rsid w:val="00D52C7A"/>
    <w:rsid w:val="00F02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FACD1EA864C4EBAB13E7BCB5B88AD">
    <w:name w:val="A63FACD1EA864C4EBAB13E7BCB5B88AD"/>
  </w:style>
  <w:style w:type="paragraph" w:customStyle="1" w:styleId="9B897B2E6F0B439E8DFFD6CC9A501691">
    <w:name w:val="9B897B2E6F0B439E8DFFD6CC9A501691"/>
  </w:style>
  <w:style w:type="paragraph" w:customStyle="1" w:styleId="55A69FC70226446E9BC2CF89A5BB9891">
    <w:name w:val="55A69FC70226446E9BC2CF89A5BB9891"/>
  </w:style>
  <w:style w:type="paragraph" w:customStyle="1" w:styleId="CF1F3C5396CF488CBCE978865169C001">
    <w:name w:val="CF1F3C5396CF488CBCE978865169C001"/>
  </w:style>
  <w:style w:type="paragraph" w:customStyle="1" w:styleId="3AE6813BBAB646E0950E38DD594D3A08">
    <w:name w:val="3AE6813BBAB646E0950E38DD594D3A08"/>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30332623B489481289FD599F27E6A7A2">
    <w:name w:val="30332623B489481289FD599F27E6A7A2"/>
  </w:style>
  <w:style w:type="paragraph" w:customStyle="1" w:styleId="E12C03FED75D4134954EEEFA95569B89">
    <w:name w:val="E12C03FED75D4134954EEEFA95569B89"/>
  </w:style>
  <w:style w:type="paragraph" w:customStyle="1" w:styleId="C8B5ED477AA743D49CBB8E8E03DCCA36">
    <w:name w:val="C8B5ED477AA743D49CBB8E8E03DCCA36"/>
  </w:style>
  <w:style w:type="paragraph" w:customStyle="1" w:styleId="632D996C6F4B4A658E10A45AF6E4C484">
    <w:name w:val="632D996C6F4B4A658E10A45AF6E4C484"/>
  </w:style>
  <w:style w:type="paragraph" w:customStyle="1" w:styleId="4B94EB1F09B14675A95B9913A61DDAFD">
    <w:name w:val="4B94EB1F09B14675A95B9913A61DDAFD"/>
  </w:style>
  <w:style w:type="paragraph" w:customStyle="1" w:styleId="EA5D44CE24384BC7B8CAF7A383E62236">
    <w:name w:val="EA5D44CE24384BC7B8CAF7A383E62236"/>
  </w:style>
  <w:style w:type="paragraph" w:customStyle="1" w:styleId="08E92A1ED8DF400F858B3EE999471D2A">
    <w:name w:val="08E92A1ED8DF400F858B3EE999471D2A"/>
  </w:style>
  <w:style w:type="paragraph" w:customStyle="1" w:styleId="903F052B5E9D42E2AFE69B253512AF7C">
    <w:name w:val="903F052B5E9D42E2AFE69B253512AF7C"/>
  </w:style>
  <w:style w:type="paragraph" w:customStyle="1" w:styleId="5B65A32298D842559C07BDA1DA43F210">
    <w:name w:val="5B65A32298D842559C07BDA1DA43F210"/>
  </w:style>
  <w:style w:type="paragraph" w:customStyle="1" w:styleId="ADAA1753C29C499183A9191057B0CDD0">
    <w:name w:val="ADAA1753C29C499183A9191057B0CDD0"/>
  </w:style>
  <w:style w:type="paragraph" w:customStyle="1" w:styleId="102E250B77E34353B724EE6B2F2B8ED3">
    <w:name w:val="102E250B77E34353B724EE6B2F2B8ED3"/>
  </w:style>
  <w:style w:type="paragraph" w:customStyle="1" w:styleId="3E92B661F8CA48BCB9B53EFC49AE8E6B">
    <w:name w:val="3E92B661F8CA48BCB9B53EFC49AE8E6B"/>
  </w:style>
  <w:style w:type="paragraph" w:customStyle="1" w:styleId="3557730C27D144778E8A7D182D539DF4">
    <w:name w:val="3557730C27D144778E8A7D182D539DF4"/>
  </w:style>
  <w:style w:type="paragraph" w:customStyle="1" w:styleId="36160B76B035401FB2B6772A030C9F51">
    <w:name w:val="36160B76B035401FB2B6772A030C9F51"/>
  </w:style>
  <w:style w:type="paragraph" w:customStyle="1" w:styleId="CB73160273A645C68084DC4A0DA6854A">
    <w:name w:val="CB73160273A645C68084DC4A0DA6854A"/>
  </w:style>
  <w:style w:type="paragraph" w:customStyle="1" w:styleId="65CF1C98F9694066A23673FC5BF5ED33">
    <w:name w:val="65CF1C98F9694066A23673FC5BF5ED33"/>
  </w:style>
  <w:style w:type="paragraph" w:customStyle="1" w:styleId="176A468F0933438CBA289C765669D562">
    <w:name w:val="176A468F0933438CBA289C765669D562"/>
  </w:style>
  <w:style w:type="paragraph" w:customStyle="1" w:styleId="BD5A378BAEE14E4DB5F451B2D26A9511">
    <w:name w:val="BD5A378BAEE14E4DB5F451B2D26A9511"/>
  </w:style>
  <w:style w:type="paragraph" w:customStyle="1" w:styleId="5E7ED3B86F6A41879E30C674FBF7823B">
    <w:name w:val="5E7ED3B86F6A41879E30C674FBF7823B"/>
  </w:style>
  <w:style w:type="paragraph" w:customStyle="1" w:styleId="C3C6B664537C45C6A38405A02030D827">
    <w:name w:val="C3C6B664537C45C6A38405A02030D827"/>
  </w:style>
  <w:style w:type="paragraph" w:customStyle="1" w:styleId="8BA4E8D63AE744F49003D8E225959470">
    <w:name w:val="8BA4E8D63AE744F49003D8E225959470"/>
  </w:style>
  <w:style w:type="paragraph" w:customStyle="1" w:styleId="27FF352BD9CF4F3A86705A4A02A6A620">
    <w:name w:val="27FF352BD9CF4F3A86705A4A02A6A620"/>
  </w:style>
  <w:style w:type="paragraph" w:customStyle="1" w:styleId="EBC71886DB18435DB3340425DB28027A">
    <w:name w:val="EBC71886DB18435DB3340425DB28027A"/>
  </w:style>
  <w:style w:type="paragraph" w:customStyle="1" w:styleId="E7D12A9C64384557B40200E8F2F2708C">
    <w:name w:val="E7D12A9C64384557B40200E8F2F2708C"/>
  </w:style>
  <w:style w:type="paragraph" w:customStyle="1" w:styleId="7D8B8EBCDD154FE982B0A0428B56770B">
    <w:name w:val="7D8B8EBCDD154FE982B0A0428B56770B"/>
  </w:style>
  <w:style w:type="paragraph" w:customStyle="1" w:styleId="0A1B2D1116914B51AA9681325D1A52B5">
    <w:name w:val="0A1B2D1116914B51AA9681325D1A52B5"/>
  </w:style>
  <w:style w:type="paragraph" w:customStyle="1" w:styleId="1FFEB354B1E248F392BE6B8B0CFC809E">
    <w:name w:val="1FFEB354B1E248F392BE6B8B0CFC809E"/>
  </w:style>
  <w:style w:type="paragraph" w:customStyle="1" w:styleId="966622E9F0764E47A33BA56644220AC1">
    <w:name w:val="966622E9F0764E47A33BA56644220AC1"/>
    <w:rsid w:val="0092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4.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Triangles meeting minutes</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2020-02-24T17:04:00Z</dcterms:created>
  <dcterms:modified xsi:type="dcterms:W3CDTF">2020-02-24T17:04:00Z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